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1A7" w:rsidRPr="00B61BC5" w:rsidRDefault="00D96A89" w:rsidP="00F26F83">
      <w:pPr>
        <w:rPr>
          <w:rFonts w:ascii="Sakkal Majalla" w:hAnsi="Sakkal Majalla" w:cs="AL-Mohanad Bold"/>
        </w:rPr>
      </w:pPr>
      <w:bookmarkStart w:id="0" w:name="_GoBack"/>
      <w:r w:rsidRPr="00B61BC5">
        <w:rPr>
          <w:rFonts w:ascii="Sakkal Majalla" w:hAnsi="Sakkal Majalla" w:cs="AL-Mohanad Bold"/>
          <w:noProof/>
        </w:rPr>
        <w:pict>
          <v:rect id="_x0000_s1041" style="position:absolute;left:0;text-align:left;margin-left:109.5pt;margin-top:269.45pt;width:258.95pt;height:93.75pt;flip:x;z-index:12;visibility:visible;mso-wrap-distance-left:9pt;mso-wrap-distance-top:5.75pt;mso-wrap-distance-right:9pt;mso-wrap-distance-bottom:5.75pt;mso-position-horizontal-relative:margin;mso-position-vertical-relative:line;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" strokecolor="#a5a5a5" strokeweight="5pt">
            <v:fill rotate="t"/>
            <v:stroke linestyle="thickThin"/>
            <v:imagedata embosscolor="shadow add(51)"/>
            <v:shadow on="t" color="#868686" obscured="t"/>
            <v:textbox style="mso-next-textbox:#_x0000_s1041" inset="21.6pt,21.6pt,21.6pt,21.6pt">
              <w:txbxContent>
                <w:p w:rsidR="00B246D6" w:rsidRPr="00BB7180" w:rsidRDefault="00B246D6" w:rsidP="00F26F83">
                  <w:pPr>
                    <w:jc w:val="center"/>
                    <w:rPr>
                      <w:rFonts w:cs="PT Bold Heading"/>
                      <w:b/>
                      <w:bCs/>
                      <w:sz w:val="20"/>
                      <w:szCs w:val="30"/>
                      <w:rtl/>
                    </w:rPr>
                  </w:pPr>
                  <w:r w:rsidRPr="00BB7180">
                    <w:rPr>
                      <w:rFonts w:cs="PT Bold Heading" w:hint="cs"/>
                      <w:b/>
                      <w:bCs/>
                      <w:sz w:val="20"/>
                      <w:szCs w:val="30"/>
                      <w:rtl/>
                    </w:rPr>
                    <w:t xml:space="preserve">إقــــــرار </w:t>
                  </w:r>
                </w:p>
                <w:p w:rsidR="00B246D6" w:rsidRPr="00B22725" w:rsidRDefault="00C527DD" w:rsidP="00F26F83">
                  <w:pPr>
                    <w:pStyle w:val="a5"/>
                    <w:jc w:val="center"/>
                    <w:rPr>
                      <w:b/>
                      <w:bCs/>
                      <w:sz w:val="28"/>
                      <w:szCs w:val="28"/>
                    </w:rPr>
                  </w:pPr>
                  <w:r w:rsidRPr="00B22725">
                    <w:rPr>
                      <w:b/>
                      <w:bCs/>
                      <w:sz w:val="28"/>
                      <w:szCs w:val="28"/>
                      <w:rtl w:val="0"/>
                    </w:rPr>
                    <w:t>Endorsement</w:t>
                  </w:r>
                </w:p>
              </w:txbxContent>
            </v:textbox>
            <w10:wrap type="topAndBottom" anchorx="margin"/>
          </v:rect>
        </w:pict>
      </w:r>
      <w:r w:rsidRPr="00B61BC5">
        <w:rPr>
          <w:rFonts w:ascii="Sakkal Majalla" w:hAnsi="Sakkal Majalla" w:cs="AL-Mohanad Bold"/>
          <w:noProof/>
        </w:rPr>
        <w:pict>
          <v:shapetype id="_x0000_t202" coordsize="21600,21600" o:spt="202" path="m,l,21600r21600,l21600,xe">
            <v:stroke joinstyle="miter"/>
            <v:path gradientshapeok="t" o:connecttype="rect"/>
          </v:shapetype>
          <v:shape id="_x0000_s1043" type="#_x0000_t202" style="position:absolute;left:0;text-align:left;margin-left:28.3pt;margin-top:507.85pt;width:418.1pt;height:108.3pt;flip:x;z-index:1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a5a5a5" strokeweight="5pt">
            <v:stroke linestyle="thickThin"/>
            <v:shadow on="t" color="#868686"/>
            <v:textbox style="mso-next-textbox:#_x0000_s1043">
              <w:txbxContent>
                <w:p w:rsidR="000F13AC" w:rsidRPr="00B61BC5" w:rsidRDefault="000F13AC" w:rsidP="00C527DD">
                  <w:pPr>
                    <w:rPr>
                      <w:rFonts w:cs="AL-Mohanad Bold"/>
                      <w:sz w:val="26"/>
                      <w:szCs w:val="26"/>
                      <w:rtl/>
                    </w:rPr>
                  </w:pPr>
                  <w:r w:rsidRPr="00B61BC5">
                    <w:rPr>
                      <w:rFonts w:cs="AL-Mohanad Bold" w:hint="cs"/>
                      <w:sz w:val="26"/>
                      <w:szCs w:val="26"/>
                      <w:rtl/>
                    </w:rPr>
                    <w:t>أسم المتعاقد</w:t>
                  </w:r>
                  <w:r w:rsidR="00C527DD" w:rsidRPr="00B61BC5">
                    <w:rPr>
                      <w:rFonts w:cs="AL-Mohanad Bold" w:hint="cs"/>
                      <w:sz w:val="26"/>
                      <w:szCs w:val="26"/>
                      <w:rtl/>
                    </w:rPr>
                    <w:t xml:space="preserve"> </w:t>
                  </w:r>
                  <w:r w:rsidR="00C527DD" w:rsidRPr="00B61BC5">
                    <w:rPr>
                      <w:rFonts w:cs="AL-Mohanad Bold"/>
                      <w:b/>
                      <w:bCs/>
                      <w:sz w:val="26"/>
                      <w:szCs w:val="26"/>
                    </w:rPr>
                    <w:t xml:space="preserve">Contractor </w:t>
                  </w:r>
                  <w:proofErr w:type="gramStart"/>
                  <w:r w:rsidR="00C527DD" w:rsidRPr="00B61BC5">
                    <w:rPr>
                      <w:rFonts w:cs="AL-Mohanad Bold"/>
                      <w:b/>
                      <w:bCs/>
                      <w:sz w:val="26"/>
                      <w:szCs w:val="26"/>
                    </w:rPr>
                    <w:t>name</w:t>
                  </w:r>
                  <w:r w:rsidR="00C527DD" w:rsidRPr="00B61BC5">
                    <w:rPr>
                      <w:rFonts w:cs="AL-Mohanad Bold" w:hint="cs"/>
                      <w:b/>
                      <w:bCs/>
                      <w:sz w:val="26"/>
                      <w:szCs w:val="26"/>
                      <w:rtl/>
                    </w:rPr>
                    <w:t xml:space="preserve"> </w:t>
                  </w:r>
                  <w:r w:rsidRPr="00B61BC5">
                    <w:rPr>
                      <w:rFonts w:cs="AL-Mohanad Bold" w:hint="cs"/>
                      <w:sz w:val="26"/>
                      <w:szCs w:val="26"/>
                      <w:rtl/>
                    </w:rPr>
                    <w:t xml:space="preserve"> /</w:t>
                  </w:r>
                  <w:proofErr w:type="gramEnd"/>
                  <w:r w:rsidRPr="00B61BC5">
                    <w:rPr>
                      <w:rFonts w:cs="AL-Mohanad Bold" w:hint="cs"/>
                      <w:sz w:val="26"/>
                      <w:szCs w:val="26"/>
                      <w:rtl/>
                    </w:rPr>
                    <w:t>___________________</w:t>
                  </w:r>
                  <w:r w:rsidR="00C527DD" w:rsidRPr="00B61BC5">
                    <w:rPr>
                      <w:rFonts w:cs="AL-Mohanad Bold" w:hint="cs"/>
                      <w:sz w:val="26"/>
                      <w:szCs w:val="26"/>
                      <w:rtl/>
                    </w:rPr>
                    <w:t>____</w:t>
                  </w:r>
                  <w:r w:rsidRPr="00B61BC5">
                    <w:rPr>
                      <w:rFonts w:cs="AL-Mohanad Bold" w:hint="cs"/>
                      <w:sz w:val="26"/>
                      <w:szCs w:val="26"/>
                      <w:rtl/>
                    </w:rPr>
                    <w:t>________</w:t>
                  </w:r>
                </w:p>
                <w:p w:rsidR="000F13AC" w:rsidRPr="00B61BC5" w:rsidRDefault="000F13AC" w:rsidP="00C527DD">
                  <w:pPr>
                    <w:rPr>
                      <w:rFonts w:cs="AL-Mohanad Bold"/>
                      <w:sz w:val="26"/>
                      <w:szCs w:val="26"/>
                      <w:rtl/>
                    </w:rPr>
                  </w:pPr>
                  <w:r w:rsidRPr="00B61BC5">
                    <w:rPr>
                      <w:rFonts w:cs="AL-Mohanad Bold" w:hint="cs"/>
                      <w:sz w:val="26"/>
                      <w:szCs w:val="26"/>
                      <w:rtl/>
                    </w:rPr>
                    <w:t>رقم الإقامة</w:t>
                  </w:r>
                  <w:r w:rsidR="00C527DD" w:rsidRPr="00B61BC5">
                    <w:rPr>
                      <w:rFonts w:cs="AL-Mohanad Bold" w:hint="cs"/>
                      <w:sz w:val="26"/>
                      <w:szCs w:val="26"/>
                      <w:rtl/>
                    </w:rPr>
                    <w:t xml:space="preserve"> </w:t>
                  </w:r>
                  <w:r w:rsidR="00C527DD" w:rsidRPr="00B61BC5">
                    <w:rPr>
                      <w:rFonts w:cs="AL-Mohanad Bold"/>
                      <w:b/>
                      <w:bCs/>
                      <w:sz w:val="26"/>
                      <w:szCs w:val="26"/>
                    </w:rPr>
                    <w:t>Identification numb</w:t>
                  </w:r>
                  <w:r w:rsidRPr="00B61BC5">
                    <w:rPr>
                      <w:rFonts w:cs="AL-Mohanad Bold" w:hint="cs"/>
                      <w:sz w:val="26"/>
                      <w:szCs w:val="26"/>
                      <w:rtl/>
                    </w:rPr>
                    <w:t>/_____________________________</w:t>
                  </w:r>
                </w:p>
                <w:p w:rsidR="000F13AC" w:rsidRPr="00B61BC5" w:rsidRDefault="000F13AC" w:rsidP="000F13AC">
                  <w:pPr>
                    <w:rPr>
                      <w:rFonts w:cs="AL-Mohanad Bold"/>
                      <w:sz w:val="26"/>
                      <w:szCs w:val="26"/>
                      <w:rtl/>
                    </w:rPr>
                  </w:pPr>
                  <w:proofErr w:type="gramStart"/>
                  <w:r w:rsidRPr="00B61BC5">
                    <w:rPr>
                      <w:rFonts w:cs="AL-Mohanad Bold" w:hint="cs"/>
                      <w:sz w:val="26"/>
                      <w:szCs w:val="26"/>
                      <w:rtl/>
                    </w:rPr>
                    <w:t xml:space="preserve">التوقيع </w:t>
                  </w:r>
                  <w:r w:rsidR="00C527DD" w:rsidRPr="00B61BC5">
                    <w:rPr>
                      <w:rFonts w:cs="AL-Mohanad Bold" w:hint="cs"/>
                      <w:sz w:val="26"/>
                      <w:szCs w:val="26"/>
                      <w:rtl/>
                    </w:rPr>
                    <w:t xml:space="preserve"> </w:t>
                  </w:r>
                  <w:r w:rsidR="00C527DD" w:rsidRPr="00B61BC5">
                    <w:rPr>
                      <w:rFonts w:cs="AL-Mohanad Bold"/>
                      <w:sz w:val="26"/>
                      <w:szCs w:val="26"/>
                    </w:rPr>
                    <w:t>signature</w:t>
                  </w:r>
                  <w:proofErr w:type="gramEnd"/>
                  <w:r w:rsidRPr="00B61BC5">
                    <w:rPr>
                      <w:rFonts w:cs="AL-Mohanad Bold" w:hint="cs"/>
                      <w:sz w:val="26"/>
                      <w:szCs w:val="26"/>
                      <w:rtl/>
                    </w:rPr>
                    <w:t>/______________________________</w:t>
                  </w:r>
                  <w:r w:rsidR="00C527DD" w:rsidRPr="00B61BC5">
                    <w:rPr>
                      <w:rFonts w:cs="AL-Mohanad Bold" w:hint="cs"/>
                      <w:sz w:val="26"/>
                      <w:szCs w:val="26"/>
                      <w:rtl/>
                    </w:rPr>
                    <w:t>_______</w:t>
                  </w:r>
                </w:p>
                <w:p w:rsidR="000F13AC" w:rsidRPr="000F13AC" w:rsidRDefault="000F13AC" w:rsidP="00C527DD">
                  <w:pPr>
                    <w:jc w:val="center"/>
                    <w:rPr>
                      <w:rFonts w:cs="AL-Mohanad Bold"/>
                      <w:sz w:val="22"/>
                      <w:szCs w:val="32"/>
                      <w:rtl/>
                    </w:rPr>
                  </w:pPr>
                  <w:r>
                    <w:rPr>
                      <w:rFonts w:cs="AL-Mohanad Bold" w:hint="cs"/>
                      <w:sz w:val="22"/>
                      <w:szCs w:val="32"/>
                      <w:rtl/>
                    </w:rPr>
                    <w:t>التاريخ</w:t>
                  </w:r>
                  <w:r w:rsidR="00C527DD">
                    <w:rPr>
                      <w:rFonts w:cs="AL-Mohanad Bold" w:hint="cs"/>
                      <w:sz w:val="22"/>
                      <w:szCs w:val="32"/>
                      <w:rtl/>
                    </w:rPr>
                    <w:t xml:space="preserve"> </w:t>
                  </w:r>
                  <w:r w:rsidR="00C527DD">
                    <w:rPr>
                      <w:rFonts w:cs="AL-Mohanad Bold"/>
                      <w:sz w:val="22"/>
                      <w:szCs w:val="32"/>
                    </w:rPr>
                    <w:t>date</w:t>
                  </w:r>
                  <w:r>
                    <w:rPr>
                      <w:rFonts w:cs="AL-Mohanad Bold" w:hint="cs"/>
                      <w:sz w:val="22"/>
                      <w:szCs w:val="32"/>
                      <w:rtl/>
                    </w:rPr>
                    <w:t>/____</w:t>
                  </w:r>
                  <w:r w:rsidR="00436BEB">
                    <w:rPr>
                      <w:rFonts w:cs="AL-Mohanad Bold" w:hint="cs"/>
                      <w:sz w:val="22"/>
                      <w:szCs w:val="32"/>
                      <w:rtl/>
                    </w:rPr>
                    <w:t>/</w:t>
                  </w:r>
                  <w:r>
                    <w:rPr>
                      <w:rFonts w:cs="AL-Mohanad Bold" w:hint="cs"/>
                      <w:sz w:val="22"/>
                      <w:szCs w:val="32"/>
                      <w:rtl/>
                    </w:rPr>
                    <w:t>_____</w:t>
                  </w:r>
                  <w:r w:rsidR="00436BEB">
                    <w:rPr>
                      <w:rFonts w:cs="AL-Mohanad Bold" w:hint="cs"/>
                      <w:sz w:val="22"/>
                      <w:szCs w:val="32"/>
                      <w:rtl/>
                    </w:rPr>
                    <w:t>/</w:t>
                  </w:r>
                  <w:r>
                    <w:rPr>
                      <w:rFonts w:cs="AL-Mohanad Bold" w:hint="cs"/>
                      <w:sz w:val="22"/>
                      <w:szCs w:val="32"/>
                      <w:rtl/>
                    </w:rPr>
                    <w:t>_____________________</w:t>
                  </w:r>
                </w:p>
              </w:txbxContent>
            </v:textbox>
          </v:shape>
        </w:pict>
      </w:r>
      <w:r w:rsidRPr="00B61BC5">
        <w:rPr>
          <w:rFonts w:ascii="Sakkal Majalla" w:hAnsi="Sakkal Majalla" w:cs="AL-Mohanad Bold"/>
          <w:noProof/>
        </w:rPr>
        <w:pict>
          <v:rect id="شكل تلقائي 11" o:spid="_x0000_s1026" style="position:absolute;left:0;text-align:left;margin-left:78.3pt;margin-top:-48.8pt;width:331.8pt;height:89.55pt;flip:x;z-index:1;visibility:visible;mso-wrap-style:square;mso-width-percent:560;mso-wrap-distance-left:9pt;mso-wrap-distance-top:5.75pt;mso-wrap-distance-right:9pt;mso-wrap-distance-bottom:5.75pt;mso-position-horizontal-relative:margin;mso-position-vertical-relative:line;mso-width-percent:5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" strokecolor="#666" strokeweight="1pt">
            <v:fill color2="#999" rotate="t" focusposition="1" focussize="" focus="100%" type="gradient"/>
            <v:imagedata embosscolor="shadow add(51)"/>
            <v:shadow on="t" type="perspective" color="#7f7f7f" opacity=".5" obscured="t" offset="1pt" offset2="-3pt"/>
            <v:textbox style="mso-next-textbox:#شكل تلقائي 11" inset="21.6pt,21.6pt,21.6pt,21.6pt">
              <w:txbxContent>
                <w:p w:rsidR="007254BB" w:rsidRDefault="00F26F83" w:rsidP="007254BB">
                  <w:pPr>
                    <w:jc w:val="center"/>
                    <w:rPr>
                      <w:rFonts w:cs="PT Bold Heading"/>
                      <w:b/>
                      <w:bCs/>
                      <w:rtl/>
                    </w:rPr>
                  </w:pPr>
                  <w:r w:rsidRPr="000F13AC">
                    <w:rPr>
                      <w:rFonts w:cs="PT Bold Heading" w:hint="cs"/>
                      <w:b/>
                      <w:bCs/>
                      <w:rtl/>
                    </w:rPr>
                    <w:t>نموذج صرف المستحقات بعد المغادرة</w:t>
                  </w:r>
                </w:p>
                <w:p w:rsidR="007254BB" w:rsidRPr="007254BB" w:rsidRDefault="007254BB" w:rsidP="007254BB">
                  <w:pPr>
                    <w:jc w:val="center"/>
                    <w:rPr>
                      <w:rFonts w:cs="PT Bold Heading"/>
                      <w:b/>
                      <w:bCs/>
                    </w:rPr>
                  </w:pPr>
                  <w:r w:rsidRPr="007254BB">
                    <w:rPr>
                      <w:rFonts w:cs="PT Bold Heading"/>
                      <w:b/>
                      <w:bCs/>
                    </w:rPr>
                    <w:t>Payment after leaving application</w:t>
                  </w:r>
                </w:p>
                <w:p w:rsidR="00F26F83" w:rsidRPr="00F26F83" w:rsidRDefault="00F26F83" w:rsidP="00F26F83">
                  <w:pPr>
                    <w:pStyle w:val="a5"/>
                    <w:jc w:val="center"/>
                    <w:rPr>
                      <w:color w:val="FFFFFF"/>
                      <w:sz w:val="20"/>
                      <w:szCs w:val="20"/>
                    </w:rPr>
                  </w:pPr>
                </w:p>
              </w:txbxContent>
            </v:textbox>
            <w10:wrap type="topAndBottom" anchorx="margin"/>
          </v:rect>
        </w:pict>
      </w:r>
      <w:r w:rsidRPr="00B61BC5">
        <w:rPr>
          <w:rFonts w:ascii="Sakkal Majalla" w:hAnsi="Sakkal Majalla" w:cs="AL-Mohanad Bold"/>
          <w:noProof/>
        </w:rPr>
        <w:pict>
          <v:shape id="_x0000_s1053" type="#_x0000_t202" style="position:absolute;left:0;text-align:left;margin-left:-21.9pt;margin-top:226.55pt;width:239.6pt;height:30.25pt;flip:x;z-index: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53">
              <w:txbxContent>
                <w:p w:rsidR="00BB7180" w:rsidRPr="00F26F83" w:rsidRDefault="00BB7180" w:rsidP="00F26F83">
                  <w:pPr>
                    <w:rPr>
                      <w:rFonts w:cs="AL-Mohanad Bold"/>
                      <w:sz w:val="20"/>
                      <w:szCs w:val="30"/>
                      <w:rtl/>
                    </w:rPr>
                  </w:pPr>
                  <w:r>
                    <w:rPr>
                      <w:rFonts w:cs="AL-Mohanad Bold" w:hint="cs"/>
                      <w:sz w:val="20"/>
                      <w:szCs w:val="30"/>
                      <w:rtl/>
                    </w:rPr>
                    <w:t>_____________________________</w:t>
                  </w:r>
                </w:p>
              </w:txbxContent>
            </v:textbox>
          </v:shape>
        </w:pict>
      </w:r>
      <w:r w:rsidRPr="00B61BC5">
        <w:rPr>
          <w:rFonts w:ascii="Sakkal Majalla" w:hAnsi="Sakkal Majalla" w:cs="AL-Mohanad Bold"/>
          <w:noProof/>
        </w:rPr>
        <w:pict>
          <v:shape id="_x0000_s1052" type="#_x0000_t202" style="position:absolute;left:0;text-align:left;margin-left:227.4pt;margin-top:226.55pt;width:280.75pt;height:30.25pt;flip:x;z-index:23;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52">
              <w:txbxContent>
                <w:p w:rsidR="00BB7180" w:rsidRPr="00C527DD" w:rsidRDefault="007254BB" w:rsidP="00B246D6">
                  <w:pPr>
                    <w:rPr>
                      <w:rFonts w:cs="AL-Mohanad Bold"/>
                      <w:b/>
                      <w:bCs/>
                      <w:sz w:val="20"/>
                      <w:szCs w:val="30"/>
                    </w:rPr>
                  </w:pPr>
                  <w:r w:rsidRPr="00C527DD">
                    <w:rPr>
                      <w:rFonts w:cs="AL-Mohanad Bold"/>
                      <w:b/>
                      <w:bCs/>
                      <w:sz w:val="20"/>
                      <w:szCs w:val="30"/>
                    </w:rPr>
                    <w:t xml:space="preserve">I BAN </w:t>
                  </w:r>
                  <w:proofErr w:type="gramStart"/>
                  <w:r w:rsidRPr="00C527DD">
                    <w:rPr>
                      <w:rFonts w:cs="AL-Mohanad Bold"/>
                      <w:b/>
                      <w:bCs/>
                      <w:sz w:val="20"/>
                      <w:szCs w:val="30"/>
                    </w:rPr>
                    <w:t>number  at</w:t>
                  </w:r>
                  <w:proofErr w:type="gramEnd"/>
                  <w:r w:rsidRPr="00C527DD">
                    <w:rPr>
                      <w:rFonts w:cs="AL-Mohanad Bold"/>
                      <w:b/>
                      <w:bCs/>
                      <w:sz w:val="20"/>
                      <w:szCs w:val="30"/>
                    </w:rPr>
                    <w:t xml:space="preserve"> the contractor's country</w:t>
                  </w:r>
                </w:p>
              </w:txbxContent>
            </v:textbox>
          </v:shape>
        </w:pict>
      </w:r>
      <w:r w:rsidRPr="00B61BC5">
        <w:rPr>
          <w:rFonts w:ascii="Sakkal Majalla" w:hAnsi="Sakkal Majalla" w:cs="AL-Mohanad Bold"/>
          <w:noProof/>
        </w:rPr>
        <w:pict>
          <v:shape id="_x0000_s1040" type="#_x0000_t202" style="position:absolute;left:0;text-align:left;margin-left:-21.9pt;margin-top:191.5pt;width:239.6pt;height:30.25pt;flip:x;z-index:11;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40">
              <w:txbxContent>
                <w:p w:rsidR="00B246D6" w:rsidRPr="00F26F83" w:rsidRDefault="00B246D6" w:rsidP="00F26F83">
                  <w:pPr>
                    <w:rPr>
                      <w:rFonts w:cs="AL-Mohanad Bold"/>
                      <w:sz w:val="20"/>
                      <w:szCs w:val="30"/>
                      <w:rtl/>
                    </w:rPr>
                  </w:pPr>
                  <w:r>
                    <w:rPr>
                      <w:rFonts w:cs="AL-Mohanad Bold" w:hint="cs"/>
                      <w:sz w:val="20"/>
                      <w:szCs w:val="30"/>
                      <w:rtl/>
                    </w:rPr>
                    <w:t>_____________________________</w:t>
                  </w:r>
                </w:p>
              </w:txbxContent>
            </v:textbox>
          </v:shape>
        </w:pict>
      </w:r>
      <w:r w:rsidRPr="00B61BC5">
        <w:rPr>
          <w:rFonts w:ascii="Sakkal Majalla" w:hAnsi="Sakkal Majalla" w:cs="AL-Mohanad Bold"/>
          <w:noProof/>
        </w:rPr>
        <w:pict>
          <v:shape id="_x0000_s1037" type="#_x0000_t202" style="position:absolute;left:0;text-align:left;margin-left:227.4pt;margin-top:191.5pt;width:280.75pt;height:30.25pt;flip:x;z-index:1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37">
              <w:txbxContent>
                <w:p w:rsidR="00B246D6" w:rsidRPr="00F26F83" w:rsidRDefault="00B246D6" w:rsidP="00B246D6">
                  <w:pPr>
                    <w:rPr>
                      <w:rFonts w:cs="AL-Mohanad Bold"/>
                      <w:sz w:val="20"/>
                      <w:szCs w:val="30"/>
                    </w:rPr>
                  </w:pPr>
                  <w:r>
                    <w:rPr>
                      <w:rFonts w:cs="AL-Mohanad Bold" w:hint="cs"/>
                      <w:sz w:val="20"/>
                      <w:szCs w:val="30"/>
                      <w:rtl/>
                    </w:rPr>
                    <w:t xml:space="preserve">رقم </w:t>
                  </w:r>
                  <w:proofErr w:type="spellStart"/>
                  <w:r>
                    <w:rPr>
                      <w:rFonts w:cs="AL-Mohanad Bold" w:hint="cs"/>
                      <w:sz w:val="20"/>
                      <w:szCs w:val="30"/>
                      <w:rtl/>
                    </w:rPr>
                    <w:t>الإيبان</w:t>
                  </w:r>
                  <w:proofErr w:type="spellEnd"/>
                  <w:r>
                    <w:rPr>
                      <w:rFonts w:cs="AL-Mohanad Bold" w:hint="cs"/>
                      <w:sz w:val="20"/>
                      <w:szCs w:val="30"/>
                      <w:rtl/>
                    </w:rPr>
                    <w:t xml:space="preserve"> البنكي الحساب الدولي لبلد المتعاقد / </w:t>
                  </w:r>
                </w:p>
              </w:txbxContent>
            </v:textbox>
          </v:shape>
        </w:pict>
      </w:r>
      <w:r w:rsidRPr="00B61BC5">
        <w:rPr>
          <w:rFonts w:ascii="Sakkal Majalla" w:hAnsi="Sakkal Majalla" w:cs="AL-Mohanad Bold"/>
          <w:noProof/>
        </w:rPr>
        <w:pict>
          <v:shape id="_x0000_s1050" type="#_x0000_t202" style="position:absolute;left:0;text-align:left;margin-left:227.4pt;margin-top:156.35pt;width:188.75pt;height:30.25pt;flip:x;z-index:21;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50">
              <w:txbxContent>
                <w:p w:rsidR="00BB7180" w:rsidRPr="00F26F83" w:rsidRDefault="00BB7180" w:rsidP="00F26F83">
                  <w:pPr>
                    <w:rPr>
                      <w:rFonts w:cs="AL-Mohanad Bold"/>
                      <w:sz w:val="20"/>
                      <w:szCs w:val="30"/>
                    </w:rPr>
                  </w:pPr>
                  <w:r>
                    <w:rPr>
                      <w:rFonts w:cs="AL-Mohanad Bold" w:hint="cs"/>
                      <w:sz w:val="20"/>
                      <w:szCs w:val="30"/>
                      <w:rtl/>
                    </w:rPr>
                    <w:t>______________________</w:t>
                  </w:r>
                </w:p>
              </w:txbxContent>
            </v:textbox>
          </v:shape>
        </w:pict>
      </w:r>
      <w:r w:rsidRPr="00B61BC5">
        <w:rPr>
          <w:rFonts w:ascii="Sakkal Majalla" w:hAnsi="Sakkal Majalla" w:cs="AL-Mohanad Bold"/>
          <w:noProof/>
        </w:rPr>
        <w:pict>
          <v:shape id="_x0000_s1049" type="#_x0000_t202" style="position:absolute;left:0;text-align:left;margin-left:123.2pt;margin-top:157pt;width:94.5pt;height:30.25pt;flip:x;z-index: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49">
              <w:txbxContent>
                <w:p w:rsidR="00BB7180" w:rsidRPr="00C527DD" w:rsidRDefault="007254BB" w:rsidP="00F26F83">
                  <w:pPr>
                    <w:rPr>
                      <w:rFonts w:cs="AL-Mohanad Bold"/>
                      <w:b/>
                      <w:bCs/>
                      <w:sz w:val="20"/>
                      <w:szCs w:val="30"/>
                    </w:rPr>
                  </w:pPr>
                  <w:r w:rsidRPr="00C527DD">
                    <w:rPr>
                      <w:rFonts w:cs="AL-Mohanad Bold"/>
                      <w:b/>
                      <w:bCs/>
                      <w:sz w:val="20"/>
                      <w:szCs w:val="30"/>
                    </w:rPr>
                    <w:t>Country name</w:t>
                  </w:r>
                </w:p>
              </w:txbxContent>
            </v:textbox>
          </v:shape>
        </w:pict>
      </w:r>
      <w:r w:rsidRPr="00B61BC5">
        <w:rPr>
          <w:rFonts w:ascii="Sakkal Majalla" w:hAnsi="Sakkal Majalla" w:cs="AL-Mohanad Bold"/>
          <w:noProof/>
        </w:rPr>
        <w:pict>
          <v:shape id="_x0000_s1048" type="#_x0000_t202" style="position:absolute;left:0;text-align:left;margin-left:422.1pt;margin-top:156.35pt;width:86.05pt;height:30.25pt;flip:x;z-index:1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48">
              <w:txbxContent>
                <w:p w:rsidR="00BB7180" w:rsidRPr="00C527DD" w:rsidRDefault="007254BB" w:rsidP="00C527DD">
                  <w:pPr>
                    <w:jc w:val="center"/>
                    <w:rPr>
                      <w:rFonts w:cs="AL-Mohanad Bold"/>
                      <w:b/>
                      <w:bCs/>
                      <w:sz w:val="18"/>
                      <w:szCs w:val="28"/>
                    </w:rPr>
                  </w:pPr>
                  <w:r w:rsidRPr="00C527DD">
                    <w:rPr>
                      <w:rFonts w:cs="AL-Mohanad Bold"/>
                      <w:b/>
                      <w:bCs/>
                      <w:sz w:val="18"/>
                      <w:szCs w:val="28"/>
                    </w:rPr>
                    <w:t>Identification number</w:t>
                  </w:r>
                </w:p>
              </w:txbxContent>
            </v:textbox>
          </v:shape>
        </w:pict>
      </w:r>
      <w:r w:rsidRPr="00B61BC5">
        <w:rPr>
          <w:rFonts w:ascii="Sakkal Majalla" w:hAnsi="Sakkal Majalla" w:cs="AL-Mohanad Bold"/>
          <w:noProof/>
        </w:rPr>
        <w:pict>
          <v:shape id="_x0000_s1051" type="#_x0000_t202" style="position:absolute;left:0;text-align:left;margin-left:-21.9pt;margin-top:157pt;width:141.6pt;height:30.25pt;flip:x;z-index:2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51">
              <w:txbxContent>
                <w:p w:rsidR="00BB7180" w:rsidRPr="00F26F83" w:rsidRDefault="00BB7180" w:rsidP="00F26F83">
                  <w:pPr>
                    <w:rPr>
                      <w:rFonts w:cs="AL-Mohanad Bold"/>
                      <w:sz w:val="20"/>
                      <w:szCs w:val="30"/>
                      <w:rtl/>
                    </w:rPr>
                  </w:pPr>
                  <w:r>
                    <w:rPr>
                      <w:rFonts w:cs="AL-Mohanad Bold" w:hint="cs"/>
                      <w:sz w:val="20"/>
                      <w:szCs w:val="30"/>
                      <w:rtl/>
                    </w:rPr>
                    <w:t>________________</w:t>
                  </w:r>
                </w:p>
              </w:txbxContent>
            </v:textbox>
          </v:shape>
        </w:pict>
      </w:r>
      <w:r w:rsidRPr="00B61BC5">
        <w:rPr>
          <w:rFonts w:ascii="Sakkal Majalla" w:hAnsi="Sakkal Majalla" w:cs="AL-Mohanad Bold"/>
          <w:noProof/>
        </w:rPr>
        <w:pict>
          <v:shape id="_x0000_s1032" type="#_x0000_t202" style="position:absolute;left:0;text-align:left;margin-left:-21.9pt;margin-top:51.1pt;width:141.6pt;height:30.25pt;flip:x;z-index:5;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32">
              <w:txbxContent>
                <w:p w:rsidR="00F26F83" w:rsidRPr="00F26F83" w:rsidRDefault="00B246D6" w:rsidP="00F26F83">
                  <w:pPr>
                    <w:rPr>
                      <w:rFonts w:cs="AL-Mohanad Bold"/>
                      <w:sz w:val="20"/>
                      <w:szCs w:val="30"/>
                      <w:rtl/>
                    </w:rPr>
                  </w:pPr>
                  <w:r>
                    <w:rPr>
                      <w:rFonts w:cs="AL-Mohanad Bold" w:hint="cs"/>
                      <w:sz w:val="20"/>
                      <w:szCs w:val="30"/>
                      <w:rtl/>
                    </w:rPr>
                    <w:t>________________</w:t>
                  </w:r>
                </w:p>
              </w:txbxContent>
            </v:textbox>
          </v:shape>
        </w:pict>
      </w:r>
      <w:r w:rsidRPr="00B61BC5">
        <w:rPr>
          <w:rFonts w:ascii="Sakkal Majalla" w:hAnsi="Sakkal Majalla" w:cs="AL-Mohanad Bold"/>
          <w:noProof/>
        </w:rPr>
        <w:pict>
          <v:shape id="_x0000_s1031" type="#_x0000_t202" style="position:absolute;left:0;text-align:left;margin-left:227.4pt;margin-top:50.45pt;width:188.75pt;height:30.25pt;flip:x;z-index: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31">
              <w:txbxContent>
                <w:p w:rsidR="00F26F83" w:rsidRPr="00F26F83" w:rsidRDefault="00B246D6" w:rsidP="00F26F83">
                  <w:pPr>
                    <w:rPr>
                      <w:rFonts w:cs="AL-Mohanad Bold"/>
                      <w:sz w:val="20"/>
                      <w:szCs w:val="30"/>
                    </w:rPr>
                  </w:pPr>
                  <w:r>
                    <w:rPr>
                      <w:rFonts w:cs="AL-Mohanad Bold" w:hint="cs"/>
                      <w:sz w:val="20"/>
                      <w:szCs w:val="30"/>
                      <w:rtl/>
                    </w:rPr>
                    <w:t>______________________</w:t>
                  </w:r>
                </w:p>
              </w:txbxContent>
            </v:textbox>
          </v:shape>
        </w:pict>
      </w:r>
      <w:r w:rsidRPr="00B61BC5">
        <w:rPr>
          <w:rFonts w:ascii="Sakkal Majalla" w:hAnsi="Sakkal Majalla" w:cs="AL-Mohanad Bold"/>
          <w:noProof/>
        </w:rPr>
        <w:pict>
          <v:shape id="_x0000_s1030" type="#_x0000_t202" style="position:absolute;left:0;text-align:left;margin-left:123.2pt;margin-top:51.1pt;width:94.5pt;height:30.25pt;flip:x;z-index:3;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30">
              <w:txbxContent>
                <w:p w:rsidR="00F26F83" w:rsidRPr="00806248" w:rsidRDefault="00B246D6" w:rsidP="00F26F83">
                  <w:pPr>
                    <w:rPr>
                      <w:rFonts w:cs="AL-Mohanad Bold"/>
                      <w:sz w:val="18"/>
                      <w:szCs w:val="28"/>
                    </w:rPr>
                  </w:pPr>
                  <w:r w:rsidRPr="00806248">
                    <w:rPr>
                      <w:rFonts w:cs="AL-Mohanad Bold" w:hint="cs"/>
                      <w:sz w:val="18"/>
                      <w:szCs w:val="28"/>
                      <w:rtl/>
                    </w:rPr>
                    <w:t>رقم جواز السفر/</w:t>
                  </w:r>
                </w:p>
              </w:txbxContent>
            </v:textbox>
          </v:shape>
        </w:pict>
      </w:r>
      <w:r w:rsidRPr="00B61BC5">
        <w:rPr>
          <w:rFonts w:ascii="Sakkal Majalla" w:hAnsi="Sakkal Majalla" w:cs="AL-Mohanad Bold"/>
          <w:noProof/>
        </w:rPr>
        <w:pict>
          <v:shape id="مربع نص 2" o:spid="_x0000_s1028" type="#_x0000_t202" style="position:absolute;left:0;text-align:left;margin-left:422.1pt;margin-top:50.45pt;width:86.05pt;height:30.25pt;flip:x;z-index: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مربع نص 2">
              <w:txbxContent>
                <w:p w:rsidR="00F26F83" w:rsidRPr="00F26F83" w:rsidRDefault="00F26F83" w:rsidP="00F26F83">
                  <w:pPr>
                    <w:rPr>
                      <w:rFonts w:cs="AL-Mohanad Bold"/>
                      <w:sz w:val="20"/>
                      <w:szCs w:val="30"/>
                    </w:rPr>
                  </w:pPr>
                  <w:r w:rsidRPr="00F26F83">
                    <w:rPr>
                      <w:rFonts w:cs="AL-Mohanad Bold" w:hint="cs"/>
                      <w:sz w:val="20"/>
                      <w:szCs w:val="30"/>
                      <w:rtl/>
                    </w:rPr>
                    <w:t>اسم المتعاقد/</w:t>
                  </w:r>
                </w:p>
              </w:txbxContent>
            </v:textbox>
          </v:shape>
        </w:pict>
      </w:r>
      <w:r w:rsidRPr="00B61BC5">
        <w:rPr>
          <w:rFonts w:ascii="Sakkal Majalla" w:hAnsi="Sakkal Majalla" w:cs="AL-Mohanad Bold"/>
          <w:noProof/>
        </w:rPr>
        <w:pict>
          <v:shape id="_x0000_s1046" type="#_x0000_t202" style="position:absolute;left:0;text-align:left;margin-left:227.4pt;margin-top:84.95pt;width:188.75pt;height:30.25pt;flip:x;z-index:1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46">
              <w:txbxContent>
                <w:p w:rsidR="00BB7180" w:rsidRPr="00F26F83" w:rsidRDefault="00BB7180" w:rsidP="00F26F83">
                  <w:pPr>
                    <w:rPr>
                      <w:rFonts w:cs="AL-Mohanad Bold"/>
                      <w:sz w:val="20"/>
                      <w:szCs w:val="30"/>
                    </w:rPr>
                  </w:pPr>
                  <w:r>
                    <w:rPr>
                      <w:rFonts w:cs="AL-Mohanad Bold" w:hint="cs"/>
                      <w:sz w:val="20"/>
                      <w:szCs w:val="30"/>
                      <w:rtl/>
                    </w:rPr>
                    <w:t>______________________</w:t>
                  </w:r>
                </w:p>
              </w:txbxContent>
            </v:textbox>
          </v:shape>
        </w:pict>
      </w:r>
      <w:r w:rsidRPr="00B61BC5">
        <w:rPr>
          <w:rFonts w:ascii="Sakkal Majalla" w:hAnsi="Sakkal Majalla" w:cs="AL-Mohanad Bold"/>
          <w:noProof/>
        </w:rPr>
        <w:pict>
          <v:shape id="_x0000_s1045" type="#_x0000_t202" style="position:absolute;left:0;text-align:left;margin-left:123.2pt;margin-top:85.6pt;width:94.5pt;height:30.25pt;flip:x;z-index: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45">
              <w:txbxContent>
                <w:p w:rsidR="00BB7180" w:rsidRPr="00C527DD" w:rsidRDefault="007254BB" w:rsidP="007254BB">
                  <w:pPr>
                    <w:rPr>
                      <w:rFonts w:cs="AL-Mohanad Bold"/>
                      <w:b/>
                      <w:bCs/>
                      <w:sz w:val="20"/>
                      <w:szCs w:val="30"/>
                    </w:rPr>
                  </w:pPr>
                  <w:proofErr w:type="gramStart"/>
                  <w:r w:rsidRPr="00C527DD">
                    <w:rPr>
                      <w:rFonts w:cs="AL-Mohanad Bold"/>
                      <w:b/>
                      <w:bCs/>
                      <w:sz w:val="20"/>
                      <w:szCs w:val="30"/>
                    </w:rPr>
                    <w:t>Passport  number</w:t>
                  </w:r>
                  <w:proofErr w:type="gramEnd"/>
                </w:p>
              </w:txbxContent>
            </v:textbox>
          </v:shape>
        </w:pict>
      </w:r>
      <w:r w:rsidRPr="00B61BC5">
        <w:rPr>
          <w:rFonts w:ascii="Sakkal Majalla" w:hAnsi="Sakkal Majalla" w:cs="AL-Mohanad Bold"/>
          <w:noProof/>
        </w:rPr>
        <w:pict>
          <v:shape id="_x0000_s1044" type="#_x0000_t202" style="position:absolute;left:0;text-align:left;margin-left:422.1pt;margin-top:84.95pt;width:86.05pt;height:30.25pt;flip:x;z-index:15;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44">
              <w:txbxContent>
                <w:p w:rsidR="00BB7180" w:rsidRPr="00C527DD" w:rsidRDefault="00DA2BD5" w:rsidP="00F26F83">
                  <w:pPr>
                    <w:rPr>
                      <w:rFonts w:cs="AL-Mohanad Bold"/>
                      <w:b/>
                      <w:bCs/>
                      <w:sz w:val="18"/>
                      <w:szCs w:val="28"/>
                    </w:rPr>
                  </w:pPr>
                  <w:r w:rsidRPr="00C527DD">
                    <w:rPr>
                      <w:rFonts w:cs="AL-Mohanad Bold"/>
                      <w:b/>
                      <w:bCs/>
                      <w:sz w:val="18"/>
                      <w:szCs w:val="28"/>
                    </w:rPr>
                    <w:t>Contractor name</w:t>
                  </w:r>
                </w:p>
              </w:txbxContent>
            </v:textbox>
          </v:shape>
        </w:pict>
      </w:r>
      <w:r w:rsidRPr="00B61BC5">
        <w:rPr>
          <w:rFonts w:ascii="Sakkal Majalla" w:hAnsi="Sakkal Majalla" w:cs="AL-Mohanad Bold"/>
          <w:noProof/>
        </w:rPr>
        <w:pict>
          <v:shape id="_x0000_s1047" type="#_x0000_t202" style="position:absolute;left:0;text-align:left;margin-left:-21.9pt;margin-top:85.6pt;width:141.6pt;height:30.25pt;flip:x;z-index:1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47">
              <w:txbxContent>
                <w:p w:rsidR="00BB7180" w:rsidRPr="00F26F83" w:rsidRDefault="00BB7180" w:rsidP="00F26F83">
                  <w:pPr>
                    <w:rPr>
                      <w:rFonts w:cs="AL-Mohanad Bold"/>
                      <w:sz w:val="20"/>
                      <w:szCs w:val="30"/>
                      <w:rtl/>
                    </w:rPr>
                  </w:pPr>
                  <w:r>
                    <w:rPr>
                      <w:rFonts w:cs="AL-Mohanad Bold" w:hint="cs"/>
                      <w:sz w:val="20"/>
                      <w:szCs w:val="30"/>
                      <w:rtl/>
                    </w:rPr>
                    <w:t>________________</w:t>
                  </w:r>
                </w:p>
              </w:txbxContent>
            </v:textbox>
          </v:shape>
        </w:pict>
      </w:r>
      <w:r w:rsidRPr="00B61BC5">
        <w:rPr>
          <w:rFonts w:ascii="Sakkal Majalla" w:hAnsi="Sakkal Majalla" w:cs="AL-Mohanad Bold"/>
          <w:noProof/>
        </w:rPr>
        <w:pict>
          <v:shape id="_x0000_s1035" type="#_x0000_t202" style="position:absolute;left:0;text-align:left;margin-left:227.4pt;margin-top:120.65pt;width:188.75pt;height:30.25pt;flip:x;z-index: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35">
              <w:txbxContent>
                <w:p w:rsidR="00B246D6" w:rsidRPr="00F26F83" w:rsidRDefault="00B246D6" w:rsidP="00F26F83">
                  <w:pPr>
                    <w:rPr>
                      <w:rFonts w:cs="AL-Mohanad Bold"/>
                      <w:sz w:val="20"/>
                      <w:szCs w:val="30"/>
                    </w:rPr>
                  </w:pPr>
                  <w:r>
                    <w:rPr>
                      <w:rFonts w:cs="AL-Mohanad Bold" w:hint="cs"/>
                      <w:sz w:val="20"/>
                      <w:szCs w:val="30"/>
                      <w:rtl/>
                    </w:rPr>
                    <w:t>______________________</w:t>
                  </w:r>
                </w:p>
              </w:txbxContent>
            </v:textbox>
          </v:shape>
        </w:pict>
      </w:r>
      <w:r w:rsidRPr="00B61BC5">
        <w:rPr>
          <w:rFonts w:ascii="Sakkal Majalla" w:hAnsi="Sakkal Majalla" w:cs="AL-Mohanad Bold"/>
          <w:noProof/>
        </w:rPr>
        <w:pict>
          <v:shape id="_x0000_s1034" type="#_x0000_t202" style="position:absolute;left:0;text-align:left;margin-left:123.2pt;margin-top:121.3pt;width:94.5pt;height:30.25pt;flip:x;z-index:7;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34">
              <w:txbxContent>
                <w:p w:rsidR="00B246D6" w:rsidRPr="00F26F83" w:rsidRDefault="00B246D6" w:rsidP="00F26F83">
                  <w:pPr>
                    <w:rPr>
                      <w:rFonts w:cs="AL-Mohanad Bold"/>
                      <w:sz w:val="20"/>
                      <w:szCs w:val="30"/>
                    </w:rPr>
                  </w:pPr>
                  <w:proofErr w:type="spellStart"/>
                  <w:r>
                    <w:rPr>
                      <w:rFonts w:cs="AL-Mohanad Bold" w:hint="cs"/>
                      <w:sz w:val="20"/>
                      <w:szCs w:val="30"/>
                      <w:rtl/>
                    </w:rPr>
                    <w:t>إسم</w:t>
                  </w:r>
                  <w:proofErr w:type="spellEnd"/>
                  <w:r>
                    <w:rPr>
                      <w:rFonts w:cs="AL-Mohanad Bold" w:hint="cs"/>
                      <w:sz w:val="20"/>
                      <w:szCs w:val="30"/>
                      <w:rtl/>
                    </w:rPr>
                    <w:t xml:space="preserve"> الدولة /</w:t>
                  </w:r>
                </w:p>
              </w:txbxContent>
            </v:textbox>
          </v:shape>
        </w:pict>
      </w:r>
      <w:r w:rsidRPr="00B61BC5">
        <w:rPr>
          <w:rFonts w:ascii="Sakkal Majalla" w:hAnsi="Sakkal Majalla" w:cs="AL-Mohanad Bold"/>
          <w:noProof/>
        </w:rPr>
        <w:pict>
          <v:shape id="_x0000_s1033" type="#_x0000_t202" style="position:absolute;left:0;text-align:left;margin-left:422.1pt;margin-top:120.65pt;width:86.05pt;height:30.25pt;flip:x;z-index: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666" strokeweight="1pt">
            <v:fill color2="#999" focusposition="1" focussize="" focus="100%" type="gradient"/>
            <v:shadow on="t" type="perspective" color="#7f7f7f" opacity=".5" offset="1pt" offset2="-3pt"/>
            <v:textbox style="mso-next-textbox:#_x0000_s1033">
              <w:txbxContent>
                <w:p w:rsidR="00B246D6" w:rsidRPr="00F26F83" w:rsidRDefault="00B246D6" w:rsidP="00F26F83">
                  <w:pPr>
                    <w:rPr>
                      <w:rFonts w:cs="AL-Mohanad Bold"/>
                      <w:sz w:val="20"/>
                      <w:szCs w:val="30"/>
                    </w:rPr>
                  </w:pPr>
                  <w:r>
                    <w:rPr>
                      <w:rFonts w:cs="AL-Mohanad Bold" w:hint="cs"/>
                      <w:sz w:val="20"/>
                      <w:szCs w:val="30"/>
                      <w:rtl/>
                    </w:rPr>
                    <w:t xml:space="preserve">رقم الإقامة / </w:t>
                  </w:r>
                </w:p>
              </w:txbxContent>
            </v:textbox>
          </v:shape>
        </w:pict>
      </w:r>
      <w:r w:rsidRPr="00B61BC5">
        <w:rPr>
          <w:rFonts w:ascii="Sakkal Majalla" w:hAnsi="Sakkal Majalla" w:cs="AL-Mohanad Bold"/>
          <w:noProof/>
        </w:rPr>
        <w:pict>
          <v:shape id="_x0000_s1036" type="#_x0000_t202" style="position:absolute;left:0;text-align:left;margin-left:-21.9pt;margin-top:121.3pt;width:141.6pt;height:30.25pt;flip:x;z-index:9;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v:textbox style="mso-next-textbox:#_x0000_s1036">
              <w:txbxContent>
                <w:p w:rsidR="00B246D6" w:rsidRPr="00F26F83" w:rsidRDefault="00B246D6" w:rsidP="00F26F83">
                  <w:pPr>
                    <w:rPr>
                      <w:rFonts w:cs="AL-Mohanad Bold"/>
                      <w:sz w:val="20"/>
                      <w:szCs w:val="30"/>
                      <w:rtl/>
                    </w:rPr>
                  </w:pPr>
                  <w:r>
                    <w:rPr>
                      <w:rFonts w:cs="AL-Mohanad Bold" w:hint="cs"/>
                      <w:sz w:val="20"/>
                      <w:szCs w:val="30"/>
                      <w:rtl/>
                    </w:rPr>
                    <w:t>________________</w:t>
                  </w:r>
                </w:p>
              </w:txbxContent>
            </v:textbox>
          </v:shape>
        </w:pict>
      </w:r>
      <w:r w:rsidRPr="00B61BC5">
        <w:rPr>
          <w:rFonts w:ascii="Sakkal Majalla" w:hAnsi="Sakkal Majalla" w:cs="AL-Mohanad Bold"/>
          <w:noProof/>
        </w:rPr>
        <w:pict>
          <v:shape id="_x0000_s1042" type="#_x0000_t202" style="position:absolute;left:0;text-align:left;margin-left:-17.7pt;margin-top:367.5pt;width:530.05pt;height:140.35pt;flip:x;z-index:13;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color="#a5a5a5" strokeweight="5pt">
            <v:stroke linestyle="thickThin"/>
            <v:shadow on="t" color="#868686"/>
            <v:textbox style="mso-next-textbox:#_x0000_s1042">
              <w:txbxContent>
                <w:p w:rsidR="00B246D6" w:rsidRPr="000F13AC" w:rsidRDefault="00B246D6" w:rsidP="00806248">
                  <w:pPr>
                    <w:jc w:val="both"/>
                    <w:rPr>
                      <w:rFonts w:cs="AL-Mohanad Bold"/>
                      <w:b/>
                      <w:bCs/>
                      <w:sz w:val="22"/>
                      <w:szCs w:val="32"/>
                      <w:rtl/>
                    </w:rPr>
                  </w:pPr>
                  <w:r w:rsidRPr="000F13AC">
                    <w:rPr>
                      <w:rFonts w:cs="AL-Mohanad Bold" w:hint="cs"/>
                      <w:b/>
                      <w:bCs/>
                      <w:sz w:val="22"/>
                      <w:szCs w:val="32"/>
                      <w:rtl/>
                    </w:rPr>
                    <w:t>أتعهد</w:t>
                  </w:r>
                  <w:r w:rsidR="00806248">
                    <w:rPr>
                      <w:rFonts w:cs="AL-Mohanad Bold" w:hint="cs"/>
                      <w:b/>
                      <w:bCs/>
                      <w:sz w:val="22"/>
                      <w:szCs w:val="32"/>
                      <w:rtl/>
                    </w:rPr>
                    <w:t xml:space="preserve"> </w:t>
                  </w:r>
                  <w:r w:rsidR="000F13AC" w:rsidRPr="000F13AC">
                    <w:rPr>
                      <w:rFonts w:cs="AL-Mohanad Bold" w:hint="cs"/>
                      <w:b/>
                      <w:bCs/>
                      <w:sz w:val="22"/>
                      <w:szCs w:val="32"/>
                      <w:rtl/>
                    </w:rPr>
                    <w:t>أنا/_______________________</w:t>
                  </w:r>
                  <w:r w:rsidR="000F13AC">
                    <w:rPr>
                      <w:rFonts w:cs="AL-Mohanad Bold" w:hint="cs"/>
                      <w:b/>
                      <w:bCs/>
                      <w:sz w:val="22"/>
                      <w:szCs w:val="32"/>
                      <w:rtl/>
                    </w:rPr>
                    <w:t>__</w:t>
                  </w:r>
                  <w:r w:rsidRPr="000F13AC">
                    <w:rPr>
                      <w:rFonts w:cs="AL-Mohanad Bold" w:hint="cs"/>
                      <w:b/>
                      <w:bCs/>
                      <w:sz w:val="22"/>
                      <w:szCs w:val="32"/>
                      <w:rtl/>
                    </w:rPr>
                    <w:t>رقم</w:t>
                  </w:r>
                  <w:r w:rsidR="00806248">
                    <w:rPr>
                      <w:rFonts w:cs="AL-Mohanad Bold" w:hint="cs"/>
                      <w:b/>
                      <w:bCs/>
                      <w:sz w:val="22"/>
                      <w:szCs w:val="32"/>
                      <w:rtl/>
                    </w:rPr>
                    <w:t xml:space="preserve"> </w:t>
                  </w:r>
                  <w:r w:rsidRPr="000F13AC">
                    <w:rPr>
                      <w:rFonts w:cs="AL-Mohanad Bold" w:hint="cs"/>
                      <w:b/>
                      <w:bCs/>
                      <w:sz w:val="22"/>
                      <w:szCs w:val="32"/>
                      <w:rtl/>
                    </w:rPr>
                    <w:t>الإقام</w:t>
                  </w:r>
                  <w:r w:rsidR="000F13AC" w:rsidRPr="000F13AC">
                    <w:rPr>
                      <w:rFonts w:cs="AL-Mohanad Bold" w:hint="cs"/>
                      <w:b/>
                      <w:bCs/>
                      <w:sz w:val="22"/>
                      <w:szCs w:val="32"/>
                      <w:rtl/>
                    </w:rPr>
                    <w:t>ــــــة/_______________</w:t>
                  </w:r>
                  <w:r w:rsidRPr="000F13AC">
                    <w:rPr>
                      <w:rFonts w:cs="AL-Mohanad Bold" w:hint="cs"/>
                      <w:b/>
                      <w:bCs/>
                      <w:sz w:val="22"/>
                      <w:szCs w:val="32"/>
                      <w:rtl/>
                    </w:rPr>
                    <w:t>_</w:t>
                  </w:r>
                  <w:r w:rsidR="00806248">
                    <w:rPr>
                      <w:rFonts w:cs="AL-Mohanad Bold" w:hint="cs"/>
                      <w:b/>
                      <w:bCs/>
                      <w:sz w:val="22"/>
                      <w:szCs w:val="32"/>
                      <w:rtl/>
                    </w:rPr>
                    <w:t>__</w:t>
                  </w:r>
                </w:p>
                <w:p w:rsidR="00B246D6" w:rsidRPr="000F13AC" w:rsidRDefault="00B246D6" w:rsidP="000F13AC">
                  <w:pPr>
                    <w:jc w:val="both"/>
                    <w:rPr>
                      <w:rFonts w:cs="AL-Mohanad Bold"/>
                      <w:b/>
                      <w:bCs/>
                      <w:sz w:val="22"/>
                      <w:szCs w:val="32"/>
                      <w:rtl/>
                    </w:rPr>
                  </w:pPr>
                  <w:r w:rsidRPr="000F13AC">
                    <w:rPr>
                      <w:rFonts w:cs="AL-Mohanad Bold" w:hint="cs"/>
                      <w:b/>
                      <w:bCs/>
                      <w:sz w:val="22"/>
                      <w:szCs w:val="32"/>
                      <w:rtl/>
                    </w:rPr>
                    <w:t>بأن جميع البيانات أعلاه صحيحة و</w:t>
                  </w:r>
                  <w:r w:rsidR="000F13AC" w:rsidRPr="000F13AC">
                    <w:rPr>
                      <w:rFonts w:cs="AL-Mohanad Bold" w:hint="cs"/>
                      <w:b/>
                      <w:bCs/>
                      <w:sz w:val="22"/>
                      <w:szCs w:val="32"/>
                      <w:rtl/>
                    </w:rPr>
                    <w:t xml:space="preserve">على مسئوليتي الشخصية وقد قمت بإلغاء الحساب البنكي داخل المملكة العربية السعودية وأرغب في تحويل مستحقاتي المالية على حسابي البنكي المدونة بياناته أعلاه (بالريال السعودي) وأتحمل جميع المصاريف الإدارية وفرق العملة بعد التحويل وليس على الجامعة أي </w:t>
                  </w:r>
                  <w:proofErr w:type="spellStart"/>
                  <w:r w:rsidR="000F13AC" w:rsidRPr="000F13AC">
                    <w:rPr>
                      <w:rFonts w:cs="AL-Mohanad Bold" w:hint="cs"/>
                      <w:b/>
                      <w:bCs/>
                      <w:sz w:val="22"/>
                      <w:szCs w:val="32"/>
                      <w:rtl/>
                    </w:rPr>
                    <w:t>إلتزام</w:t>
                  </w:r>
                  <w:proofErr w:type="spellEnd"/>
                  <w:r w:rsidR="000F13AC" w:rsidRPr="000F13AC">
                    <w:rPr>
                      <w:rFonts w:cs="AL-Mohanad Bold" w:hint="cs"/>
                      <w:b/>
                      <w:bCs/>
                      <w:sz w:val="22"/>
                      <w:szCs w:val="32"/>
                      <w:rtl/>
                    </w:rPr>
                    <w:t xml:space="preserve"> بهذه </w:t>
                  </w:r>
                  <w:proofErr w:type="gramStart"/>
                  <w:r w:rsidR="000F13AC" w:rsidRPr="000F13AC">
                    <w:rPr>
                      <w:rFonts w:cs="AL-Mohanad Bold" w:hint="cs"/>
                      <w:b/>
                      <w:bCs/>
                      <w:sz w:val="22"/>
                      <w:szCs w:val="32"/>
                      <w:rtl/>
                    </w:rPr>
                    <w:t>المصاريف .</w:t>
                  </w:r>
                  <w:proofErr w:type="gramEnd"/>
                </w:p>
                <w:p w:rsidR="000F13AC" w:rsidRPr="000F13AC" w:rsidRDefault="000F13AC" w:rsidP="00F26F83">
                  <w:pPr>
                    <w:rPr>
                      <w:rFonts w:cs="AL-Mohanad Bold"/>
                      <w:sz w:val="22"/>
                      <w:szCs w:val="32"/>
                      <w:rtl/>
                    </w:rPr>
                  </w:pPr>
                </w:p>
              </w:txbxContent>
            </v:textbox>
          </v:shape>
        </w:pict>
      </w:r>
      <w:bookmarkEnd w:id="0"/>
    </w:p>
    <w:sectPr w:rsidR="001D31A7" w:rsidRPr="00B61BC5" w:rsidSect="00225570">
      <w:headerReference w:type="default" r:id="rId7"/>
      <w:footerReference w:type="default" r:id="rId8"/>
      <w:pgSz w:w="11906" w:h="16838" w:code="9"/>
      <w:pgMar w:top="3420" w:right="1296" w:bottom="1584" w:left="1134" w:header="0" w:footer="56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89" w:rsidRDefault="00D96A89">
      <w:r>
        <w:separator/>
      </w:r>
    </w:p>
  </w:endnote>
  <w:endnote w:type="continuationSeparator" w:id="0">
    <w:p w:rsidR="00D96A89" w:rsidRDefault="00D9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hurooq 19">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Mohanad Bol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CE2" w:rsidRPr="005C3CE2" w:rsidRDefault="00D96A89" w:rsidP="00264266">
    <w:pPr>
      <w:pStyle w:val="a4"/>
      <w:spacing w:line="160" w:lineRule="exact"/>
      <w:jc w:val="lowKashida"/>
      <w:rPr>
        <w:rFonts w:cs="Diwani Letter"/>
        <w:b/>
        <w:bCs/>
        <w:sz w:val="38"/>
        <w:szCs w:val="4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97.85pt;margin-top:42.7pt;width:28.25pt;height:13.4pt;z-index:-1" wrapcoords="-540 0 -540 20700 21600 20700 21600 0 -540 0" filled="t" fillcolor="black" strokeweight="1pt">
          <v:imagedata r:id="rId1" o:title="" gain="148945f" grayscale="t"/>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89" w:rsidRDefault="00D96A89">
      <w:r>
        <w:separator/>
      </w:r>
    </w:p>
  </w:footnote>
  <w:footnote w:type="continuationSeparator" w:id="0">
    <w:p w:rsidR="00D96A89" w:rsidRDefault="00D9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5F" w:rsidRPr="00AC025F" w:rsidRDefault="00AC025F" w:rsidP="00225570">
    <w:pPr>
      <w:pStyle w:val="a3"/>
      <w:ind w:left="-748" w:right="-426"/>
    </w:pPr>
    <w:r w:rsidRPr="006574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124" type="#_x0000_t75" style="width:514.5pt;height:132.75pt;visibility:visible;mso-wrap-style:squar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F83"/>
    <w:rsid w:val="000143A7"/>
    <w:rsid w:val="00087F9D"/>
    <w:rsid w:val="000C1BA8"/>
    <w:rsid w:val="000C3700"/>
    <w:rsid w:val="000F13AC"/>
    <w:rsid w:val="000F28B1"/>
    <w:rsid w:val="00155EC8"/>
    <w:rsid w:val="0016399D"/>
    <w:rsid w:val="00165C0F"/>
    <w:rsid w:val="001861C4"/>
    <w:rsid w:val="001A74EF"/>
    <w:rsid w:val="001C3160"/>
    <w:rsid w:val="001C3BF8"/>
    <w:rsid w:val="001D31A7"/>
    <w:rsid w:val="001E04B0"/>
    <w:rsid w:val="002039AD"/>
    <w:rsid w:val="00225131"/>
    <w:rsid w:val="00225570"/>
    <w:rsid w:val="0022683C"/>
    <w:rsid w:val="00261ABD"/>
    <w:rsid w:val="00264266"/>
    <w:rsid w:val="0028796E"/>
    <w:rsid w:val="002B639B"/>
    <w:rsid w:val="002C2C99"/>
    <w:rsid w:val="002E3165"/>
    <w:rsid w:val="00332B4D"/>
    <w:rsid w:val="00333B22"/>
    <w:rsid w:val="0034795A"/>
    <w:rsid w:val="003764CA"/>
    <w:rsid w:val="003D26DC"/>
    <w:rsid w:val="00436BEB"/>
    <w:rsid w:val="004959A4"/>
    <w:rsid w:val="004D4CEB"/>
    <w:rsid w:val="004F057F"/>
    <w:rsid w:val="00574BE1"/>
    <w:rsid w:val="0057742A"/>
    <w:rsid w:val="005877FC"/>
    <w:rsid w:val="005933F8"/>
    <w:rsid w:val="005A0533"/>
    <w:rsid w:val="005C3CE2"/>
    <w:rsid w:val="00602D1F"/>
    <w:rsid w:val="00646AEB"/>
    <w:rsid w:val="00652E55"/>
    <w:rsid w:val="00653FB9"/>
    <w:rsid w:val="0065635C"/>
    <w:rsid w:val="00677258"/>
    <w:rsid w:val="00687F31"/>
    <w:rsid w:val="006963EF"/>
    <w:rsid w:val="006C2C70"/>
    <w:rsid w:val="006F62D4"/>
    <w:rsid w:val="007254BB"/>
    <w:rsid w:val="0073220A"/>
    <w:rsid w:val="007B5F52"/>
    <w:rsid w:val="00806248"/>
    <w:rsid w:val="00831D73"/>
    <w:rsid w:val="0083582F"/>
    <w:rsid w:val="008554CC"/>
    <w:rsid w:val="00881FE2"/>
    <w:rsid w:val="008D4DFA"/>
    <w:rsid w:val="008E2467"/>
    <w:rsid w:val="009414B8"/>
    <w:rsid w:val="00963F6A"/>
    <w:rsid w:val="00A05D84"/>
    <w:rsid w:val="00A45446"/>
    <w:rsid w:val="00A467A2"/>
    <w:rsid w:val="00A836B6"/>
    <w:rsid w:val="00AA4194"/>
    <w:rsid w:val="00AB4065"/>
    <w:rsid w:val="00AB7E80"/>
    <w:rsid w:val="00AC025F"/>
    <w:rsid w:val="00B12C93"/>
    <w:rsid w:val="00B22725"/>
    <w:rsid w:val="00B246D6"/>
    <w:rsid w:val="00B61BC5"/>
    <w:rsid w:val="00BB67C6"/>
    <w:rsid w:val="00BB7180"/>
    <w:rsid w:val="00BC0C8D"/>
    <w:rsid w:val="00C527DD"/>
    <w:rsid w:val="00C81745"/>
    <w:rsid w:val="00C8406D"/>
    <w:rsid w:val="00CA726F"/>
    <w:rsid w:val="00CC2403"/>
    <w:rsid w:val="00D00430"/>
    <w:rsid w:val="00D35467"/>
    <w:rsid w:val="00D96A89"/>
    <w:rsid w:val="00DA2BD5"/>
    <w:rsid w:val="00DB5360"/>
    <w:rsid w:val="00DE0CA5"/>
    <w:rsid w:val="00DE2E90"/>
    <w:rsid w:val="00DF0691"/>
    <w:rsid w:val="00E31497"/>
    <w:rsid w:val="00E6113F"/>
    <w:rsid w:val="00E7749F"/>
    <w:rsid w:val="00E859BF"/>
    <w:rsid w:val="00EC2BDF"/>
    <w:rsid w:val="00F26F83"/>
    <w:rsid w:val="00F45862"/>
    <w:rsid w:val="00F539EA"/>
    <w:rsid w:val="00F7757B"/>
    <w:rsid w:val="00F97215"/>
    <w:rsid w:val="00FF5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F4DA37F"/>
  <w15:docId w15:val="{3E4D7314-2A16-49A9-A579-22359736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83"/>
    <w:pPr>
      <w:bidi/>
    </w:pPr>
    <w:rPr>
      <w:rFonts w:cs="Shurooq 19"/>
      <w:shadow/>
      <w:sz w:val="2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764CA"/>
    <w:pPr>
      <w:tabs>
        <w:tab w:val="center" w:pos="4153"/>
        <w:tab w:val="right" w:pos="8306"/>
      </w:tabs>
    </w:pPr>
  </w:style>
  <w:style w:type="paragraph" w:styleId="a4">
    <w:name w:val="footer"/>
    <w:basedOn w:val="a"/>
    <w:rsid w:val="003764CA"/>
    <w:pPr>
      <w:tabs>
        <w:tab w:val="center" w:pos="4153"/>
        <w:tab w:val="right" w:pos="8306"/>
      </w:tabs>
    </w:pPr>
  </w:style>
  <w:style w:type="paragraph" w:styleId="a5">
    <w:name w:val="Quote"/>
    <w:basedOn w:val="a"/>
    <w:next w:val="a"/>
    <w:link w:val="Char"/>
    <w:uiPriority w:val="29"/>
    <w:qFormat/>
    <w:rsid w:val="00F26F83"/>
    <w:pPr>
      <w:spacing w:after="200" w:line="276" w:lineRule="auto"/>
    </w:pPr>
    <w:rPr>
      <w:rFonts w:ascii="Calibri" w:hAnsi="Calibri" w:cs="Arial"/>
      <w:i/>
      <w:iCs/>
      <w:shadow w:val="0"/>
      <w:color w:val="000000"/>
      <w:sz w:val="22"/>
      <w:szCs w:val="22"/>
      <w:rtl/>
    </w:rPr>
  </w:style>
  <w:style w:type="character" w:customStyle="1" w:styleId="Char">
    <w:name w:val="اقتباس Char"/>
    <w:link w:val="a5"/>
    <w:uiPriority w:val="29"/>
    <w:rsid w:val="00F26F83"/>
    <w:rPr>
      <w:rFonts w:ascii="Calibri" w:hAnsi="Calibri" w:cs="Arial"/>
      <w:i/>
      <w:iCs/>
      <w:color w:val="000000"/>
      <w:sz w:val="22"/>
      <w:szCs w:val="22"/>
    </w:rPr>
  </w:style>
  <w:style w:type="paragraph" w:styleId="a6">
    <w:name w:val="Balloon Text"/>
    <w:basedOn w:val="a"/>
    <w:link w:val="Char0"/>
    <w:rsid w:val="00F26F83"/>
    <w:rPr>
      <w:rFonts w:ascii="Tahoma" w:hAnsi="Tahoma" w:cs="Tahoma"/>
      <w:sz w:val="16"/>
      <w:szCs w:val="16"/>
    </w:rPr>
  </w:style>
  <w:style w:type="character" w:customStyle="1" w:styleId="Char0">
    <w:name w:val="نص في بالون Char"/>
    <w:link w:val="a6"/>
    <w:rsid w:val="00F26F83"/>
    <w:rPr>
      <w:rFonts w:ascii="Tahoma" w:hAnsi="Tahoma" w:cs="Tahoma"/>
      <w:shad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basnan\Desktop\&#8235;&#1606;&#1605;&#1608;&#1584;&#1580;%20&#1578;&#1606;&#1587;&#1610;&#1602;%20&#1591;&#1576;&#1593;%20.&#1576;&#1575;&#1587;&#1606;&#1575;&#1606;BASNAN.1%20-%20&#1606;&#1587;&#1582;&#1577;.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1CD5-F0CD-440E-A4F4-4453901E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تنسيق طبع .باسنانBASNAN.1 - نسخة</Template>
  <TotalTime>73</TotalTime>
  <Pages>1</Pages>
  <Words>3</Words>
  <Characters>22</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 Basnan</dc:creator>
  <cp:lastModifiedBy>Yasser S .Alsharef</cp:lastModifiedBy>
  <cp:revision>9</cp:revision>
  <cp:lastPrinted>2019-12-10T11:36:00Z</cp:lastPrinted>
  <dcterms:created xsi:type="dcterms:W3CDTF">2019-12-10T11:06:00Z</dcterms:created>
  <dcterms:modified xsi:type="dcterms:W3CDTF">2019-12-12T10:42:00Z</dcterms:modified>
</cp:coreProperties>
</file>