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7C" w:rsidRPr="00153F34" w:rsidRDefault="00CA727C" w:rsidP="00702197">
      <w:pPr>
        <w:tabs>
          <w:tab w:val="left" w:pos="3130"/>
        </w:tabs>
        <w:ind w:left="-1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153F34">
        <w:rPr>
          <w:rFonts w:ascii="Sakkal Majalla" w:hAnsi="Sakkal Majalla" w:cs="Sakkal Majalla"/>
          <w:b/>
          <w:bCs/>
          <w:sz w:val="40"/>
          <w:szCs w:val="40"/>
          <w:rtl/>
        </w:rPr>
        <w:t>نموذج تق</w:t>
      </w:r>
      <w:r w:rsidR="00702197">
        <w:rPr>
          <w:rFonts w:ascii="Sakkal Majalla" w:hAnsi="Sakkal Majalla" w:cs="Sakkal Majalla"/>
          <w:b/>
          <w:bCs/>
          <w:sz w:val="40"/>
          <w:szCs w:val="40"/>
          <w:rtl/>
        </w:rPr>
        <w:t>رير دوري نصف سنوي لمتابعة مبتعث</w:t>
      </w:r>
    </w:p>
    <w:p w:rsidR="00153F34" w:rsidRPr="00311F17" w:rsidRDefault="00153F34" w:rsidP="00311F17">
      <w:pPr>
        <w:tabs>
          <w:tab w:val="left" w:pos="3130"/>
        </w:tabs>
        <w:spacing w:before="60" w:after="6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153F3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أولاً: بيانات </w:t>
      </w:r>
      <w:r w:rsidRPr="00153F34">
        <w:rPr>
          <w:rFonts w:ascii="Sakkal Majalla" w:hAnsi="Sakkal Majalla" w:cs="Sakkal Majalla"/>
          <w:b/>
          <w:bCs/>
          <w:sz w:val="36"/>
          <w:szCs w:val="36"/>
          <w:rtl/>
        </w:rPr>
        <w:t>المـبـتـعـث</w:t>
      </w:r>
      <w:r w:rsidRPr="00153F34"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</w:p>
    <w:tbl>
      <w:tblPr>
        <w:tblStyle w:val="a7"/>
        <w:tblpPr w:leftFromText="180" w:rightFromText="180" w:vertAnchor="text" w:horzAnchor="margin" w:tblpXSpec="center" w:tblpY="33"/>
        <w:bidiVisual/>
        <w:tblW w:w="10071" w:type="dxa"/>
        <w:tblLayout w:type="fixed"/>
        <w:tblLook w:val="04A0" w:firstRow="1" w:lastRow="0" w:firstColumn="1" w:lastColumn="0" w:noHBand="0" w:noVBand="1"/>
      </w:tblPr>
      <w:tblGrid>
        <w:gridCol w:w="2276"/>
        <w:gridCol w:w="779"/>
        <w:gridCol w:w="334"/>
        <w:gridCol w:w="446"/>
        <w:gridCol w:w="668"/>
        <w:gridCol w:w="111"/>
        <w:gridCol w:w="639"/>
        <w:gridCol w:w="141"/>
        <w:gridCol w:w="222"/>
        <w:gridCol w:w="557"/>
        <w:gridCol w:w="557"/>
        <w:gridCol w:w="82"/>
        <w:gridCol w:w="141"/>
        <w:gridCol w:w="779"/>
        <w:gridCol w:w="111"/>
        <w:gridCol w:w="669"/>
        <w:gridCol w:w="445"/>
        <w:gridCol w:w="334"/>
        <w:gridCol w:w="780"/>
      </w:tblGrid>
      <w:tr w:rsidR="00CA727C" w:rsidRPr="00CA727C" w:rsidTr="00545F84">
        <w:trPr>
          <w:trHeight w:val="393"/>
        </w:trPr>
        <w:tc>
          <w:tcPr>
            <w:tcW w:w="227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A2C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المبتعث (الرباعي)</w:t>
            </w:r>
          </w:p>
        </w:tc>
        <w:tc>
          <w:tcPr>
            <w:tcW w:w="7795" w:type="dxa"/>
            <w:gridSpan w:val="1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A727C" w:rsidRPr="00CA727C" w:rsidTr="00545F84">
        <w:trPr>
          <w:trHeight w:val="393"/>
        </w:trPr>
        <w:tc>
          <w:tcPr>
            <w:tcW w:w="22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A2C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A727C" w:rsidRPr="00CA727C" w:rsidTr="00545F84">
        <w:trPr>
          <w:trHeight w:val="393"/>
        </w:trPr>
        <w:tc>
          <w:tcPr>
            <w:tcW w:w="22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A2C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 الوظيفي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A727C" w:rsidRPr="00CA727C" w:rsidTr="00545F84">
        <w:trPr>
          <w:trHeight w:val="393"/>
        </w:trPr>
        <w:tc>
          <w:tcPr>
            <w:tcW w:w="22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CA727C" w:rsidRPr="007A2C53" w:rsidRDefault="00CA727C" w:rsidP="00311F17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A2C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الكلية </w:t>
            </w:r>
          </w:p>
        </w:tc>
        <w:tc>
          <w:tcPr>
            <w:tcW w:w="2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CA727C" w:rsidRPr="007A2C53" w:rsidRDefault="00CA727C" w:rsidP="00545F84">
            <w:pPr>
              <w:tabs>
                <w:tab w:val="left" w:pos="4431"/>
              </w:tabs>
              <w:spacing w:before="60" w:after="6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A2C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32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A727C" w:rsidRPr="00CA727C" w:rsidTr="00545F84">
        <w:trPr>
          <w:trHeight w:val="374"/>
        </w:trPr>
        <w:tc>
          <w:tcPr>
            <w:tcW w:w="22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A2C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 العام</w:t>
            </w:r>
          </w:p>
        </w:tc>
        <w:tc>
          <w:tcPr>
            <w:tcW w:w="2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CA727C" w:rsidRPr="007A2C53" w:rsidRDefault="00CA727C" w:rsidP="00545F84">
            <w:pPr>
              <w:tabs>
                <w:tab w:val="left" w:pos="4431"/>
              </w:tabs>
              <w:spacing w:before="60" w:after="60" w:line="240" w:lineRule="auto"/>
              <w:ind w:left="-57" w:right="-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A2C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 الدقيق</w:t>
            </w:r>
          </w:p>
        </w:tc>
        <w:tc>
          <w:tcPr>
            <w:tcW w:w="32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A727C" w:rsidRPr="00CA727C" w:rsidTr="00545F84">
        <w:trPr>
          <w:trHeight w:val="374"/>
        </w:trPr>
        <w:tc>
          <w:tcPr>
            <w:tcW w:w="227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CA727C" w:rsidRPr="007A2C53" w:rsidRDefault="00CA727C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A2C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الوظيفة الحالية</w:t>
            </w:r>
          </w:p>
        </w:tc>
        <w:tc>
          <w:tcPr>
            <w:tcW w:w="7795" w:type="dxa"/>
            <w:gridSpan w:val="18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727C" w:rsidRPr="007A2C53" w:rsidRDefault="007A2C53" w:rsidP="00545F84">
            <w:pPr>
              <w:tabs>
                <w:tab w:val="left" w:pos="4431"/>
              </w:tabs>
              <w:spacing w:before="60" w:after="6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Webdings" w:char="F031"/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معيد       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sym w:font="Webdings" w:char="F031"/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محاضر</w:t>
            </w:r>
          </w:p>
        </w:tc>
      </w:tr>
    </w:tbl>
    <w:p w:rsidR="00311F17" w:rsidRPr="00311F17" w:rsidRDefault="00311F17" w:rsidP="00311F17">
      <w:pPr>
        <w:tabs>
          <w:tab w:val="left" w:pos="3130"/>
        </w:tabs>
        <w:spacing w:before="60" w:after="6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ثانياً: </w:t>
      </w:r>
      <w:r w:rsidRPr="00311F17">
        <w:rPr>
          <w:rFonts w:ascii="Sakkal Majalla" w:hAnsi="Sakkal Majalla" w:cs="Sakkal Majalla" w:hint="cs"/>
          <w:b/>
          <w:bCs/>
          <w:sz w:val="36"/>
          <w:szCs w:val="36"/>
          <w:rtl/>
        </w:rPr>
        <w:t>بيانات المرحلة الدراسية</w:t>
      </w:r>
    </w:p>
    <w:tbl>
      <w:tblPr>
        <w:tblStyle w:val="a7"/>
        <w:tblpPr w:leftFromText="180" w:rightFromText="180" w:vertAnchor="text" w:horzAnchor="margin" w:tblpXSpec="center" w:tblpY="33"/>
        <w:bidiVisual/>
        <w:tblW w:w="10071" w:type="dxa"/>
        <w:tblLayout w:type="fixed"/>
        <w:tblLook w:val="04A0" w:firstRow="1" w:lastRow="0" w:firstColumn="1" w:lastColumn="0" w:noHBand="0" w:noVBand="1"/>
      </w:tblPr>
      <w:tblGrid>
        <w:gridCol w:w="2276"/>
        <w:gridCol w:w="2552"/>
        <w:gridCol w:w="2268"/>
        <w:gridCol w:w="2975"/>
      </w:tblGrid>
      <w:tr w:rsidR="00CA727C" w:rsidRPr="00CA727C" w:rsidTr="00545F84">
        <w:trPr>
          <w:trHeight w:val="374"/>
        </w:trPr>
        <w:tc>
          <w:tcPr>
            <w:tcW w:w="227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CA727C" w:rsidRPr="007A2C53" w:rsidRDefault="00545F84" w:rsidP="00545F84">
            <w:pPr>
              <w:tabs>
                <w:tab w:val="left" w:pos="4431"/>
              </w:tabs>
              <w:spacing w:before="60" w:after="6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الدرجة العلمية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المبتعث لها</w:t>
            </w:r>
          </w:p>
        </w:tc>
        <w:tc>
          <w:tcPr>
            <w:tcW w:w="779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727C" w:rsidRPr="007A2C53" w:rsidRDefault="007A2C53" w:rsidP="007A2C53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Webdings" w:char="F031"/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لغة       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sym w:font="Webdings" w:char="F031"/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ماجستير            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Webdings" w:char="F031"/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دكتوراه       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sym w:font="Webdings" w:char="F031"/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زمالة        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sym w:font="Webdings" w:char="F031"/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................</w:t>
            </w:r>
          </w:p>
        </w:tc>
      </w:tr>
      <w:tr w:rsidR="00311F17" w:rsidRPr="00CA727C" w:rsidTr="00545F84">
        <w:trPr>
          <w:trHeight w:val="374"/>
        </w:trPr>
        <w:tc>
          <w:tcPr>
            <w:tcW w:w="22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11F17" w:rsidRPr="007A2C53" w:rsidRDefault="00311F17" w:rsidP="00545F84">
            <w:pPr>
              <w:tabs>
                <w:tab w:val="left" w:pos="4431"/>
              </w:tabs>
              <w:spacing w:before="60" w:after="6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A2C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قرار</w:t>
            </w:r>
            <w:r w:rsidRPr="007A2C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الابتعاث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id w:val="2013874239"/>
            <w:placeholder>
              <w:docPart w:val="A2B9EB5B5E3E41FC86487FF64E243C55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311F17" w:rsidRPr="006E3E0B" w:rsidRDefault="00311F17" w:rsidP="00311F17">
                <w:pPr>
                  <w:tabs>
                    <w:tab w:val="left" w:pos="4431"/>
                  </w:tabs>
                  <w:spacing w:before="60" w:after="60" w:line="240" w:lineRule="auto"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</w:rPr>
                </w:pPr>
                <w:r w:rsidRPr="006E3E0B">
                  <w:rPr>
                    <w:rStyle w:val="a9"/>
                    <w:rFonts w:ascii="Sakkal Majalla" w:hAnsi="Sakkal Majalla" w:cs="Sakkal Majalla"/>
                    <w:sz w:val="28"/>
                    <w:szCs w:val="28"/>
                    <w:rtl/>
                  </w:rPr>
                  <w:t>انقر أو اضغط لإدخال تاريخ</w:t>
                </w:r>
                <w:r w:rsidRPr="006E3E0B">
                  <w:rPr>
                    <w:rStyle w:val="a9"/>
                    <w:rFonts w:ascii="Sakkal Majalla" w:hAnsi="Sakkal Majalla" w:cs="Sakkal Majalla"/>
                    <w:sz w:val="28"/>
                    <w:szCs w:val="28"/>
                  </w:rPr>
                  <w:t>.</w:t>
                </w:r>
              </w:p>
            </w:tc>
          </w:sdtContent>
        </w:sdt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11F17" w:rsidRPr="006E3E0B" w:rsidRDefault="00311F17" w:rsidP="00545F84">
            <w:pPr>
              <w:tabs>
                <w:tab w:val="left" w:pos="4431"/>
              </w:tabs>
              <w:spacing w:before="60" w:after="60" w:line="240" w:lineRule="auto"/>
              <w:ind w:left="-57" w:right="-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E3E0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الدولة المبتعث لها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1F17" w:rsidRPr="006E3E0B" w:rsidRDefault="00311F17" w:rsidP="00311F17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11F17" w:rsidRPr="00CA727C" w:rsidTr="00545F84">
        <w:trPr>
          <w:trHeight w:val="374"/>
        </w:trPr>
        <w:tc>
          <w:tcPr>
            <w:tcW w:w="22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11F17" w:rsidRPr="007A2C53" w:rsidRDefault="00311F17" w:rsidP="00545F84">
            <w:pPr>
              <w:tabs>
                <w:tab w:val="left" w:pos="4431"/>
              </w:tabs>
              <w:spacing w:before="60" w:after="6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A2C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الجامعة المبتعث إليها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1F17" w:rsidRPr="006E3E0B" w:rsidRDefault="00311F17" w:rsidP="00311F17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11F17" w:rsidRPr="006E3E0B" w:rsidRDefault="00311F17" w:rsidP="00545F84">
            <w:pPr>
              <w:tabs>
                <w:tab w:val="left" w:pos="4431"/>
              </w:tabs>
              <w:spacing w:before="60" w:after="60" w:line="240" w:lineRule="auto"/>
              <w:ind w:left="-57" w:right="-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E3E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 المبتعث لدراسته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1F17" w:rsidRPr="006E3E0B" w:rsidRDefault="00311F17" w:rsidP="00311F17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11F17" w:rsidRPr="00CA727C" w:rsidTr="00545F84">
        <w:trPr>
          <w:trHeight w:val="374"/>
        </w:trPr>
        <w:tc>
          <w:tcPr>
            <w:tcW w:w="22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11F17" w:rsidRPr="007A2C53" w:rsidRDefault="00545F84" w:rsidP="00545F84">
            <w:pPr>
              <w:tabs>
                <w:tab w:val="left" w:pos="4431"/>
              </w:tabs>
              <w:spacing w:before="60" w:after="6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حالة</w:t>
            </w:r>
            <w:r w:rsidR="00311F17" w:rsidRPr="007A2C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الابتعاث</w:t>
            </w:r>
          </w:p>
        </w:tc>
        <w:tc>
          <w:tcPr>
            <w:tcW w:w="7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1F17" w:rsidRPr="006E3E0B" w:rsidRDefault="00311F17" w:rsidP="00D0527A">
            <w:pPr>
              <w:tabs>
                <w:tab w:val="left" w:pos="4431"/>
              </w:tabs>
              <w:spacing w:before="60" w:after="6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E3E0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Webdings" w:char="F031"/>
            </w:r>
            <w:r w:rsidRPr="006E3E0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جديد            </w:t>
            </w:r>
            <w:r w:rsidRPr="006E3E0B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sym w:font="Webdings" w:char="F031"/>
            </w:r>
            <w:r w:rsidR="007021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تمديد أول         </w:t>
            </w:r>
            <w:r w:rsidR="00D0527A" w:rsidRPr="007021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702197" w:rsidRPr="007021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أخرى</w:t>
            </w:r>
            <w:r w:rsidR="00D0527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</w:t>
            </w:r>
            <w:r w:rsidR="00D0527A" w:rsidRPr="006E3E0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Webdings" w:char="F031"/>
            </w:r>
            <w:r w:rsidR="00D0527A" w:rsidRPr="006E3E0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52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.....................</w:t>
            </w:r>
            <w:r w:rsidR="007021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</w:t>
            </w:r>
            <w:r w:rsidR="00D052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:rsidR="00311F17" w:rsidRPr="007A2C53" w:rsidTr="00545F84">
        <w:trPr>
          <w:trHeight w:val="374"/>
        </w:trPr>
        <w:tc>
          <w:tcPr>
            <w:tcW w:w="22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11F17" w:rsidRPr="007A2C53" w:rsidRDefault="00311F17" w:rsidP="00545F84">
            <w:pPr>
              <w:tabs>
                <w:tab w:val="left" w:pos="4431"/>
              </w:tabs>
              <w:spacing w:before="60" w:after="6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المرحلة الدراسية</w:t>
            </w:r>
            <w:r w:rsidRPr="007A2C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الحالية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1F17" w:rsidRPr="006E3E0B" w:rsidRDefault="00311F17" w:rsidP="00311F17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11F17" w:rsidRPr="006E3E0B" w:rsidRDefault="00545F84" w:rsidP="00D0527A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="00311F17" w:rsidRPr="006E3E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المتوقع</w:t>
            </w:r>
            <w:r w:rsidR="00311F17" w:rsidRPr="006E3E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="00311F17" w:rsidRPr="006E3E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لحصول </w:t>
            </w:r>
            <w:r w:rsidR="00D052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على الدرجة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441375667"/>
            <w:placeholder>
              <w:docPart w:val="E994CA10EA1C4CAC87245CD78022F45B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97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:rsidR="00311F17" w:rsidRPr="006E3E0B" w:rsidRDefault="00311F17" w:rsidP="00311F17">
                <w:pPr>
                  <w:tabs>
                    <w:tab w:val="left" w:pos="4431"/>
                  </w:tabs>
                  <w:spacing w:before="60" w:after="60" w:line="240" w:lineRule="auto"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6E3E0B">
                  <w:rPr>
                    <w:rStyle w:val="a9"/>
                    <w:rFonts w:ascii="Sakkal Majalla" w:hAnsi="Sakkal Majalla" w:cs="Sakkal Majalla"/>
                    <w:sz w:val="28"/>
                    <w:szCs w:val="28"/>
                    <w:rtl/>
                  </w:rPr>
                  <w:t>انقر أو اضغط لإدخال تاريخ</w:t>
                </w:r>
                <w:r w:rsidRPr="006E3E0B">
                  <w:rPr>
                    <w:rStyle w:val="a9"/>
                    <w:rFonts w:ascii="Sakkal Majalla" w:hAnsi="Sakkal Majalla" w:cs="Sakkal Majalla"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545F84" w:rsidRPr="007A2C53" w:rsidTr="00545F84">
        <w:trPr>
          <w:trHeight w:val="374"/>
        </w:trPr>
        <w:tc>
          <w:tcPr>
            <w:tcW w:w="22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545F84" w:rsidRDefault="00545F84" w:rsidP="00D0527A">
            <w:pPr>
              <w:tabs>
                <w:tab w:val="left" w:pos="4431"/>
              </w:tabs>
              <w:spacing w:before="60" w:after="6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A2C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عدد </w:t>
            </w:r>
            <w:r w:rsidR="00D052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  <w:r w:rsidRPr="007A2C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بتعثي القسم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F84" w:rsidRPr="006E3E0B" w:rsidRDefault="00545F84" w:rsidP="00311F17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D0527A" w:rsidRPr="006E3E0B" w:rsidRDefault="00D0527A" w:rsidP="00D0527A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عدد معيدي و محاضري القسم 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5F84" w:rsidRDefault="00545F84" w:rsidP="00311F17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153F34" w:rsidRDefault="00153F34" w:rsidP="00CA727C">
      <w:pPr>
        <w:tabs>
          <w:tab w:val="left" w:pos="4431"/>
        </w:tabs>
        <w:spacing w:after="0"/>
        <w:ind w:left="-1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:rsidR="00F55F90" w:rsidRDefault="00F55F90" w:rsidP="00F55F90">
      <w:pPr>
        <w:spacing w:after="200"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:rsidR="00F55F90" w:rsidRDefault="00F55F90" w:rsidP="00F55F90">
      <w:pPr>
        <w:spacing w:after="200"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:rsidR="00153F34" w:rsidRPr="00F55F90" w:rsidRDefault="00F55F90" w:rsidP="00F55F90">
      <w:pPr>
        <w:spacing w:after="200" w:line="276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55F90">
        <w:rPr>
          <w:rFonts w:ascii="Sakkal Majalla" w:hAnsi="Sakkal Majalla" w:cs="Sakkal Majalla" w:hint="cs"/>
          <w:b/>
          <w:bCs/>
          <w:sz w:val="28"/>
          <w:szCs w:val="28"/>
          <w:rtl/>
        </w:rPr>
        <w:t>ملاحظة:</w:t>
      </w:r>
    </w:p>
    <w:p w:rsidR="00F55F90" w:rsidRPr="00F55F90" w:rsidRDefault="00F55F90" w:rsidP="00F55F90">
      <w:pPr>
        <w:spacing w:after="200" w:line="276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55F90">
        <w:rPr>
          <w:rFonts w:ascii="Sakkal Majalla" w:hAnsi="Sakkal Majalla" w:cs="Sakkal Majalla" w:hint="cs"/>
          <w:b/>
          <w:bCs/>
          <w:sz w:val="28"/>
          <w:szCs w:val="28"/>
          <w:rtl/>
        </w:rPr>
        <w:t>يتم تعبئة النموذج من القسم، وليس من المبتعث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bookmarkStart w:id="0" w:name="_GoBack"/>
      <w:bookmarkEnd w:id="0"/>
    </w:p>
    <w:p w:rsidR="00F55F90" w:rsidRDefault="00F55F90" w:rsidP="00F55F90">
      <w:pPr>
        <w:spacing w:after="200"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:rsidR="00CA727C" w:rsidRPr="009B17F1" w:rsidRDefault="00311F17" w:rsidP="00311F17">
      <w:pPr>
        <w:tabs>
          <w:tab w:val="left" w:pos="3130"/>
        </w:tabs>
        <w:spacing w:before="60" w:after="6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>ثالثاً</w:t>
      </w:r>
      <w:r w:rsidR="00153F34" w:rsidRPr="009B17F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: </w:t>
      </w:r>
      <w:r w:rsidR="00153F34" w:rsidRPr="009B17F1">
        <w:rPr>
          <w:rFonts w:ascii="Sakkal Majalla" w:hAnsi="Sakkal Majalla" w:cs="Sakkal Majalla"/>
          <w:b/>
          <w:bCs/>
          <w:sz w:val="36"/>
          <w:szCs w:val="36"/>
          <w:rtl/>
        </w:rPr>
        <w:t>تـقـريـر عـن وضـع المـبـتـعـث*</w:t>
      </w:r>
    </w:p>
    <w:tbl>
      <w:tblPr>
        <w:tblStyle w:val="a7"/>
        <w:tblpPr w:leftFromText="180" w:rightFromText="180" w:vertAnchor="text" w:horzAnchor="margin" w:tblpXSpec="center" w:tblpY="33"/>
        <w:bidiVisual/>
        <w:tblW w:w="100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1"/>
        <w:gridCol w:w="8212"/>
      </w:tblGrid>
      <w:tr w:rsidR="00CA727C" w:rsidRPr="00CA727C" w:rsidTr="003729B5">
        <w:trPr>
          <w:trHeight w:val="393"/>
        </w:trPr>
        <w:tc>
          <w:tcPr>
            <w:tcW w:w="1851" w:type="dxa"/>
            <w:shd w:val="clear" w:color="auto" w:fill="EEECE1" w:themeFill="background2"/>
            <w:vAlign w:val="center"/>
          </w:tcPr>
          <w:p w:rsidR="00CA727C" w:rsidRPr="006E3E0B" w:rsidRDefault="00CA727C" w:rsidP="00545F84">
            <w:pPr>
              <w:tabs>
                <w:tab w:val="left" w:pos="4431"/>
              </w:tabs>
              <w:spacing w:before="60" w:after="6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E3E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إعداد التقرير</w:t>
            </w:r>
          </w:p>
        </w:tc>
        <w:sdt>
          <w:sdtPr>
            <w:rPr>
              <w:rFonts w:ascii="Sakkal Majalla" w:hAnsi="Sakkal Majalla" w:cs="Sakkal Majalla"/>
              <w:color w:val="808080"/>
              <w:sz w:val="28"/>
              <w:szCs w:val="28"/>
              <w:rtl/>
            </w:rPr>
            <w:id w:val="1243452020"/>
            <w:placeholder>
              <w:docPart w:val="AAD3F87963BC4DD9BB5A83E8FE1C4DA6"/>
            </w:placeholder>
            <w:date>
              <w:dateFormat w:val="dd/MM/yy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8212" w:type="dxa"/>
                <w:shd w:val="clear" w:color="auto" w:fill="auto"/>
                <w:vAlign w:val="center"/>
              </w:tcPr>
              <w:p w:rsidR="00CA727C" w:rsidRPr="006E3E0B" w:rsidRDefault="007A2C53" w:rsidP="007A2C53">
                <w:pPr>
                  <w:tabs>
                    <w:tab w:val="left" w:pos="4431"/>
                  </w:tabs>
                  <w:spacing w:before="60" w:after="60" w:line="240" w:lineRule="auto"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6E3E0B">
                  <w:rPr>
                    <w:rFonts w:ascii="Sakkal Majalla" w:hAnsi="Sakkal Majalla" w:cs="Sakkal Majalla" w:hint="cs"/>
                    <w:color w:val="808080"/>
                    <w:sz w:val="28"/>
                    <w:szCs w:val="28"/>
                    <w:rtl/>
                  </w:rPr>
                  <w:t>‏ انقر</w:t>
                </w:r>
                <w:r w:rsidRPr="006E3E0B">
                  <w:rPr>
                    <w:rFonts w:ascii="Sakkal Majalla" w:hAnsi="Sakkal Majalla" w:cs="Sakkal Majalla"/>
                    <w:color w:val="808080"/>
                    <w:sz w:val="28"/>
                    <w:szCs w:val="28"/>
                    <w:rtl/>
                  </w:rPr>
                  <w:t xml:space="preserve"> </w:t>
                </w:r>
                <w:r w:rsidRPr="006E3E0B">
                  <w:rPr>
                    <w:rFonts w:ascii="Sakkal Majalla" w:hAnsi="Sakkal Majalla" w:cs="Sakkal Majalla" w:hint="cs"/>
                    <w:color w:val="808080"/>
                    <w:sz w:val="28"/>
                    <w:szCs w:val="28"/>
                    <w:rtl/>
                  </w:rPr>
                  <w:t>أو</w:t>
                </w:r>
                <w:r w:rsidRPr="006E3E0B">
                  <w:rPr>
                    <w:rFonts w:ascii="Sakkal Majalla" w:hAnsi="Sakkal Majalla" w:cs="Sakkal Majalla"/>
                    <w:color w:val="808080"/>
                    <w:sz w:val="28"/>
                    <w:szCs w:val="28"/>
                    <w:rtl/>
                  </w:rPr>
                  <w:t xml:space="preserve"> </w:t>
                </w:r>
                <w:r w:rsidRPr="006E3E0B">
                  <w:rPr>
                    <w:rFonts w:ascii="Sakkal Majalla" w:hAnsi="Sakkal Majalla" w:cs="Sakkal Majalla" w:hint="cs"/>
                    <w:color w:val="808080"/>
                    <w:sz w:val="28"/>
                    <w:szCs w:val="28"/>
                    <w:rtl/>
                  </w:rPr>
                  <w:t>اضغط</w:t>
                </w:r>
                <w:r w:rsidRPr="006E3E0B">
                  <w:rPr>
                    <w:rFonts w:ascii="Sakkal Majalla" w:hAnsi="Sakkal Majalla" w:cs="Sakkal Majalla"/>
                    <w:color w:val="808080"/>
                    <w:sz w:val="28"/>
                    <w:szCs w:val="28"/>
                    <w:rtl/>
                  </w:rPr>
                  <w:t xml:space="preserve"> </w:t>
                </w:r>
                <w:r w:rsidRPr="006E3E0B">
                  <w:rPr>
                    <w:rFonts w:ascii="Sakkal Majalla" w:hAnsi="Sakkal Majalla" w:cs="Sakkal Majalla" w:hint="cs"/>
                    <w:color w:val="808080"/>
                    <w:sz w:val="28"/>
                    <w:szCs w:val="28"/>
                    <w:rtl/>
                  </w:rPr>
                  <w:t>لإدخال</w:t>
                </w:r>
                <w:r w:rsidRPr="006E3E0B">
                  <w:rPr>
                    <w:rFonts w:ascii="Sakkal Majalla" w:hAnsi="Sakkal Majalla" w:cs="Sakkal Majalla"/>
                    <w:color w:val="808080"/>
                    <w:sz w:val="28"/>
                    <w:szCs w:val="28"/>
                    <w:rtl/>
                  </w:rPr>
                  <w:t xml:space="preserve"> </w:t>
                </w:r>
                <w:r w:rsidRPr="006E3E0B">
                  <w:rPr>
                    <w:rFonts w:ascii="Sakkal Majalla" w:hAnsi="Sakkal Majalla" w:cs="Sakkal Majalla" w:hint="cs"/>
                    <w:color w:val="808080"/>
                    <w:sz w:val="28"/>
                    <w:szCs w:val="28"/>
                    <w:rtl/>
                  </w:rPr>
                  <w:t>تاريخ</w:t>
                </w:r>
                <w:r w:rsidRPr="006E3E0B">
                  <w:rPr>
                    <w:rFonts w:ascii="Sakkal Majalla" w:hAnsi="Sakkal Majalla" w:cs="Sakkal Majalla"/>
                    <w:color w:val="808080"/>
                    <w:sz w:val="28"/>
                    <w:szCs w:val="28"/>
                    <w:rtl/>
                  </w:rPr>
                  <w:t>.</w:t>
                </w:r>
              </w:p>
            </w:tc>
          </w:sdtContent>
        </w:sdt>
      </w:tr>
      <w:tr w:rsidR="00CA727C" w:rsidRPr="00CA727C" w:rsidTr="00C04781">
        <w:trPr>
          <w:trHeight w:val="3129"/>
        </w:trPr>
        <w:tc>
          <w:tcPr>
            <w:tcW w:w="1851" w:type="dxa"/>
            <w:shd w:val="clear" w:color="auto" w:fill="EEECE1" w:themeFill="background2"/>
            <w:vAlign w:val="center"/>
          </w:tcPr>
          <w:p w:rsidR="00CA727C" w:rsidRPr="006E3E0B" w:rsidRDefault="00CA727C" w:rsidP="00545F84">
            <w:pPr>
              <w:tabs>
                <w:tab w:val="left" w:pos="4431"/>
              </w:tabs>
              <w:spacing w:before="60" w:after="6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E3E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التقرير</w:t>
            </w:r>
          </w:p>
        </w:tc>
        <w:tc>
          <w:tcPr>
            <w:tcW w:w="8212" w:type="dxa"/>
            <w:shd w:val="clear" w:color="auto" w:fill="auto"/>
          </w:tcPr>
          <w:p w:rsidR="00CA727C" w:rsidRPr="006E3E0B" w:rsidRDefault="00CA727C" w:rsidP="007A2C53">
            <w:pPr>
              <w:tabs>
                <w:tab w:val="left" w:pos="4431"/>
              </w:tabs>
              <w:spacing w:before="60" w:after="6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E3E0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</w:tbl>
    <w:p w:rsidR="009B17F1" w:rsidRPr="00311F17" w:rsidRDefault="00311F17" w:rsidP="00702197">
      <w:pPr>
        <w:tabs>
          <w:tab w:val="left" w:pos="3130"/>
        </w:tabs>
        <w:spacing w:before="60" w:after="6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رابعاً</w:t>
      </w:r>
      <w:r w:rsidR="009B17F1" w:rsidRPr="00311F1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: </w:t>
      </w:r>
      <w:r w:rsidR="00702197">
        <w:rPr>
          <w:rFonts w:ascii="Sakkal Majalla" w:hAnsi="Sakkal Majalla" w:cs="Sakkal Majalla" w:hint="cs"/>
          <w:b/>
          <w:bCs/>
          <w:sz w:val="36"/>
          <w:szCs w:val="36"/>
          <w:rtl/>
        </w:rPr>
        <w:t>المرفقات المطلوبة</w:t>
      </w:r>
      <w:r w:rsidR="009B17F1" w:rsidRPr="00311F17"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</w:p>
    <w:tbl>
      <w:tblPr>
        <w:tblStyle w:val="a7"/>
        <w:tblpPr w:leftFromText="180" w:rightFromText="180" w:vertAnchor="text" w:horzAnchor="margin" w:tblpXSpec="center" w:tblpY="33"/>
        <w:bidiVisual/>
        <w:tblW w:w="69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4"/>
        <w:gridCol w:w="6096"/>
      </w:tblGrid>
      <w:tr w:rsidR="00702197" w:rsidRPr="00CA727C" w:rsidTr="00702197">
        <w:trPr>
          <w:trHeight w:val="397"/>
        </w:trPr>
        <w:tc>
          <w:tcPr>
            <w:tcW w:w="844" w:type="dxa"/>
            <w:shd w:val="clear" w:color="auto" w:fill="EEECE1" w:themeFill="background2"/>
          </w:tcPr>
          <w:p w:rsidR="00702197" w:rsidRPr="006E3E0B" w:rsidRDefault="00702197" w:rsidP="009B17F1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E3E0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6096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702197" w:rsidRPr="006E3E0B" w:rsidRDefault="00702197" w:rsidP="009B17F1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E3E0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المرفق</w:t>
            </w:r>
          </w:p>
        </w:tc>
      </w:tr>
      <w:tr w:rsidR="00702197" w:rsidRPr="00CA727C" w:rsidTr="00702197">
        <w:trPr>
          <w:trHeight w:val="492"/>
        </w:trPr>
        <w:tc>
          <w:tcPr>
            <w:tcW w:w="844" w:type="dxa"/>
            <w:shd w:val="clear" w:color="auto" w:fill="EEECE1" w:themeFill="background2"/>
            <w:vAlign w:val="center"/>
          </w:tcPr>
          <w:p w:rsidR="00702197" w:rsidRPr="006E3E0B" w:rsidRDefault="00702197" w:rsidP="009B17F1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E3E0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02197" w:rsidRPr="006E3E0B" w:rsidRDefault="00702197" w:rsidP="009B17F1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E3E0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السجل الأكاديمي للمبتعث</w:t>
            </w:r>
          </w:p>
        </w:tc>
      </w:tr>
      <w:tr w:rsidR="00702197" w:rsidRPr="00CA727C" w:rsidTr="00702197">
        <w:trPr>
          <w:trHeight w:val="414"/>
        </w:trPr>
        <w:tc>
          <w:tcPr>
            <w:tcW w:w="844" w:type="dxa"/>
            <w:shd w:val="clear" w:color="auto" w:fill="EEECE1" w:themeFill="background2"/>
            <w:vAlign w:val="center"/>
          </w:tcPr>
          <w:p w:rsidR="00702197" w:rsidRPr="006E3E0B" w:rsidRDefault="00702197" w:rsidP="009B17F1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E3E0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02197" w:rsidRPr="006E3E0B" w:rsidRDefault="00702197" w:rsidP="009B17F1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E3E0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خطاب المشرف</w:t>
            </w:r>
          </w:p>
        </w:tc>
      </w:tr>
    </w:tbl>
    <w:p w:rsidR="00702197" w:rsidRDefault="00702197" w:rsidP="00311F17">
      <w:pPr>
        <w:tabs>
          <w:tab w:val="left" w:pos="3130"/>
        </w:tabs>
        <w:spacing w:before="60" w:after="6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702197" w:rsidRDefault="00702197" w:rsidP="00311F17">
      <w:pPr>
        <w:tabs>
          <w:tab w:val="left" w:pos="3130"/>
        </w:tabs>
        <w:spacing w:before="60" w:after="6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702197" w:rsidRDefault="00702197" w:rsidP="00311F17">
      <w:pPr>
        <w:tabs>
          <w:tab w:val="left" w:pos="3130"/>
        </w:tabs>
        <w:spacing w:before="60" w:after="6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702197" w:rsidRPr="00702197" w:rsidRDefault="00702197" w:rsidP="00311F17">
      <w:pPr>
        <w:tabs>
          <w:tab w:val="left" w:pos="3130"/>
        </w:tabs>
        <w:spacing w:before="60" w:after="60" w:line="240" w:lineRule="auto"/>
        <w:rPr>
          <w:rFonts w:ascii="Sakkal Majalla" w:hAnsi="Sakkal Majalla" w:cs="Sakkal Majalla"/>
          <w:b/>
          <w:bCs/>
          <w:sz w:val="12"/>
          <w:szCs w:val="12"/>
          <w:rtl/>
        </w:rPr>
      </w:pPr>
    </w:p>
    <w:p w:rsidR="009B17F1" w:rsidRPr="00311F17" w:rsidRDefault="00311F17" w:rsidP="00311F17">
      <w:pPr>
        <w:tabs>
          <w:tab w:val="left" w:pos="3130"/>
        </w:tabs>
        <w:spacing w:before="60" w:after="6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311F17">
        <w:rPr>
          <w:rFonts w:ascii="Sakkal Majalla" w:hAnsi="Sakkal Majalla" w:cs="Sakkal Majalla" w:hint="cs"/>
          <w:b/>
          <w:bCs/>
          <w:sz w:val="36"/>
          <w:szCs w:val="36"/>
          <w:rtl/>
        </w:rPr>
        <w:t>خامساً: اعتماد الكلية:</w:t>
      </w:r>
    </w:p>
    <w:tbl>
      <w:tblPr>
        <w:tblStyle w:val="a7"/>
        <w:tblpPr w:leftFromText="180" w:rightFromText="180" w:vertAnchor="text" w:horzAnchor="margin" w:tblpXSpec="center" w:tblpY="171"/>
        <w:bidiVisual/>
        <w:tblW w:w="68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4"/>
        <w:gridCol w:w="3021"/>
        <w:gridCol w:w="3022"/>
      </w:tblGrid>
      <w:tr w:rsidR="00702197" w:rsidRPr="00CA727C" w:rsidTr="00702197">
        <w:trPr>
          <w:trHeight w:val="771"/>
        </w:trPr>
        <w:tc>
          <w:tcPr>
            <w:tcW w:w="844" w:type="dxa"/>
            <w:shd w:val="clear" w:color="auto" w:fill="EEECE1" w:themeFill="background2"/>
            <w:vAlign w:val="center"/>
          </w:tcPr>
          <w:p w:rsidR="00702197" w:rsidRPr="006E3E0B" w:rsidRDefault="00702197" w:rsidP="00702197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#</w:t>
            </w:r>
          </w:p>
        </w:tc>
        <w:tc>
          <w:tcPr>
            <w:tcW w:w="3021" w:type="dxa"/>
            <w:shd w:val="clear" w:color="auto" w:fill="EEECE1" w:themeFill="background2"/>
            <w:vAlign w:val="center"/>
          </w:tcPr>
          <w:p w:rsidR="00702197" w:rsidRPr="006E3E0B" w:rsidRDefault="00702197" w:rsidP="00702197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E3E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رئيس القسم</w:t>
            </w:r>
          </w:p>
        </w:tc>
        <w:tc>
          <w:tcPr>
            <w:tcW w:w="3022" w:type="dxa"/>
            <w:shd w:val="clear" w:color="auto" w:fill="EEECE1" w:themeFill="background2"/>
            <w:vAlign w:val="center"/>
          </w:tcPr>
          <w:p w:rsidR="00702197" w:rsidRPr="006E3E0B" w:rsidRDefault="00702197" w:rsidP="00702197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E3E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عميد الكلية</w:t>
            </w:r>
          </w:p>
        </w:tc>
      </w:tr>
      <w:tr w:rsidR="00702197" w:rsidRPr="00CA727C" w:rsidTr="00702197">
        <w:trPr>
          <w:trHeight w:val="771"/>
        </w:trPr>
        <w:tc>
          <w:tcPr>
            <w:tcW w:w="844" w:type="dxa"/>
            <w:shd w:val="clear" w:color="auto" w:fill="EEECE1" w:themeFill="background2"/>
            <w:vAlign w:val="center"/>
          </w:tcPr>
          <w:p w:rsidR="00702197" w:rsidRPr="006E3E0B" w:rsidRDefault="00702197" w:rsidP="00702197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E3E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02197" w:rsidRPr="006E3E0B" w:rsidRDefault="00702197" w:rsidP="00702197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:rsidR="00702197" w:rsidRPr="006E3E0B" w:rsidRDefault="00702197" w:rsidP="00702197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02197" w:rsidRPr="00CA727C" w:rsidTr="00702197">
        <w:trPr>
          <w:trHeight w:val="771"/>
        </w:trPr>
        <w:tc>
          <w:tcPr>
            <w:tcW w:w="844" w:type="dxa"/>
            <w:shd w:val="clear" w:color="auto" w:fill="EEECE1" w:themeFill="background2"/>
            <w:vAlign w:val="center"/>
          </w:tcPr>
          <w:p w:rsidR="00702197" w:rsidRPr="006E3E0B" w:rsidRDefault="00702197" w:rsidP="00702197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E3E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02197" w:rsidRPr="006E3E0B" w:rsidRDefault="00702197" w:rsidP="00702197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:rsidR="00702197" w:rsidRPr="006E3E0B" w:rsidRDefault="00702197" w:rsidP="00702197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02197" w:rsidRPr="00CA727C" w:rsidTr="00702197">
        <w:trPr>
          <w:trHeight w:val="771"/>
        </w:trPr>
        <w:tc>
          <w:tcPr>
            <w:tcW w:w="844" w:type="dxa"/>
            <w:shd w:val="clear" w:color="auto" w:fill="EEECE1" w:themeFill="background2"/>
            <w:vAlign w:val="center"/>
          </w:tcPr>
          <w:p w:rsidR="00702197" w:rsidRPr="006E3E0B" w:rsidRDefault="00702197" w:rsidP="00702197">
            <w:pPr>
              <w:tabs>
                <w:tab w:val="left" w:pos="4431"/>
              </w:tabs>
              <w:spacing w:before="60" w:after="6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E3E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id w:val="759650080"/>
            <w:placeholder>
              <w:docPart w:val="4A21226235E442849C474347A519B83C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Content>
            <w:tc>
              <w:tcPr>
                <w:tcW w:w="3021" w:type="dxa"/>
                <w:shd w:val="clear" w:color="auto" w:fill="auto"/>
                <w:vAlign w:val="center"/>
              </w:tcPr>
              <w:p w:rsidR="00702197" w:rsidRPr="006E3E0B" w:rsidRDefault="00702197" w:rsidP="00702197">
                <w:pPr>
                  <w:tabs>
                    <w:tab w:val="left" w:pos="4431"/>
                  </w:tabs>
                  <w:spacing w:before="60" w:after="60" w:line="240" w:lineRule="auto"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</w:rPr>
                </w:pPr>
                <w:r w:rsidRPr="006E3E0B">
                  <w:rPr>
                    <w:rStyle w:val="a9"/>
                    <w:rFonts w:ascii="Sakkal Majalla" w:hAnsi="Sakkal Majalla" w:cs="Sakkal Majalla"/>
                    <w:sz w:val="28"/>
                    <w:szCs w:val="28"/>
                    <w:rtl/>
                  </w:rPr>
                  <w:t>انقر أو اضغط لإدخال تاريخ</w:t>
                </w:r>
                <w:r w:rsidRPr="006E3E0B">
                  <w:rPr>
                    <w:rStyle w:val="a9"/>
                    <w:rFonts w:ascii="Sakkal Majalla" w:hAnsi="Sakkal Majalla" w:cs="Sakkal Majalla"/>
                    <w:sz w:val="28"/>
                    <w:szCs w:val="28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id w:val="-1442365702"/>
            <w:placeholder>
              <w:docPart w:val="456B17F293724DD0A25D18394F4FB3B3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Content>
            <w:tc>
              <w:tcPr>
                <w:tcW w:w="3022" w:type="dxa"/>
                <w:shd w:val="clear" w:color="auto" w:fill="auto"/>
                <w:vAlign w:val="center"/>
              </w:tcPr>
              <w:p w:rsidR="00702197" w:rsidRPr="006E3E0B" w:rsidRDefault="00702197" w:rsidP="00702197">
                <w:pPr>
                  <w:tabs>
                    <w:tab w:val="left" w:pos="4431"/>
                  </w:tabs>
                  <w:spacing w:before="60" w:after="60" w:line="240" w:lineRule="auto"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</w:rPr>
                </w:pPr>
                <w:r w:rsidRPr="006E3E0B">
                  <w:rPr>
                    <w:rStyle w:val="a9"/>
                    <w:rFonts w:ascii="Sakkal Majalla" w:hAnsi="Sakkal Majalla" w:cs="Sakkal Majalla"/>
                    <w:sz w:val="28"/>
                    <w:szCs w:val="28"/>
                    <w:rtl/>
                  </w:rPr>
                  <w:t>انقر أو اضغط لإدخال تاريخ</w:t>
                </w:r>
                <w:r w:rsidRPr="006E3E0B">
                  <w:rPr>
                    <w:rStyle w:val="a9"/>
                    <w:rFonts w:ascii="Sakkal Majalla" w:hAnsi="Sakkal Majalla" w:cs="Sakkal Majalla"/>
                    <w:sz w:val="28"/>
                    <w:szCs w:val="28"/>
                  </w:rPr>
                  <w:t>.</w:t>
                </w:r>
              </w:p>
            </w:tc>
          </w:sdtContent>
        </w:sdt>
      </w:tr>
    </w:tbl>
    <w:p w:rsidR="00CA727C" w:rsidRPr="00CA727C" w:rsidRDefault="00CA727C" w:rsidP="00702197">
      <w:pPr>
        <w:tabs>
          <w:tab w:val="left" w:pos="3130"/>
        </w:tabs>
        <w:rPr>
          <w:rFonts w:ascii="Sakkal Majalla" w:hAnsi="Sakkal Majalla" w:cs="Sakkal Majalla"/>
          <w:sz w:val="26"/>
          <w:szCs w:val="26"/>
        </w:rPr>
      </w:pPr>
    </w:p>
    <w:p w:rsidR="006A3EA5" w:rsidRDefault="006A3EA5" w:rsidP="00702197">
      <w:pPr>
        <w:tabs>
          <w:tab w:val="left" w:pos="2287"/>
        </w:tabs>
        <w:rPr>
          <w:rFonts w:ascii="Sakkal Majalla" w:hAnsi="Sakkal Majalla" w:cs="Sakkal Majalla"/>
          <w:sz w:val="26"/>
          <w:szCs w:val="26"/>
          <w:rtl/>
        </w:rPr>
      </w:pPr>
    </w:p>
    <w:p w:rsidR="00C04781" w:rsidRDefault="00C04781" w:rsidP="00702197">
      <w:pPr>
        <w:tabs>
          <w:tab w:val="left" w:pos="2287"/>
        </w:tabs>
        <w:rPr>
          <w:rFonts w:ascii="Sakkal Majalla" w:hAnsi="Sakkal Majalla" w:cs="Sakkal Majalla"/>
          <w:sz w:val="26"/>
          <w:szCs w:val="26"/>
          <w:rtl/>
        </w:rPr>
      </w:pPr>
    </w:p>
    <w:p w:rsidR="00C04781" w:rsidRDefault="00C04781" w:rsidP="00702197">
      <w:pPr>
        <w:tabs>
          <w:tab w:val="left" w:pos="2287"/>
        </w:tabs>
        <w:rPr>
          <w:rFonts w:ascii="Sakkal Majalla" w:hAnsi="Sakkal Majalla" w:cs="Sakkal Majalla"/>
          <w:sz w:val="26"/>
          <w:szCs w:val="26"/>
          <w:rtl/>
        </w:rPr>
      </w:pPr>
    </w:p>
    <w:p w:rsidR="00C04781" w:rsidRDefault="00C04781" w:rsidP="00702197">
      <w:pPr>
        <w:tabs>
          <w:tab w:val="left" w:pos="2287"/>
        </w:tabs>
        <w:rPr>
          <w:rFonts w:ascii="Sakkal Majalla" w:hAnsi="Sakkal Majalla" w:cs="Sakkal Majalla"/>
          <w:sz w:val="26"/>
          <w:szCs w:val="26"/>
          <w:rtl/>
        </w:rPr>
      </w:pPr>
    </w:p>
    <w:p w:rsidR="00C04781" w:rsidRDefault="00C04781" w:rsidP="00702197">
      <w:pPr>
        <w:tabs>
          <w:tab w:val="left" w:pos="2287"/>
        </w:tabs>
        <w:rPr>
          <w:rFonts w:ascii="Sakkal Majalla" w:hAnsi="Sakkal Majalla" w:cs="Sakkal Majalla"/>
          <w:sz w:val="26"/>
          <w:szCs w:val="26"/>
          <w:rtl/>
        </w:rPr>
      </w:pPr>
    </w:p>
    <w:p w:rsidR="00C04781" w:rsidRPr="00C04781" w:rsidRDefault="00C04781" w:rsidP="00C04781">
      <w:pPr>
        <w:spacing w:after="200" w:line="276" w:lineRule="auto"/>
        <w:rPr>
          <w:rFonts w:ascii="Sakkal Majalla" w:hAnsi="Sakkal Majalla" w:cs="Sakkal Majalla"/>
          <w:b/>
          <w:bCs/>
          <w:sz w:val="28"/>
          <w:szCs w:val="28"/>
        </w:rPr>
      </w:pPr>
    </w:p>
    <w:sectPr w:rsidR="00C04781" w:rsidRPr="00C04781" w:rsidSect="009B17F1">
      <w:headerReference w:type="default" r:id="rId8"/>
      <w:footerReference w:type="default" r:id="rId9"/>
      <w:pgSz w:w="11906" w:h="16838"/>
      <w:pgMar w:top="2835" w:right="1021" w:bottom="1134" w:left="1021" w:header="56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FAF" w:rsidRDefault="00195FAF" w:rsidP="00EB339D">
      <w:pPr>
        <w:spacing w:after="0" w:line="240" w:lineRule="auto"/>
      </w:pPr>
      <w:r>
        <w:separator/>
      </w:r>
    </w:p>
  </w:endnote>
  <w:endnote w:type="continuationSeparator" w:id="0">
    <w:p w:rsidR="00195FAF" w:rsidRDefault="00195FAF" w:rsidP="00EB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Arabic">
    <w:charset w:val="B2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  <w:b/>
        <w:bCs/>
        <w:color w:val="FFFFFF" w:themeColor="background1"/>
        <w:sz w:val="24"/>
        <w:szCs w:val="24"/>
        <w:rtl/>
      </w:rPr>
      <w:id w:val="-834536210"/>
      <w:docPartObj>
        <w:docPartGallery w:val="Page Numbers (Bottom of Page)"/>
        <w:docPartUnique/>
      </w:docPartObj>
    </w:sdtPr>
    <w:sdtEndPr/>
    <w:sdtContent>
      <w:sdt>
        <w:sdtPr>
          <w:rPr>
            <w:rFonts w:ascii="Sakkal Majalla" w:hAnsi="Sakkal Majalla" w:cs="Sakkal Majalla"/>
            <w:b/>
            <w:bCs/>
            <w:color w:val="FFFFFF" w:themeColor="background1"/>
            <w:sz w:val="24"/>
            <w:szCs w:val="24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11F17" w:rsidRPr="00153F34" w:rsidRDefault="00311F17">
            <w:pPr>
              <w:pStyle w:val="a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53F34">
              <w:rPr>
                <w:rFonts w:ascii="Sakkal Majalla" w:hAnsi="Sakkal Majalla" w:cs="Sakkal Majalla"/>
                <w:b/>
                <w:bCs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88E0B21" wp14:editId="5C4DDD68">
                      <wp:simplePos x="0" y="0"/>
                      <wp:positionH relativeFrom="column">
                        <wp:posOffset>-705485</wp:posOffset>
                      </wp:positionH>
                      <wp:positionV relativeFrom="paragraph">
                        <wp:posOffset>-118110</wp:posOffset>
                      </wp:positionV>
                      <wp:extent cx="7639050" cy="628148"/>
                      <wp:effectExtent l="0" t="0" r="19050" b="19685"/>
                      <wp:wrapNone/>
                      <wp:docPr id="24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9050" cy="6281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36B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C5857" id="مستطيل 10" o:spid="_x0000_s1026" style="position:absolute;left:0;text-align:left;margin-left:-55.55pt;margin-top:-9.3pt;width:601.5pt;height:49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" fillcolor="#00636b" strokecolor="#243f60 [1604]" strokeweight="2pt"/>
                  </w:pict>
                </mc:Fallback>
              </mc:AlternateContent>
            </w:r>
            <w:r w:rsidRPr="00153F3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  <w:t xml:space="preserve">الصفحة </w:t>
            </w:r>
            <w:r w:rsidRPr="00153F3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153F3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instrText>PAGE</w:instrText>
            </w:r>
            <w:r w:rsidRPr="00153F3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C04781">
              <w:rPr>
                <w:rFonts w:ascii="Sakkal Majalla" w:hAnsi="Sakkal Majalla" w:cs="Sakkal Majalla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  <w:t>2</w:t>
            </w:r>
            <w:r w:rsidRPr="00153F3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Pr="00153F3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  <w:t xml:space="preserve"> من </w:t>
            </w:r>
            <w:r w:rsidRPr="00153F3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153F3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instrText>NUMPAGES</w:instrText>
            </w:r>
            <w:r w:rsidRPr="00153F3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C04781">
              <w:rPr>
                <w:rFonts w:ascii="Sakkal Majalla" w:hAnsi="Sakkal Majalla" w:cs="Sakkal Majalla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  <w:t>2</w:t>
            </w:r>
            <w:r w:rsidRPr="00153F3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p>
        </w:sdtContent>
      </w:sdt>
    </w:sdtContent>
  </w:sdt>
  <w:p w:rsidR="00311F17" w:rsidRDefault="00311F17" w:rsidP="00F80815">
    <w:pPr>
      <w:pStyle w:val="a5"/>
      <w:ind w:hanging="2550"/>
      <w:rPr>
        <w:rtl/>
      </w:rPr>
    </w:pPr>
  </w:p>
  <w:p w:rsidR="00311F17" w:rsidRDefault="00311F17" w:rsidP="00F80815">
    <w:pPr>
      <w:pStyle w:val="a5"/>
      <w:ind w:hanging="25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FAF" w:rsidRDefault="00195FAF" w:rsidP="00EB339D">
      <w:pPr>
        <w:spacing w:after="0" w:line="240" w:lineRule="auto"/>
      </w:pPr>
      <w:r>
        <w:separator/>
      </w:r>
    </w:p>
  </w:footnote>
  <w:footnote w:type="continuationSeparator" w:id="0">
    <w:p w:rsidR="00195FAF" w:rsidRDefault="00195FAF" w:rsidP="00EB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F17" w:rsidRDefault="00311F17" w:rsidP="00661C96">
    <w:pPr>
      <w:pStyle w:val="a4"/>
      <w:bidi w:val="0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-711835</wp:posOffset>
          </wp:positionH>
          <wp:positionV relativeFrom="paragraph">
            <wp:posOffset>-363722</wp:posOffset>
          </wp:positionV>
          <wp:extent cx="7562850" cy="1510030"/>
          <wp:effectExtent l="0" t="0" r="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311F17" w:rsidRPr="00EB339D" w:rsidRDefault="00311F17" w:rsidP="00C344A2">
    <w:pPr>
      <w:pStyle w:val="a4"/>
      <w:ind w:left="-1843" w:hanging="6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633C"/>
    <w:multiLevelType w:val="hybridMultilevel"/>
    <w:tmpl w:val="46161144"/>
    <w:lvl w:ilvl="0" w:tplc="0E0AD71A">
      <w:start w:val="4"/>
      <w:numFmt w:val="decimal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B4DBB"/>
    <w:multiLevelType w:val="hybridMultilevel"/>
    <w:tmpl w:val="DCAA169C"/>
    <w:lvl w:ilvl="0" w:tplc="93F2178C">
      <w:start w:val="1"/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492F3B"/>
    <w:multiLevelType w:val="hybridMultilevel"/>
    <w:tmpl w:val="B71A06DA"/>
    <w:lvl w:ilvl="0" w:tplc="886CF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D31F0"/>
    <w:multiLevelType w:val="hybridMultilevel"/>
    <w:tmpl w:val="F35CA5C0"/>
    <w:lvl w:ilvl="0" w:tplc="2C9CA694">
      <w:start w:val="8"/>
      <w:numFmt w:val="bullet"/>
      <w:lvlText w:val="-"/>
      <w:lvlJc w:val="left"/>
      <w:pPr>
        <w:ind w:left="-513" w:hanging="360"/>
      </w:pPr>
      <w:rPr>
        <w:rFonts w:ascii="Adobe Arabic" w:eastAsia="Calibr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</w:abstractNum>
  <w:abstractNum w:abstractNumId="4" w15:restartNumberingAfterBreak="0">
    <w:nsid w:val="35DD1FE9"/>
    <w:multiLevelType w:val="hybridMultilevel"/>
    <w:tmpl w:val="6AD87EB6"/>
    <w:lvl w:ilvl="0" w:tplc="D8281672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5" w15:restartNumberingAfterBreak="0">
    <w:nsid w:val="40EE25C2"/>
    <w:multiLevelType w:val="hybridMultilevel"/>
    <w:tmpl w:val="B0BEFF24"/>
    <w:lvl w:ilvl="0" w:tplc="A8381522">
      <w:start w:val="1"/>
      <w:numFmt w:val="decimal"/>
      <w:lvlText w:val="%1-"/>
      <w:lvlJc w:val="left"/>
      <w:pPr>
        <w:ind w:left="401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5548636A"/>
    <w:multiLevelType w:val="hybridMultilevel"/>
    <w:tmpl w:val="92F06B76"/>
    <w:lvl w:ilvl="0" w:tplc="96FA7024">
      <w:start w:val="1"/>
      <w:numFmt w:val="decimal"/>
      <w:lvlText w:val="%1-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 w15:restartNumberingAfterBreak="0">
    <w:nsid w:val="6E3F2A78"/>
    <w:multiLevelType w:val="hybridMultilevel"/>
    <w:tmpl w:val="E0CA618C"/>
    <w:lvl w:ilvl="0" w:tplc="7A360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7C"/>
    <w:rsid w:val="00010018"/>
    <w:rsid w:val="00061B58"/>
    <w:rsid w:val="000854AF"/>
    <w:rsid w:val="0009594B"/>
    <w:rsid w:val="000C01CA"/>
    <w:rsid w:val="000C0FE2"/>
    <w:rsid w:val="000C263B"/>
    <w:rsid w:val="000F1D1A"/>
    <w:rsid w:val="000F4989"/>
    <w:rsid w:val="00123924"/>
    <w:rsid w:val="001316D0"/>
    <w:rsid w:val="00132087"/>
    <w:rsid w:val="001532FD"/>
    <w:rsid w:val="00153F34"/>
    <w:rsid w:val="00155CA4"/>
    <w:rsid w:val="0018057C"/>
    <w:rsid w:val="001841A6"/>
    <w:rsid w:val="0019234C"/>
    <w:rsid w:val="00195FAF"/>
    <w:rsid w:val="00223E46"/>
    <w:rsid w:val="00225780"/>
    <w:rsid w:val="00235BA9"/>
    <w:rsid w:val="00237844"/>
    <w:rsid w:val="00241CF0"/>
    <w:rsid w:val="00262870"/>
    <w:rsid w:val="002631FA"/>
    <w:rsid w:val="002642BD"/>
    <w:rsid w:val="00283959"/>
    <w:rsid w:val="00284E75"/>
    <w:rsid w:val="002B181C"/>
    <w:rsid w:val="002D373B"/>
    <w:rsid w:val="002D5F0E"/>
    <w:rsid w:val="002E531B"/>
    <w:rsid w:val="00300BF7"/>
    <w:rsid w:val="00300EDF"/>
    <w:rsid w:val="00311F17"/>
    <w:rsid w:val="00325A92"/>
    <w:rsid w:val="0033708A"/>
    <w:rsid w:val="00353917"/>
    <w:rsid w:val="00360522"/>
    <w:rsid w:val="003729B5"/>
    <w:rsid w:val="003770F6"/>
    <w:rsid w:val="00380041"/>
    <w:rsid w:val="00391DA6"/>
    <w:rsid w:val="0039311C"/>
    <w:rsid w:val="003C16C1"/>
    <w:rsid w:val="003C5C19"/>
    <w:rsid w:val="003C7CD0"/>
    <w:rsid w:val="004022B1"/>
    <w:rsid w:val="00427C7F"/>
    <w:rsid w:val="0044660A"/>
    <w:rsid w:val="004635F3"/>
    <w:rsid w:val="00483EBC"/>
    <w:rsid w:val="004A2E77"/>
    <w:rsid w:val="004B01FB"/>
    <w:rsid w:val="004B0257"/>
    <w:rsid w:val="004C6D22"/>
    <w:rsid w:val="004D00B5"/>
    <w:rsid w:val="004D242F"/>
    <w:rsid w:val="004E13D0"/>
    <w:rsid w:val="004E7F56"/>
    <w:rsid w:val="005016ED"/>
    <w:rsid w:val="00512E86"/>
    <w:rsid w:val="005319BE"/>
    <w:rsid w:val="00543BE5"/>
    <w:rsid w:val="00545F84"/>
    <w:rsid w:val="005748D3"/>
    <w:rsid w:val="005828D5"/>
    <w:rsid w:val="00592F86"/>
    <w:rsid w:val="005E3672"/>
    <w:rsid w:val="005F67DC"/>
    <w:rsid w:val="005F6A09"/>
    <w:rsid w:val="00601243"/>
    <w:rsid w:val="00614B39"/>
    <w:rsid w:val="00622815"/>
    <w:rsid w:val="006303AC"/>
    <w:rsid w:val="00633B57"/>
    <w:rsid w:val="00661C96"/>
    <w:rsid w:val="006835E8"/>
    <w:rsid w:val="00694C94"/>
    <w:rsid w:val="00696C1B"/>
    <w:rsid w:val="006A3EA5"/>
    <w:rsid w:val="006D1AB0"/>
    <w:rsid w:val="006E3E0B"/>
    <w:rsid w:val="00702197"/>
    <w:rsid w:val="00706722"/>
    <w:rsid w:val="00746D41"/>
    <w:rsid w:val="007525F9"/>
    <w:rsid w:val="007552C9"/>
    <w:rsid w:val="007701DD"/>
    <w:rsid w:val="00792F21"/>
    <w:rsid w:val="007A2C53"/>
    <w:rsid w:val="007A438C"/>
    <w:rsid w:val="007D4E2F"/>
    <w:rsid w:val="007E052F"/>
    <w:rsid w:val="007E3EF1"/>
    <w:rsid w:val="007E755A"/>
    <w:rsid w:val="00814BE8"/>
    <w:rsid w:val="0082008B"/>
    <w:rsid w:val="00831860"/>
    <w:rsid w:val="0083287E"/>
    <w:rsid w:val="00897B29"/>
    <w:rsid w:val="008A41FB"/>
    <w:rsid w:val="008B5FDF"/>
    <w:rsid w:val="008C68FA"/>
    <w:rsid w:val="008D2A6C"/>
    <w:rsid w:val="00903DC2"/>
    <w:rsid w:val="00906493"/>
    <w:rsid w:val="00917E91"/>
    <w:rsid w:val="00941A0A"/>
    <w:rsid w:val="0095695A"/>
    <w:rsid w:val="009777E2"/>
    <w:rsid w:val="009906D2"/>
    <w:rsid w:val="00993FA5"/>
    <w:rsid w:val="009940DC"/>
    <w:rsid w:val="009B17F1"/>
    <w:rsid w:val="009C57E1"/>
    <w:rsid w:val="009F3619"/>
    <w:rsid w:val="009F7A27"/>
    <w:rsid w:val="00A063C3"/>
    <w:rsid w:val="00A16F23"/>
    <w:rsid w:val="00A207A3"/>
    <w:rsid w:val="00A44B64"/>
    <w:rsid w:val="00A509A4"/>
    <w:rsid w:val="00A52055"/>
    <w:rsid w:val="00A72616"/>
    <w:rsid w:val="00A80936"/>
    <w:rsid w:val="00A90C80"/>
    <w:rsid w:val="00A92137"/>
    <w:rsid w:val="00A94084"/>
    <w:rsid w:val="00AA0009"/>
    <w:rsid w:val="00AA5133"/>
    <w:rsid w:val="00AD027F"/>
    <w:rsid w:val="00AE2FCA"/>
    <w:rsid w:val="00B011B6"/>
    <w:rsid w:val="00B02509"/>
    <w:rsid w:val="00B3764B"/>
    <w:rsid w:val="00B60DCB"/>
    <w:rsid w:val="00B72F25"/>
    <w:rsid w:val="00B83409"/>
    <w:rsid w:val="00BB15F7"/>
    <w:rsid w:val="00BB2E9D"/>
    <w:rsid w:val="00BC2D86"/>
    <w:rsid w:val="00BF7F9A"/>
    <w:rsid w:val="00C04781"/>
    <w:rsid w:val="00C04B81"/>
    <w:rsid w:val="00C21B91"/>
    <w:rsid w:val="00C344A2"/>
    <w:rsid w:val="00C37974"/>
    <w:rsid w:val="00CA1B73"/>
    <w:rsid w:val="00CA727C"/>
    <w:rsid w:val="00CB16F6"/>
    <w:rsid w:val="00CD56C2"/>
    <w:rsid w:val="00CD7D0F"/>
    <w:rsid w:val="00CF3868"/>
    <w:rsid w:val="00CF5F60"/>
    <w:rsid w:val="00D0527A"/>
    <w:rsid w:val="00D16058"/>
    <w:rsid w:val="00D667E8"/>
    <w:rsid w:val="00D97354"/>
    <w:rsid w:val="00DA4F95"/>
    <w:rsid w:val="00DA59FA"/>
    <w:rsid w:val="00DC221B"/>
    <w:rsid w:val="00DC2892"/>
    <w:rsid w:val="00DD76E1"/>
    <w:rsid w:val="00DF1687"/>
    <w:rsid w:val="00E10604"/>
    <w:rsid w:val="00E20062"/>
    <w:rsid w:val="00E327B8"/>
    <w:rsid w:val="00E44BF0"/>
    <w:rsid w:val="00E477A4"/>
    <w:rsid w:val="00E82FDE"/>
    <w:rsid w:val="00E97464"/>
    <w:rsid w:val="00EA14F5"/>
    <w:rsid w:val="00EB339D"/>
    <w:rsid w:val="00EC0640"/>
    <w:rsid w:val="00EC130F"/>
    <w:rsid w:val="00EC744F"/>
    <w:rsid w:val="00ED5AC6"/>
    <w:rsid w:val="00F04069"/>
    <w:rsid w:val="00F04C68"/>
    <w:rsid w:val="00F06D44"/>
    <w:rsid w:val="00F242B3"/>
    <w:rsid w:val="00F55F90"/>
    <w:rsid w:val="00F80815"/>
    <w:rsid w:val="00F9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70CD1"/>
  <w15:docId w15:val="{28CC2C2F-D25D-470D-81E1-961FA946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27C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552C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B3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EB339D"/>
  </w:style>
  <w:style w:type="paragraph" w:styleId="a5">
    <w:name w:val="footer"/>
    <w:basedOn w:val="a"/>
    <w:link w:val="Char1"/>
    <w:uiPriority w:val="99"/>
    <w:unhideWhenUsed/>
    <w:rsid w:val="00EB3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EB339D"/>
  </w:style>
  <w:style w:type="paragraph" w:styleId="a6">
    <w:name w:val="Normal (Web)"/>
    <w:basedOn w:val="a"/>
    <w:uiPriority w:val="99"/>
    <w:unhideWhenUsed/>
    <w:rsid w:val="00AD02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B60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3924"/>
    <w:pPr>
      <w:spacing w:after="200" w:line="276" w:lineRule="auto"/>
      <w:ind w:left="720"/>
      <w:contextualSpacing/>
    </w:pPr>
  </w:style>
  <w:style w:type="character" w:styleId="Hyperlink">
    <w:name w:val="Hyperlink"/>
    <w:basedOn w:val="a0"/>
    <w:uiPriority w:val="99"/>
    <w:unhideWhenUsed/>
    <w:rsid w:val="003C16C1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CA72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zuwayhiri\OneDrive%20-%20Umm%20Al-Qura%20University\&#1605;&#1585;&#1603;&#1586;%20&#1575;&#1604;&#1608;&#1579;&#1575;&#1574;&#1602;%20&#1575;&#1604;&#1593;&#1575;&#1605;&#1577;%20&#1608;&#1575;&#1604;&#1582;&#1575;&#1589;&#1577;\2-%20&#1580;&#1575;&#1605;&#1593;&#1577;%20&#1571;&#1605;%20&#1575;&#1604;&#1602;&#1585;&#1609;\2-%20&#1575;&#1604;&#1608;&#1603;&#1575;&#1604;&#1577;%201441-1442\1-%20&#1605;&#1604;&#1601;%20&#1588;&#1572;&#1608;&#1606;%20&#1575;&#1604;&#1605;&#1603;&#1578;&#1576;\4-%20&#1578;&#1589;&#1575;&#1605;&#1610;&#1605;%20&#1608;&#1605;&#1608;&#1575;&#1602;&#1593;%20&#1575;&#1604;&#1608;&#1603;&#1575;&#1604;&#1577;\&#1575;&#1604;&#1607;&#1608;&#1610;&#1577;%20&#1575;&#1604;&#1576;&#1589;&#1585;&#1610;&#1577;%20&#1604;&#1604;&#1580;&#1575;&#1605;&#1593;&#1577;%202022\&#1602;&#1575;&#1604;&#1576;%20&#1575;&#1604;&#1582;&#1591;&#1575;&#1576;&#1575;&#1578;%20&#1576;&#1575;&#1604;&#1588;&#1593;&#1575;&#1585;%20&#1575;&#1604;&#1580;&#1583;&#1610;&#158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D3F87963BC4DD9BB5A83E8FE1C4DA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D803A82-3C26-453E-9E32-517573B72E21}"/>
      </w:docPartPr>
      <w:docPartBody>
        <w:p w:rsidR="005B2F2B" w:rsidRDefault="005B2F2B" w:rsidP="005B2F2B">
          <w:pPr>
            <w:pStyle w:val="AAD3F87963BC4DD9BB5A83E8FE1C4DA6"/>
          </w:pPr>
          <w:r w:rsidRPr="00CE3C40">
            <w:rPr>
              <w:rStyle w:val="a3"/>
              <w:rtl/>
            </w:rPr>
            <w:t>انقر أو اضغط لإدخال تاريخ</w:t>
          </w:r>
          <w:r w:rsidRPr="00CE3C40">
            <w:rPr>
              <w:rStyle w:val="a3"/>
            </w:rPr>
            <w:t>.</w:t>
          </w:r>
        </w:p>
      </w:docPartBody>
    </w:docPart>
    <w:docPart>
      <w:docPartPr>
        <w:name w:val="E994CA10EA1C4CAC87245CD78022F45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FF26D95-F56A-455A-85CC-EBD8FB36ACB0}"/>
      </w:docPartPr>
      <w:docPartBody>
        <w:p w:rsidR="005B2F2B" w:rsidRDefault="005B2F2B" w:rsidP="005B2F2B">
          <w:pPr>
            <w:pStyle w:val="E994CA10EA1C4CAC87245CD78022F45B"/>
          </w:pPr>
          <w:r w:rsidRPr="00CE3C40">
            <w:rPr>
              <w:rStyle w:val="a3"/>
              <w:rtl/>
            </w:rPr>
            <w:t>انقر أو اضغط لإدخال تاريخ</w:t>
          </w:r>
          <w:r w:rsidRPr="00CE3C40">
            <w:rPr>
              <w:rStyle w:val="a3"/>
            </w:rPr>
            <w:t>.</w:t>
          </w:r>
        </w:p>
      </w:docPartBody>
    </w:docPart>
    <w:docPart>
      <w:docPartPr>
        <w:name w:val="A2B9EB5B5E3E41FC86487FF64E243C5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691816A-00FF-4583-82DD-6A6C2F4A02E7}"/>
      </w:docPartPr>
      <w:docPartBody>
        <w:p w:rsidR="005B2F2B" w:rsidRDefault="005B2F2B" w:rsidP="005B2F2B">
          <w:pPr>
            <w:pStyle w:val="A2B9EB5B5E3E41FC86487FF64E243C55"/>
          </w:pPr>
          <w:r w:rsidRPr="00CE3C40">
            <w:rPr>
              <w:rStyle w:val="a3"/>
              <w:rtl/>
            </w:rPr>
            <w:t>انقر أو اضغط لإدخال تاريخ</w:t>
          </w:r>
          <w:r w:rsidRPr="00CE3C40">
            <w:rPr>
              <w:rStyle w:val="a3"/>
            </w:rPr>
            <w:t>.</w:t>
          </w:r>
        </w:p>
      </w:docPartBody>
    </w:docPart>
    <w:docPart>
      <w:docPartPr>
        <w:name w:val="4A21226235E442849C474347A519B83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0A3AFC0-81E9-4D51-91E8-2E5D8CED41C2}"/>
      </w:docPartPr>
      <w:docPartBody>
        <w:p w:rsidR="00000000" w:rsidRDefault="00B95E53" w:rsidP="00B95E53">
          <w:pPr>
            <w:pStyle w:val="4A21226235E442849C474347A519B83C"/>
          </w:pPr>
          <w:r w:rsidRPr="00CE3C40">
            <w:rPr>
              <w:rStyle w:val="a3"/>
              <w:rtl/>
            </w:rPr>
            <w:t>انقر أو اضغط لإدخال تاريخ</w:t>
          </w:r>
          <w:r w:rsidRPr="00CE3C40">
            <w:rPr>
              <w:rStyle w:val="a3"/>
            </w:rPr>
            <w:t>.</w:t>
          </w:r>
        </w:p>
      </w:docPartBody>
    </w:docPart>
    <w:docPart>
      <w:docPartPr>
        <w:name w:val="456B17F293724DD0A25D18394F4FB3B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9BCE228-8DE7-411E-96B0-7D03E68B1016}"/>
      </w:docPartPr>
      <w:docPartBody>
        <w:p w:rsidR="00000000" w:rsidRDefault="00B95E53" w:rsidP="00B95E53">
          <w:pPr>
            <w:pStyle w:val="456B17F293724DD0A25D18394F4FB3B3"/>
          </w:pPr>
          <w:r w:rsidRPr="00CE3C40">
            <w:rPr>
              <w:rStyle w:val="a3"/>
              <w:rtl/>
            </w:rPr>
            <w:t>انقر أو اضغط لإدخال تاريخ</w:t>
          </w:r>
          <w:r w:rsidRPr="00CE3C40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Arabic">
    <w:charset w:val="B2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2B"/>
    <w:rsid w:val="00066387"/>
    <w:rsid w:val="00293A0D"/>
    <w:rsid w:val="005B2F2B"/>
    <w:rsid w:val="0063684E"/>
    <w:rsid w:val="00B5236E"/>
    <w:rsid w:val="00B95E53"/>
    <w:rsid w:val="00CF3E93"/>
    <w:rsid w:val="00F2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5E53"/>
    <w:rPr>
      <w:color w:val="808080"/>
    </w:rPr>
  </w:style>
  <w:style w:type="paragraph" w:customStyle="1" w:styleId="2A63D3C568B64DD798567926332B5F89">
    <w:name w:val="2A63D3C568B64DD798567926332B5F89"/>
    <w:rsid w:val="005B2F2B"/>
    <w:pPr>
      <w:bidi/>
    </w:pPr>
  </w:style>
  <w:style w:type="paragraph" w:customStyle="1" w:styleId="AAD3F87963BC4DD9BB5A83E8FE1C4DA6">
    <w:name w:val="AAD3F87963BC4DD9BB5A83E8FE1C4DA6"/>
    <w:rsid w:val="005B2F2B"/>
    <w:pPr>
      <w:bidi/>
    </w:pPr>
  </w:style>
  <w:style w:type="paragraph" w:customStyle="1" w:styleId="A3BDC1FF5794433889B85C239982F70A">
    <w:name w:val="A3BDC1FF5794433889B85C239982F70A"/>
    <w:rsid w:val="005B2F2B"/>
    <w:pPr>
      <w:bidi/>
    </w:pPr>
  </w:style>
  <w:style w:type="paragraph" w:customStyle="1" w:styleId="EAB777816AAF463383DA0FC5E9F7EF51">
    <w:name w:val="EAB777816AAF463383DA0FC5E9F7EF51"/>
    <w:rsid w:val="005B2F2B"/>
    <w:pPr>
      <w:bidi/>
    </w:pPr>
  </w:style>
  <w:style w:type="paragraph" w:customStyle="1" w:styleId="7722F078BF9C40238C50D7D2981DC118">
    <w:name w:val="7722F078BF9C40238C50D7D2981DC118"/>
    <w:rsid w:val="005B2F2B"/>
    <w:pPr>
      <w:bidi/>
    </w:pPr>
  </w:style>
  <w:style w:type="paragraph" w:customStyle="1" w:styleId="E994CA10EA1C4CAC87245CD78022F45B">
    <w:name w:val="E994CA10EA1C4CAC87245CD78022F45B"/>
    <w:rsid w:val="005B2F2B"/>
    <w:pPr>
      <w:bidi/>
    </w:pPr>
  </w:style>
  <w:style w:type="paragraph" w:customStyle="1" w:styleId="A2B9EB5B5E3E41FC86487FF64E243C55">
    <w:name w:val="A2B9EB5B5E3E41FC86487FF64E243C55"/>
    <w:rsid w:val="005B2F2B"/>
    <w:pPr>
      <w:bidi/>
    </w:pPr>
  </w:style>
  <w:style w:type="paragraph" w:customStyle="1" w:styleId="9DE10318C52A4BF9AD1F392ABC983582">
    <w:name w:val="9DE10318C52A4BF9AD1F392ABC983582"/>
    <w:rsid w:val="0063684E"/>
    <w:pPr>
      <w:bidi/>
    </w:pPr>
  </w:style>
  <w:style w:type="paragraph" w:customStyle="1" w:styleId="43728685107645199E561500B3633098">
    <w:name w:val="43728685107645199E561500B3633098"/>
    <w:rsid w:val="0063684E"/>
    <w:pPr>
      <w:bidi/>
    </w:pPr>
  </w:style>
  <w:style w:type="paragraph" w:customStyle="1" w:styleId="502CFEEAAFBA4E799B3C12FCF545C75B">
    <w:name w:val="502CFEEAAFBA4E799B3C12FCF545C75B"/>
    <w:rsid w:val="00B95E53"/>
    <w:pPr>
      <w:bidi/>
    </w:pPr>
  </w:style>
  <w:style w:type="paragraph" w:customStyle="1" w:styleId="4FBB1F47760D42C6B031F8A997C3D8F1">
    <w:name w:val="4FBB1F47760D42C6B031F8A997C3D8F1"/>
    <w:rsid w:val="00B95E53"/>
    <w:pPr>
      <w:bidi/>
    </w:pPr>
  </w:style>
  <w:style w:type="paragraph" w:customStyle="1" w:styleId="86E9ED98845448619923BC5D9170B5A7">
    <w:name w:val="86E9ED98845448619923BC5D9170B5A7"/>
    <w:rsid w:val="00B95E53"/>
    <w:pPr>
      <w:bidi/>
    </w:pPr>
  </w:style>
  <w:style w:type="paragraph" w:customStyle="1" w:styleId="7E269BEC1A804D32B81C3AAB7567798D">
    <w:name w:val="7E269BEC1A804D32B81C3AAB7567798D"/>
    <w:rsid w:val="00B95E53"/>
    <w:pPr>
      <w:bidi/>
    </w:pPr>
  </w:style>
  <w:style w:type="paragraph" w:customStyle="1" w:styleId="4A21226235E442849C474347A519B83C">
    <w:name w:val="4A21226235E442849C474347A519B83C"/>
    <w:rsid w:val="00B95E53"/>
    <w:pPr>
      <w:bidi/>
    </w:pPr>
  </w:style>
  <w:style w:type="paragraph" w:customStyle="1" w:styleId="456B17F293724DD0A25D18394F4FB3B3">
    <w:name w:val="456B17F293724DD0A25D18394F4FB3B3"/>
    <w:rsid w:val="00B95E5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C935DA-BF81-4187-A86B-1AB8F273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الخطابات بالشعار الجديد.dotx</Template>
  <TotalTime>14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masaedi@uqu.edu.sa</dc:creator>
  <cp:lastModifiedBy>Meshal A. Alsaedi</cp:lastModifiedBy>
  <cp:revision>4</cp:revision>
  <cp:lastPrinted>2025-06-16T10:34:00Z</cp:lastPrinted>
  <dcterms:created xsi:type="dcterms:W3CDTF">2025-06-16T10:20:00Z</dcterms:created>
  <dcterms:modified xsi:type="dcterms:W3CDTF">2025-06-16T10:34:00Z</dcterms:modified>
</cp:coreProperties>
</file>