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F49" w14:textId="004C5EF8" w:rsidR="00EC6CDB" w:rsidRDefault="00EC6CDB" w:rsidP="00EC6CDB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5F0947" wp14:editId="32F04771">
            <wp:simplePos x="0" y="0"/>
            <wp:positionH relativeFrom="page">
              <wp:posOffset>-168613</wp:posOffset>
            </wp:positionH>
            <wp:positionV relativeFrom="paragraph">
              <wp:posOffset>-1926955</wp:posOffset>
            </wp:positionV>
            <wp:extent cx="7713818" cy="1342301"/>
            <wp:effectExtent l="0" t="0" r="0" b="4445"/>
            <wp:wrapNone/>
            <wp:docPr id="9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858" cy="1351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EE13B" w14:textId="77777777" w:rsidR="00EC6CDB" w:rsidRPr="00EC6CDB" w:rsidRDefault="00EC6CDB" w:rsidP="00EC6CDB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</w:p>
    <w:p w14:paraId="4C688FD8" w14:textId="71B39644" w:rsidR="002D5ADA" w:rsidRPr="00EC6CDB" w:rsidRDefault="00A31740" w:rsidP="00EC6CDB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rtl/>
        </w:rPr>
        <w:t xml:space="preserve">نموذج الزيارات المعتمد لمقررات التدريب الميداني الخارجي لأعضاء </w:t>
      </w:r>
      <w:r w:rsidR="0017350E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rtl/>
        </w:rPr>
        <w:t>وعضوات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rtl/>
        </w:rPr>
        <w:t xml:space="preserve"> الهيئة التعليمية</w:t>
      </w:r>
      <w:r w:rsidR="00EC6CDB" w:rsidRPr="00EC6CDB"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  <w:t xml:space="preserve"> بقسم الإعلام لعام ١٤٤٥/٢٠٢٣</w:t>
      </w:r>
    </w:p>
    <w:p w14:paraId="38472153" w14:textId="77777777" w:rsidR="00EC6CDB" w:rsidRPr="00EC6CDB" w:rsidRDefault="00EC6CDB" w:rsidP="00EC6CDB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</w:p>
    <w:p w14:paraId="06B574FE" w14:textId="4765C9F4" w:rsidR="0038788E" w:rsidRPr="00EC6CDB" w:rsidRDefault="00EC6CDB" w:rsidP="00503E2A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  <w:r w:rsidRPr="00EC6CDB"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  <w:t xml:space="preserve">تنفيذ </w:t>
      </w:r>
    </w:p>
    <w:p w14:paraId="377FD856" w14:textId="77777777" w:rsidR="00EC6CDB" w:rsidRPr="00EC6CDB" w:rsidRDefault="00EC6CDB" w:rsidP="00503E2A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</w:p>
    <w:p w14:paraId="5F693E46" w14:textId="21EFDCC8" w:rsidR="00EC6CDB" w:rsidRPr="00EC6CDB" w:rsidRDefault="00534EFC" w:rsidP="00503E2A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rtl/>
        </w:rPr>
        <w:t>لجنة التدريب والشراكات</w:t>
      </w:r>
    </w:p>
    <w:p w14:paraId="7FC7D4B4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4671F6DA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391A25A6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4B66C837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5E6A262E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3888F32A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11C1CBAA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1F7ADF80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02F53DB7" w14:textId="77777777" w:rsidR="00EC6CDB" w:rsidRDefault="00EC6CDB" w:rsidP="00503E2A">
      <w:pPr>
        <w:spacing w:line="360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6E744568" w14:textId="77777777" w:rsidR="00EC6CDB" w:rsidRDefault="00EC6CDB" w:rsidP="00EC6CDB">
      <w:pPr>
        <w:spacing w:line="360" w:lineRule="auto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70BE682C" w14:textId="77777777" w:rsidR="00EC6CDB" w:rsidRDefault="00EC6CDB" w:rsidP="00EC6CDB">
      <w:pPr>
        <w:bidi w:val="0"/>
        <w:spacing w:line="360" w:lineRule="auto"/>
        <w:jc w:val="right"/>
        <w:rPr>
          <w:rFonts w:asciiTheme="minorHAnsi" w:hAnsiTheme="minorHAnsi" w:cstheme="minorHAnsi"/>
          <w:b/>
          <w:bCs/>
          <w:color w:val="7030A0"/>
          <w:sz w:val="32"/>
          <w:u w:val="single"/>
          <w:rtl/>
        </w:rPr>
      </w:pPr>
    </w:p>
    <w:p w14:paraId="1999190E" w14:textId="59B26A6A" w:rsidR="00EE6A4F" w:rsidRPr="00514085" w:rsidRDefault="00EC6CDB" w:rsidP="0017350E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  <w:r w:rsidRPr="00514085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024FFEF4" wp14:editId="09F5BA14">
            <wp:simplePos x="0" y="0"/>
            <wp:positionH relativeFrom="page">
              <wp:posOffset>-14855</wp:posOffset>
            </wp:positionH>
            <wp:positionV relativeFrom="paragraph">
              <wp:posOffset>-1915545</wp:posOffset>
            </wp:positionV>
            <wp:extent cx="7713818" cy="1342301"/>
            <wp:effectExtent l="0" t="0" r="0" b="4445"/>
            <wp:wrapNone/>
            <wp:docPr id="1284127230" name="Picture 12841272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818" cy="134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99" w:rsidRPr="00514085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u w:val="single"/>
          <w:rtl/>
        </w:rPr>
        <w:t>أولا: بيانات الجهة التدريبية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092399" w:rsidRPr="00514085" w14:paraId="3360B455" w14:textId="77777777" w:rsidTr="00514085">
        <w:tc>
          <w:tcPr>
            <w:tcW w:w="7366" w:type="dxa"/>
          </w:tcPr>
          <w:p w14:paraId="28565518" w14:textId="77777777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130B4B9E" w14:textId="59B46C88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الجهة التدريبية</w:t>
            </w:r>
          </w:p>
        </w:tc>
      </w:tr>
      <w:tr w:rsidR="00092399" w:rsidRPr="00514085" w14:paraId="1DF8E255" w14:textId="77777777" w:rsidTr="00514085">
        <w:tc>
          <w:tcPr>
            <w:tcW w:w="7366" w:type="dxa"/>
          </w:tcPr>
          <w:p w14:paraId="1FF2E2BE" w14:textId="77777777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43F15FE6" w14:textId="11C1B17E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مجالها التدريبي</w:t>
            </w:r>
          </w:p>
        </w:tc>
      </w:tr>
      <w:tr w:rsidR="00092399" w:rsidRPr="00514085" w14:paraId="771B3FF2" w14:textId="77777777" w:rsidTr="00514085">
        <w:tc>
          <w:tcPr>
            <w:tcW w:w="7366" w:type="dxa"/>
          </w:tcPr>
          <w:p w14:paraId="0BB5D29D" w14:textId="77777777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595D9B4A" w14:textId="16763749" w:rsidR="00092399" w:rsidRPr="00514085" w:rsidRDefault="00092399" w:rsidP="00092399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</w:tbl>
    <w:p w14:paraId="19A9C03A" w14:textId="77777777" w:rsidR="00092399" w:rsidRPr="00514085" w:rsidRDefault="00092399" w:rsidP="00092399">
      <w:pPr>
        <w:bidi w:val="0"/>
        <w:spacing w:line="360" w:lineRule="auto"/>
        <w:jc w:val="right"/>
        <w:rPr>
          <w:rFonts w:asciiTheme="majorBidi" w:hAnsiTheme="majorBidi" w:cstheme="majorBidi"/>
          <w:sz w:val="32"/>
          <w:rtl/>
        </w:rPr>
      </w:pPr>
    </w:p>
    <w:p w14:paraId="2DA3E53A" w14:textId="42763F34" w:rsidR="00801763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514085">
        <w:rPr>
          <w:rFonts w:asciiTheme="majorBidi" w:hAnsiTheme="majorBidi" w:cstheme="majorBidi"/>
          <w:b/>
          <w:bCs/>
          <w:sz w:val="32"/>
          <w:u w:val="single"/>
          <w:rtl/>
        </w:rPr>
        <w:t>ثانيا: بيانات مشرف التدريب الخارجي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6"/>
        <w:gridCol w:w="6942"/>
      </w:tblGrid>
      <w:tr w:rsidR="00092399" w:rsidRPr="00514085" w14:paraId="236A6996" w14:textId="77777777" w:rsidTr="00514085">
        <w:tc>
          <w:tcPr>
            <w:tcW w:w="2686" w:type="dxa"/>
            <w:shd w:val="clear" w:color="auto" w:fill="D9D9D9" w:themeFill="background1" w:themeFillShade="D9"/>
          </w:tcPr>
          <w:p w14:paraId="54663E7C" w14:textId="3854EA41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مشرف التدريب </w:t>
            </w:r>
          </w:p>
        </w:tc>
        <w:tc>
          <w:tcPr>
            <w:tcW w:w="6942" w:type="dxa"/>
          </w:tcPr>
          <w:p w14:paraId="7177FE79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2D164041" w14:textId="77777777" w:rsidTr="00514085">
        <w:tc>
          <w:tcPr>
            <w:tcW w:w="2686" w:type="dxa"/>
            <w:shd w:val="clear" w:color="auto" w:fill="D9D9D9" w:themeFill="background1" w:themeFillShade="D9"/>
          </w:tcPr>
          <w:p w14:paraId="44615C1C" w14:textId="39A3C773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6942" w:type="dxa"/>
          </w:tcPr>
          <w:p w14:paraId="661775FC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01AFC730" w14:textId="77777777" w:rsidTr="00514085">
        <w:tc>
          <w:tcPr>
            <w:tcW w:w="2686" w:type="dxa"/>
            <w:shd w:val="clear" w:color="auto" w:fill="D9D9D9" w:themeFill="background1" w:themeFillShade="D9"/>
          </w:tcPr>
          <w:p w14:paraId="49ABD32E" w14:textId="7C3224F0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942" w:type="dxa"/>
          </w:tcPr>
          <w:p w14:paraId="5FD1762F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</w:tbl>
    <w:p w14:paraId="7C04FD80" w14:textId="77777777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</w:p>
    <w:p w14:paraId="536C6126" w14:textId="1ECC7971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514085">
        <w:rPr>
          <w:rFonts w:asciiTheme="majorBidi" w:hAnsiTheme="majorBidi" w:cstheme="majorBidi"/>
          <w:b/>
          <w:bCs/>
          <w:sz w:val="32"/>
          <w:u w:val="single"/>
          <w:rtl/>
        </w:rPr>
        <w:t>ثالثا: بيانات مشرف التدريب المسؤول عن المقرر (عضو هيئة التدريس)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2"/>
        <w:gridCol w:w="5666"/>
      </w:tblGrid>
      <w:tr w:rsidR="00092399" w:rsidRPr="00514085" w14:paraId="6463C5EB" w14:textId="77777777" w:rsidTr="00514085">
        <w:tc>
          <w:tcPr>
            <w:tcW w:w="3962" w:type="dxa"/>
            <w:shd w:val="clear" w:color="auto" w:fill="D9D9D9" w:themeFill="background1" w:themeFillShade="D9"/>
          </w:tcPr>
          <w:p w14:paraId="50D7095E" w14:textId="0DBE493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5666" w:type="dxa"/>
          </w:tcPr>
          <w:p w14:paraId="648F3150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68E7232A" w14:textId="77777777" w:rsidTr="00514085">
        <w:tc>
          <w:tcPr>
            <w:tcW w:w="3962" w:type="dxa"/>
            <w:shd w:val="clear" w:color="auto" w:fill="D9D9D9" w:themeFill="background1" w:themeFillShade="D9"/>
          </w:tcPr>
          <w:p w14:paraId="62ACABE0" w14:textId="0DA5D1D1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5666" w:type="dxa"/>
          </w:tcPr>
          <w:p w14:paraId="154A929C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70897FED" w14:textId="77777777" w:rsidTr="00514085">
        <w:tc>
          <w:tcPr>
            <w:tcW w:w="3962" w:type="dxa"/>
            <w:shd w:val="clear" w:color="auto" w:fill="D9D9D9" w:themeFill="background1" w:themeFillShade="D9"/>
          </w:tcPr>
          <w:p w14:paraId="063D00D1" w14:textId="23FDD2EE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المقرر ورقمه</w:t>
            </w:r>
          </w:p>
        </w:tc>
        <w:tc>
          <w:tcPr>
            <w:tcW w:w="5666" w:type="dxa"/>
          </w:tcPr>
          <w:p w14:paraId="6D54FD62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49596E11" w14:textId="77777777" w:rsidTr="00514085">
        <w:tc>
          <w:tcPr>
            <w:tcW w:w="3962" w:type="dxa"/>
            <w:shd w:val="clear" w:color="auto" w:fill="D9D9D9" w:themeFill="background1" w:themeFillShade="D9"/>
          </w:tcPr>
          <w:p w14:paraId="65FD9384" w14:textId="403575E5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الطلبة المتدربين بالجهة التدريبية</w:t>
            </w:r>
          </w:p>
        </w:tc>
        <w:tc>
          <w:tcPr>
            <w:tcW w:w="5666" w:type="dxa"/>
          </w:tcPr>
          <w:p w14:paraId="4C1128DC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</w:tbl>
    <w:p w14:paraId="4A93B0E1" w14:textId="77777777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32"/>
          <w:rtl/>
        </w:rPr>
      </w:pPr>
    </w:p>
    <w:p w14:paraId="3833FF9A" w14:textId="75A2A752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514085">
        <w:rPr>
          <w:rFonts w:asciiTheme="majorBidi" w:hAnsiTheme="majorBidi" w:cstheme="majorBidi"/>
          <w:b/>
          <w:bCs/>
          <w:sz w:val="32"/>
          <w:u w:val="single"/>
          <w:rtl/>
        </w:rPr>
        <w:t>رابعا: جدول الزيارات الميدانية للطلبة المتدربين بالجهة التدريبية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92399" w:rsidRPr="00514085" w14:paraId="11F5A279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4A20CA98" w14:textId="4D0D51E3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وقت الزيارة (يوم، تاريخ، ساعة)</w:t>
            </w:r>
          </w:p>
        </w:tc>
        <w:tc>
          <w:tcPr>
            <w:tcW w:w="2407" w:type="dxa"/>
          </w:tcPr>
          <w:p w14:paraId="6708FCFD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5EDE5298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12138583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011CA33D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1766B20F" w14:textId="3F8A9D4D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مهام المتدربين</w:t>
            </w:r>
          </w:p>
        </w:tc>
        <w:tc>
          <w:tcPr>
            <w:tcW w:w="2407" w:type="dxa"/>
          </w:tcPr>
          <w:p w14:paraId="59C9A278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276AB834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442957DD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369323C9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42AF087E" w14:textId="4B088901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إنجازات المتدربين  </w:t>
            </w:r>
          </w:p>
        </w:tc>
        <w:tc>
          <w:tcPr>
            <w:tcW w:w="2407" w:type="dxa"/>
          </w:tcPr>
          <w:p w14:paraId="4FE59F7E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37248249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0EA6F860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7483FC76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45D0B69A" w14:textId="4CF80E00" w:rsidR="00092399" w:rsidRPr="00514085" w:rsidRDefault="00AD0266" w:rsidP="00092399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ملائمة بيئة التدريب لاحتياجات المتدربين</w:t>
            </w:r>
          </w:p>
        </w:tc>
        <w:tc>
          <w:tcPr>
            <w:tcW w:w="2407" w:type="dxa"/>
          </w:tcPr>
          <w:p w14:paraId="72FA10F4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7E6946C4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27CCBD39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7BA3B8F1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06792305" w14:textId="632E4F62" w:rsidR="00092399" w:rsidRPr="00514085" w:rsidRDefault="00CA1653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انطباعات المتدربين</w:t>
            </w:r>
          </w:p>
        </w:tc>
        <w:tc>
          <w:tcPr>
            <w:tcW w:w="2407" w:type="dxa"/>
          </w:tcPr>
          <w:p w14:paraId="70413CB9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11C3711B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11D6E1DE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3859D390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52FAF7B3" w14:textId="1913C54A" w:rsidR="00092399" w:rsidRPr="00514085" w:rsidRDefault="00CA1653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انطباعات مشرف التدريب عن الطلبة</w:t>
            </w:r>
          </w:p>
        </w:tc>
        <w:tc>
          <w:tcPr>
            <w:tcW w:w="2407" w:type="dxa"/>
          </w:tcPr>
          <w:p w14:paraId="00FD7B80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17779F71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632C5F88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092399" w:rsidRPr="00514085" w14:paraId="36EF1FE6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691613CD" w14:textId="73128841" w:rsidR="00092399" w:rsidRPr="00514085" w:rsidRDefault="00CA1653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08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انطباعات عضو هيئة التدريس</w:t>
            </w:r>
          </w:p>
        </w:tc>
        <w:tc>
          <w:tcPr>
            <w:tcW w:w="2407" w:type="dxa"/>
          </w:tcPr>
          <w:p w14:paraId="0F028D2C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6FEE8176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2BE979B7" w14:textId="77777777" w:rsidR="00092399" w:rsidRPr="00514085" w:rsidRDefault="00092399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  <w:tr w:rsidR="00BB684B" w:rsidRPr="00514085" w14:paraId="0BD79DEF" w14:textId="77777777" w:rsidTr="00514085">
        <w:tc>
          <w:tcPr>
            <w:tcW w:w="2407" w:type="dxa"/>
            <w:shd w:val="clear" w:color="auto" w:fill="D9D9D9" w:themeFill="background1" w:themeFillShade="D9"/>
          </w:tcPr>
          <w:p w14:paraId="03B1735C" w14:textId="108E84CC" w:rsidR="00BB684B" w:rsidRPr="00514085" w:rsidRDefault="00BB684B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شواهد ومرفقات الزيارة(ترفق منفصلة إن وجدت)</w:t>
            </w:r>
          </w:p>
        </w:tc>
        <w:tc>
          <w:tcPr>
            <w:tcW w:w="2407" w:type="dxa"/>
          </w:tcPr>
          <w:p w14:paraId="49A35535" w14:textId="77777777" w:rsidR="00BB684B" w:rsidRPr="00514085" w:rsidRDefault="00BB684B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1A08A25B" w14:textId="77777777" w:rsidR="00BB684B" w:rsidRPr="00514085" w:rsidRDefault="00BB684B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  <w:tc>
          <w:tcPr>
            <w:tcW w:w="2407" w:type="dxa"/>
          </w:tcPr>
          <w:p w14:paraId="58493734" w14:textId="77777777" w:rsidR="00BB684B" w:rsidRPr="00514085" w:rsidRDefault="00BB684B" w:rsidP="00EC6CDB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32"/>
                <w:rtl/>
              </w:rPr>
            </w:pPr>
          </w:p>
        </w:tc>
      </w:tr>
    </w:tbl>
    <w:p w14:paraId="3CC30245" w14:textId="77777777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32"/>
          <w:rtl/>
        </w:rPr>
      </w:pPr>
    </w:p>
    <w:p w14:paraId="32D40C86" w14:textId="77777777" w:rsidR="00092399" w:rsidRPr="00514085" w:rsidRDefault="00092399" w:rsidP="00EC6CD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32"/>
          <w:rtl/>
        </w:rPr>
      </w:pPr>
    </w:p>
    <w:sectPr w:rsidR="00092399" w:rsidRPr="00514085" w:rsidSect="00C3179B">
      <w:headerReference w:type="default" r:id="rId9"/>
      <w:footerReference w:type="even" r:id="rId10"/>
      <w:footerReference w:type="default" r:id="rId11"/>
      <w:pgSz w:w="11906" w:h="16838"/>
      <w:pgMar w:top="3055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E04E" w14:textId="77777777" w:rsidR="00C3179B" w:rsidRDefault="00C3179B">
      <w:r>
        <w:separator/>
      </w:r>
    </w:p>
  </w:endnote>
  <w:endnote w:type="continuationSeparator" w:id="0">
    <w:p w14:paraId="7869D65B" w14:textId="77777777" w:rsidR="00C3179B" w:rsidRDefault="00C3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605268397"/>
      <w:docPartObj>
        <w:docPartGallery w:val="Page Numbers (Bottom of Page)"/>
        <w:docPartUnique/>
      </w:docPartObj>
    </w:sdtPr>
    <w:sdtContent>
      <w:p w14:paraId="0EE8F471" w14:textId="47FBFF2B" w:rsidR="001E53F2" w:rsidRDefault="001E53F2" w:rsidP="00345517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794CB5D7" w14:textId="77777777" w:rsidR="001E53F2" w:rsidRDefault="001E5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899365034"/>
      <w:docPartObj>
        <w:docPartGallery w:val="Page Numbers (Bottom of Page)"/>
        <w:docPartUnique/>
      </w:docPartObj>
    </w:sdtPr>
    <w:sdtContent>
      <w:p w14:paraId="7B36285A" w14:textId="604A6B2F" w:rsidR="001E53F2" w:rsidRDefault="001E53F2" w:rsidP="00345517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3</w:t>
        </w:r>
        <w:r>
          <w:rPr>
            <w:rStyle w:val="PageNumber"/>
            <w:rtl/>
          </w:rPr>
          <w:fldChar w:fldCharType="end"/>
        </w:r>
      </w:p>
    </w:sdtContent>
  </w:sdt>
  <w:p w14:paraId="0DCACD07" w14:textId="15F2DF77" w:rsidR="00500D7F" w:rsidRDefault="00500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4A72" w14:textId="77777777" w:rsidR="00C3179B" w:rsidRDefault="00C3179B">
      <w:r>
        <w:separator/>
      </w:r>
    </w:p>
  </w:footnote>
  <w:footnote w:type="continuationSeparator" w:id="0">
    <w:p w14:paraId="0D9136CD" w14:textId="77777777" w:rsidR="00C3179B" w:rsidRDefault="00C3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EDC6" w14:textId="04AC5DBE" w:rsidR="00500D7F" w:rsidRDefault="00F94C4D" w:rsidP="00F94C4D">
    <w:pPr>
      <w:pStyle w:val="Header"/>
      <w:tabs>
        <w:tab w:val="center" w:pos="4819"/>
        <w:tab w:val="right" w:pos="9638"/>
      </w:tabs>
      <w:rPr>
        <w:rtl/>
      </w:rPr>
    </w:pPr>
    <w:r>
      <w:rPr>
        <w:rtl/>
      </w:rPr>
      <w:tab/>
    </w:r>
  </w:p>
  <w:p w14:paraId="60388883" w14:textId="6C9CE3B3" w:rsidR="004220C6" w:rsidRDefault="004220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666"/>
    <w:multiLevelType w:val="multilevel"/>
    <w:tmpl w:val="D06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D6212"/>
    <w:multiLevelType w:val="hybridMultilevel"/>
    <w:tmpl w:val="9FE803E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15878"/>
    <w:multiLevelType w:val="hybridMultilevel"/>
    <w:tmpl w:val="F7A2A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3F1D"/>
    <w:multiLevelType w:val="hybridMultilevel"/>
    <w:tmpl w:val="6CE2B250"/>
    <w:lvl w:ilvl="0" w:tplc="481CCC5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18280037">
    <w:abstractNumId w:val="3"/>
  </w:num>
  <w:num w:numId="2" w16cid:durableId="44258420">
    <w:abstractNumId w:val="2"/>
  </w:num>
  <w:num w:numId="3" w16cid:durableId="264466690">
    <w:abstractNumId w:val="0"/>
  </w:num>
  <w:num w:numId="4" w16cid:durableId="206799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20"/>
    <w:rsid w:val="00011C05"/>
    <w:rsid w:val="0002272C"/>
    <w:rsid w:val="000332C2"/>
    <w:rsid w:val="00035B24"/>
    <w:rsid w:val="0003774B"/>
    <w:rsid w:val="0004679B"/>
    <w:rsid w:val="000516FC"/>
    <w:rsid w:val="00060D56"/>
    <w:rsid w:val="00063122"/>
    <w:rsid w:val="00073405"/>
    <w:rsid w:val="0007372A"/>
    <w:rsid w:val="0007691E"/>
    <w:rsid w:val="00080012"/>
    <w:rsid w:val="0009023E"/>
    <w:rsid w:val="000921A9"/>
    <w:rsid w:val="00092399"/>
    <w:rsid w:val="00093F0B"/>
    <w:rsid w:val="000A3690"/>
    <w:rsid w:val="000B08D4"/>
    <w:rsid w:val="000B142F"/>
    <w:rsid w:val="000B2A15"/>
    <w:rsid w:val="000D0716"/>
    <w:rsid w:val="000D3C1E"/>
    <w:rsid w:val="000D3C43"/>
    <w:rsid w:val="000D6CC2"/>
    <w:rsid w:val="000D6D21"/>
    <w:rsid w:val="000E736E"/>
    <w:rsid w:val="000E7F26"/>
    <w:rsid w:val="000F47AB"/>
    <w:rsid w:val="000F6A74"/>
    <w:rsid w:val="000F6B22"/>
    <w:rsid w:val="000F788F"/>
    <w:rsid w:val="00103D77"/>
    <w:rsid w:val="0010776F"/>
    <w:rsid w:val="0013122B"/>
    <w:rsid w:val="00132B09"/>
    <w:rsid w:val="0014070A"/>
    <w:rsid w:val="00147EF3"/>
    <w:rsid w:val="00150B5F"/>
    <w:rsid w:val="00153CDB"/>
    <w:rsid w:val="00161BAE"/>
    <w:rsid w:val="00162543"/>
    <w:rsid w:val="00167091"/>
    <w:rsid w:val="0017350E"/>
    <w:rsid w:val="0017480E"/>
    <w:rsid w:val="0018167A"/>
    <w:rsid w:val="00195B8F"/>
    <w:rsid w:val="001969E3"/>
    <w:rsid w:val="001A2238"/>
    <w:rsid w:val="001A32A2"/>
    <w:rsid w:val="001A4B73"/>
    <w:rsid w:val="001A53E2"/>
    <w:rsid w:val="001A7551"/>
    <w:rsid w:val="001B2C60"/>
    <w:rsid w:val="001C1B87"/>
    <w:rsid w:val="001C6571"/>
    <w:rsid w:val="001D0BEA"/>
    <w:rsid w:val="001D797D"/>
    <w:rsid w:val="001D7C01"/>
    <w:rsid w:val="001E4DCF"/>
    <w:rsid w:val="001E53F2"/>
    <w:rsid w:val="001F3391"/>
    <w:rsid w:val="001F7F11"/>
    <w:rsid w:val="00201116"/>
    <w:rsid w:val="002166C6"/>
    <w:rsid w:val="00216937"/>
    <w:rsid w:val="00221A2F"/>
    <w:rsid w:val="00224E97"/>
    <w:rsid w:val="00237CC8"/>
    <w:rsid w:val="0024291D"/>
    <w:rsid w:val="0024461A"/>
    <w:rsid w:val="0024788B"/>
    <w:rsid w:val="002546C7"/>
    <w:rsid w:val="00256A87"/>
    <w:rsid w:val="00261359"/>
    <w:rsid w:val="00261DCA"/>
    <w:rsid w:val="002630BD"/>
    <w:rsid w:val="0026722A"/>
    <w:rsid w:val="00267810"/>
    <w:rsid w:val="00282306"/>
    <w:rsid w:val="00286B70"/>
    <w:rsid w:val="00291F0C"/>
    <w:rsid w:val="002A28AC"/>
    <w:rsid w:val="002A530E"/>
    <w:rsid w:val="002A5442"/>
    <w:rsid w:val="002A6152"/>
    <w:rsid w:val="002B16DD"/>
    <w:rsid w:val="002B1F2C"/>
    <w:rsid w:val="002B20F3"/>
    <w:rsid w:val="002B383B"/>
    <w:rsid w:val="002B3E44"/>
    <w:rsid w:val="002B4CF5"/>
    <w:rsid w:val="002C1644"/>
    <w:rsid w:val="002C28BE"/>
    <w:rsid w:val="002C42B5"/>
    <w:rsid w:val="002D455A"/>
    <w:rsid w:val="002D5ADA"/>
    <w:rsid w:val="002D78BC"/>
    <w:rsid w:val="002E6014"/>
    <w:rsid w:val="00312A50"/>
    <w:rsid w:val="00320647"/>
    <w:rsid w:val="0032197C"/>
    <w:rsid w:val="00330879"/>
    <w:rsid w:val="00332644"/>
    <w:rsid w:val="003346BF"/>
    <w:rsid w:val="00336696"/>
    <w:rsid w:val="003425B5"/>
    <w:rsid w:val="003432CF"/>
    <w:rsid w:val="00350DEA"/>
    <w:rsid w:val="00360914"/>
    <w:rsid w:val="003662FC"/>
    <w:rsid w:val="003667E1"/>
    <w:rsid w:val="00374AB6"/>
    <w:rsid w:val="00377D3E"/>
    <w:rsid w:val="00384250"/>
    <w:rsid w:val="0038788E"/>
    <w:rsid w:val="00394132"/>
    <w:rsid w:val="003972FE"/>
    <w:rsid w:val="003A05C1"/>
    <w:rsid w:val="003A12D4"/>
    <w:rsid w:val="003B6FCA"/>
    <w:rsid w:val="003C0A83"/>
    <w:rsid w:val="003C1A8A"/>
    <w:rsid w:val="003D71A7"/>
    <w:rsid w:val="003E3C03"/>
    <w:rsid w:val="003E4468"/>
    <w:rsid w:val="003E66E9"/>
    <w:rsid w:val="003F122A"/>
    <w:rsid w:val="003F1E40"/>
    <w:rsid w:val="003F3020"/>
    <w:rsid w:val="003F7EA4"/>
    <w:rsid w:val="004118FE"/>
    <w:rsid w:val="00412B38"/>
    <w:rsid w:val="00416B4E"/>
    <w:rsid w:val="004220C6"/>
    <w:rsid w:val="004245D0"/>
    <w:rsid w:val="0043173F"/>
    <w:rsid w:val="00436357"/>
    <w:rsid w:val="004431EE"/>
    <w:rsid w:val="004443AA"/>
    <w:rsid w:val="00447D7A"/>
    <w:rsid w:val="0045014B"/>
    <w:rsid w:val="0045114A"/>
    <w:rsid w:val="00466DE1"/>
    <w:rsid w:val="0047182A"/>
    <w:rsid w:val="004801A5"/>
    <w:rsid w:val="00491389"/>
    <w:rsid w:val="00495634"/>
    <w:rsid w:val="004971A9"/>
    <w:rsid w:val="004A0528"/>
    <w:rsid w:val="004A3886"/>
    <w:rsid w:val="004C2B40"/>
    <w:rsid w:val="004C7BC3"/>
    <w:rsid w:val="004D13A3"/>
    <w:rsid w:val="004D15B8"/>
    <w:rsid w:val="004D2169"/>
    <w:rsid w:val="004D261A"/>
    <w:rsid w:val="004E1D13"/>
    <w:rsid w:val="004E657E"/>
    <w:rsid w:val="004F0D6A"/>
    <w:rsid w:val="004F4DDC"/>
    <w:rsid w:val="004F6EA3"/>
    <w:rsid w:val="00500D7F"/>
    <w:rsid w:val="00502679"/>
    <w:rsid w:val="00503E2A"/>
    <w:rsid w:val="00514085"/>
    <w:rsid w:val="00525B35"/>
    <w:rsid w:val="00526C32"/>
    <w:rsid w:val="005303F1"/>
    <w:rsid w:val="00531593"/>
    <w:rsid w:val="00534EFC"/>
    <w:rsid w:val="005353DB"/>
    <w:rsid w:val="005403E7"/>
    <w:rsid w:val="00547973"/>
    <w:rsid w:val="005607C9"/>
    <w:rsid w:val="00566138"/>
    <w:rsid w:val="00566D5B"/>
    <w:rsid w:val="0057072A"/>
    <w:rsid w:val="005855BF"/>
    <w:rsid w:val="0058770E"/>
    <w:rsid w:val="00590B78"/>
    <w:rsid w:val="005B1398"/>
    <w:rsid w:val="005B1930"/>
    <w:rsid w:val="005B3603"/>
    <w:rsid w:val="005C02EA"/>
    <w:rsid w:val="005D774A"/>
    <w:rsid w:val="005D77B0"/>
    <w:rsid w:val="005E0476"/>
    <w:rsid w:val="005E04BB"/>
    <w:rsid w:val="005E1A46"/>
    <w:rsid w:val="005F0A28"/>
    <w:rsid w:val="005F398E"/>
    <w:rsid w:val="00604E1E"/>
    <w:rsid w:val="00607C06"/>
    <w:rsid w:val="00607D56"/>
    <w:rsid w:val="00640944"/>
    <w:rsid w:val="00645FE6"/>
    <w:rsid w:val="006503AF"/>
    <w:rsid w:val="00651728"/>
    <w:rsid w:val="00653A7A"/>
    <w:rsid w:val="006546A2"/>
    <w:rsid w:val="0065497E"/>
    <w:rsid w:val="0065625D"/>
    <w:rsid w:val="00657A8C"/>
    <w:rsid w:val="0066403A"/>
    <w:rsid w:val="00671B5D"/>
    <w:rsid w:val="00672B39"/>
    <w:rsid w:val="00673078"/>
    <w:rsid w:val="00673A57"/>
    <w:rsid w:val="0067402E"/>
    <w:rsid w:val="00674BED"/>
    <w:rsid w:val="00675031"/>
    <w:rsid w:val="00686831"/>
    <w:rsid w:val="006959BE"/>
    <w:rsid w:val="006A59A4"/>
    <w:rsid w:val="006B0361"/>
    <w:rsid w:val="006B4139"/>
    <w:rsid w:val="006B66E4"/>
    <w:rsid w:val="006C0A0D"/>
    <w:rsid w:val="006C16C0"/>
    <w:rsid w:val="006C45FC"/>
    <w:rsid w:val="006D2F23"/>
    <w:rsid w:val="006D6381"/>
    <w:rsid w:val="006E19A7"/>
    <w:rsid w:val="006E2002"/>
    <w:rsid w:val="006E590B"/>
    <w:rsid w:val="00700BF8"/>
    <w:rsid w:val="00707702"/>
    <w:rsid w:val="0071316F"/>
    <w:rsid w:val="00720E8F"/>
    <w:rsid w:val="0072228C"/>
    <w:rsid w:val="007277EE"/>
    <w:rsid w:val="00734A72"/>
    <w:rsid w:val="007403B1"/>
    <w:rsid w:val="00743BD2"/>
    <w:rsid w:val="0075226D"/>
    <w:rsid w:val="00752369"/>
    <w:rsid w:val="00752D22"/>
    <w:rsid w:val="007555AA"/>
    <w:rsid w:val="00761C1E"/>
    <w:rsid w:val="00763638"/>
    <w:rsid w:val="00773185"/>
    <w:rsid w:val="00784255"/>
    <w:rsid w:val="00790C0A"/>
    <w:rsid w:val="00791525"/>
    <w:rsid w:val="007A24D5"/>
    <w:rsid w:val="007B1D23"/>
    <w:rsid w:val="007B43E9"/>
    <w:rsid w:val="007C5993"/>
    <w:rsid w:val="007D0248"/>
    <w:rsid w:val="007D33A3"/>
    <w:rsid w:val="007E1364"/>
    <w:rsid w:val="00801763"/>
    <w:rsid w:val="00803186"/>
    <w:rsid w:val="00807947"/>
    <w:rsid w:val="00811D08"/>
    <w:rsid w:val="00816E51"/>
    <w:rsid w:val="008324CC"/>
    <w:rsid w:val="00836EB4"/>
    <w:rsid w:val="0084526A"/>
    <w:rsid w:val="0085041E"/>
    <w:rsid w:val="00850837"/>
    <w:rsid w:val="008516E7"/>
    <w:rsid w:val="00856DDB"/>
    <w:rsid w:val="00857059"/>
    <w:rsid w:val="00857D6D"/>
    <w:rsid w:val="00860FF5"/>
    <w:rsid w:val="00865673"/>
    <w:rsid w:val="00871F44"/>
    <w:rsid w:val="00883618"/>
    <w:rsid w:val="008905E6"/>
    <w:rsid w:val="00890FD5"/>
    <w:rsid w:val="0089685E"/>
    <w:rsid w:val="008A5CEB"/>
    <w:rsid w:val="008B69C0"/>
    <w:rsid w:val="008B783B"/>
    <w:rsid w:val="008C0ECB"/>
    <w:rsid w:val="008C5E64"/>
    <w:rsid w:val="008D1880"/>
    <w:rsid w:val="008D4CAB"/>
    <w:rsid w:val="00911D14"/>
    <w:rsid w:val="00913299"/>
    <w:rsid w:val="009151E7"/>
    <w:rsid w:val="009233CF"/>
    <w:rsid w:val="00932C28"/>
    <w:rsid w:val="00933922"/>
    <w:rsid w:val="00941F16"/>
    <w:rsid w:val="009459E5"/>
    <w:rsid w:val="00956369"/>
    <w:rsid w:val="009625BF"/>
    <w:rsid w:val="009749B7"/>
    <w:rsid w:val="009752CB"/>
    <w:rsid w:val="0099359C"/>
    <w:rsid w:val="00995061"/>
    <w:rsid w:val="009950ED"/>
    <w:rsid w:val="009A1355"/>
    <w:rsid w:val="009A353C"/>
    <w:rsid w:val="009A368A"/>
    <w:rsid w:val="009B1B7E"/>
    <w:rsid w:val="009C0CB2"/>
    <w:rsid w:val="009C0CFE"/>
    <w:rsid w:val="009C7D96"/>
    <w:rsid w:val="009D3645"/>
    <w:rsid w:val="009E01F8"/>
    <w:rsid w:val="009F3D85"/>
    <w:rsid w:val="00A10EFB"/>
    <w:rsid w:val="00A13A91"/>
    <w:rsid w:val="00A158F7"/>
    <w:rsid w:val="00A17EEA"/>
    <w:rsid w:val="00A2281B"/>
    <w:rsid w:val="00A31740"/>
    <w:rsid w:val="00A41CAE"/>
    <w:rsid w:val="00A557CF"/>
    <w:rsid w:val="00A61AC6"/>
    <w:rsid w:val="00A806FC"/>
    <w:rsid w:val="00A85425"/>
    <w:rsid w:val="00A86D85"/>
    <w:rsid w:val="00A96240"/>
    <w:rsid w:val="00AB3261"/>
    <w:rsid w:val="00AC2FE5"/>
    <w:rsid w:val="00AC610F"/>
    <w:rsid w:val="00AD0266"/>
    <w:rsid w:val="00AD676D"/>
    <w:rsid w:val="00AF2A1E"/>
    <w:rsid w:val="00AF2FA5"/>
    <w:rsid w:val="00AF3175"/>
    <w:rsid w:val="00AF712C"/>
    <w:rsid w:val="00B03011"/>
    <w:rsid w:val="00B1263D"/>
    <w:rsid w:val="00B200AD"/>
    <w:rsid w:val="00B23C38"/>
    <w:rsid w:val="00B25EFF"/>
    <w:rsid w:val="00B26091"/>
    <w:rsid w:val="00B27733"/>
    <w:rsid w:val="00B3543A"/>
    <w:rsid w:val="00B46311"/>
    <w:rsid w:val="00B56C78"/>
    <w:rsid w:val="00B608B3"/>
    <w:rsid w:val="00B6117D"/>
    <w:rsid w:val="00B62F09"/>
    <w:rsid w:val="00B67526"/>
    <w:rsid w:val="00B72EE9"/>
    <w:rsid w:val="00B738B3"/>
    <w:rsid w:val="00B7599C"/>
    <w:rsid w:val="00B913B5"/>
    <w:rsid w:val="00BB0A3D"/>
    <w:rsid w:val="00BB125A"/>
    <w:rsid w:val="00BB278F"/>
    <w:rsid w:val="00BB684B"/>
    <w:rsid w:val="00BF4B5F"/>
    <w:rsid w:val="00C16124"/>
    <w:rsid w:val="00C167E8"/>
    <w:rsid w:val="00C27F83"/>
    <w:rsid w:val="00C30FB2"/>
    <w:rsid w:val="00C3179B"/>
    <w:rsid w:val="00C36A1A"/>
    <w:rsid w:val="00C37107"/>
    <w:rsid w:val="00C446A5"/>
    <w:rsid w:val="00C53123"/>
    <w:rsid w:val="00C6386F"/>
    <w:rsid w:val="00C72E4B"/>
    <w:rsid w:val="00C7476C"/>
    <w:rsid w:val="00C81A3E"/>
    <w:rsid w:val="00C909DA"/>
    <w:rsid w:val="00C94661"/>
    <w:rsid w:val="00CA1653"/>
    <w:rsid w:val="00CA1669"/>
    <w:rsid w:val="00CB1AB3"/>
    <w:rsid w:val="00CB224F"/>
    <w:rsid w:val="00CB71FF"/>
    <w:rsid w:val="00CC4AEC"/>
    <w:rsid w:val="00CC7E28"/>
    <w:rsid w:val="00CD594C"/>
    <w:rsid w:val="00CD5D9C"/>
    <w:rsid w:val="00CE2C44"/>
    <w:rsid w:val="00CE43C7"/>
    <w:rsid w:val="00CF24D3"/>
    <w:rsid w:val="00CF67B2"/>
    <w:rsid w:val="00CF7231"/>
    <w:rsid w:val="00D03732"/>
    <w:rsid w:val="00D1194B"/>
    <w:rsid w:val="00D174A8"/>
    <w:rsid w:val="00D221D8"/>
    <w:rsid w:val="00D34DD9"/>
    <w:rsid w:val="00D45B16"/>
    <w:rsid w:val="00D62B81"/>
    <w:rsid w:val="00D71A6A"/>
    <w:rsid w:val="00D750B3"/>
    <w:rsid w:val="00D916CA"/>
    <w:rsid w:val="00D9222D"/>
    <w:rsid w:val="00D94F8D"/>
    <w:rsid w:val="00DA2D4E"/>
    <w:rsid w:val="00DA32C1"/>
    <w:rsid w:val="00DA3305"/>
    <w:rsid w:val="00DB38E5"/>
    <w:rsid w:val="00DC0FF3"/>
    <w:rsid w:val="00DC3B7E"/>
    <w:rsid w:val="00DC45A0"/>
    <w:rsid w:val="00DD1713"/>
    <w:rsid w:val="00DD1FF4"/>
    <w:rsid w:val="00DD3A32"/>
    <w:rsid w:val="00DD771B"/>
    <w:rsid w:val="00DE3E88"/>
    <w:rsid w:val="00E01799"/>
    <w:rsid w:val="00E0459F"/>
    <w:rsid w:val="00E04DAC"/>
    <w:rsid w:val="00E1619B"/>
    <w:rsid w:val="00E26691"/>
    <w:rsid w:val="00E2721A"/>
    <w:rsid w:val="00E36FF3"/>
    <w:rsid w:val="00E4501A"/>
    <w:rsid w:val="00E46535"/>
    <w:rsid w:val="00E53609"/>
    <w:rsid w:val="00E5363C"/>
    <w:rsid w:val="00E555BC"/>
    <w:rsid w:val="00E563FC"/>
    <w:rsid w:val="00E62141"/>
    <w:rsid w:val="00E622A7"/>
    <w:rsid w:val="00E641D8"/>
    <w:rsid w:val="00E7210F"/>
    <w:rsid w:val="00E72679"/>
    <w:rsid w:val="00E72C28"/>
    <w:rsid w:val="00E80CA9"/>
    <w:rsid w:val="00E823C9"/>
    <w:rsid w:val="00E90DA3"/>
    <w:rsid w:val="00E92F78"/>
    <w:rsid w:val="00E95EC5"/>
    <w:rsid w:val="00EA6355"/>
    <w:rsid w:val="00EA6885"/>
    <w:rsid w:val="00EC56A9"/>
    <w:rsid w:val="00EC6CDB"/>
    <w:rsid w:val="00ED7E5F"/>
    <w:rsid w:val="00EE1F21"/>
    <w:rsid w:val="00EE6A4F"/>
    <w:rsid w:val="00EF024A"/>
    <w:rsid w:val="00EF3E37"/>
    <w:rsid w:val="00F021BD"/>
    <w:rsid w:val="00F03C06"/>
    <w:rsid w:val="00F15E8C"/>
    <w:rsid w:val="00F24954"/>
    <w:rsid w:val="00F348AA"/>
    <w:rsid w:val="00F40593"/>
    <w:rsid w:val="00F4629C"/>
    <w:rsid w:val="00F508E3"/>
    <w:rsid w:val="00F55D30"/>
    <w:rsid w:val="00F715C0"/>
    <w:rsid w:val="00F7268F"/>
    <w:rsid w:val="00F7407C"/>
    <w:rsid w:val="00F94C4D"/>
    <w:rsid w:val="00FA140F"/>
    <w:rsid w:val="00FA38E8"/>
    <w:rsid w:val="00FA3E9C"/>
    <w:rsid w:val="00FA4A26"/>
    <w:rsid w:val="00FB74A8"/>
    <w:rsid w:val="00FC04F5"/>
    <w:rsid w:val="00FC0EA6"/>
    <w:rsid w:val="00FC6DEA"/>
    <w:rsid w:val="00FE0CE6"/>
    <w:rsid w:val="00FE2033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A7F8E"/>
  <w15:chartTrackingRefBased/>
  <w15:docId w15:val="{F7D71992-6ED2-8646-88F1-B3AFC067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1B"/>
    <w:pPr>
      <w:bidi/>
    </w:pPr>
    <w:rPr>
      <w:rFonts w:cs="Traditional Arabic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A32C1"/>
    <w:pPr>
      <w:keepNext/>
      <w:jc w:val="both"/>
      <w:outlineLvl w:val="0"/>
    </w:pPr>
    <w:rPr>
      <w:rFonts w:ascii="Cambria" w:hAnsi="Cambria" w:cs="Times New Roman"/>
      <w:b/>
      <w:bCs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A32C1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A32C1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E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A32C1"/>
    <w:pPr>
      <w:keepNext/>
      <w:bidi w:val="0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43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432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432CF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locked/>
    <w:rsid w:val="003432CF"/>
    <w:rPr>
      <w:rFonts w:ascii="Calibri" w:hAnsi="Calibr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A32C1"/>
    <w:pPr>
      <w:tabs>
        <w:tab w:val="center" w:pos="4153"/>
        <w:tab w:val="right" w:pos="8306"/>
      </w:tabs>
    </w:pPr>
    <w:rPr>
      <w:sz w:val="32"/>
      <w:lang w:val="x-none" w:eastAsia="x-none"/>
    </w:rPr>
  </w:style>
  <w:style w:type="character" w:customStyle="1" w:styleId="HeaderChar">
    <w:name w:val="Header Char"/>
    <w:link w:val="Header"/>
    <w:semiHidden/>
    <w:locked/>
    <w:rsid w:val="003432CF"/>
    <w:rPr>
      <w:rFonts w:cs="Traditional Arabic"/>
      <w:sz w:val="32"/>
      <w:szCs w:val="32"/>
      <w:lang w:bidi="ar-SA"/>
    </w:rPr>
  </w:style>
  <w:style w:type="paragraph" w:styleId="Footer">
    <w:name w:val="footer"/>
    <w:basedOn w:val="Normal"/>
    <w:link w:val="FooterChar"/>
    <w:rsid w:val="00DA32C1"/>
    <w:pPr>
      <w:tabs>
        <w:tab w:val="center" w:pos="4153"/>
        <w:tab w:val="right" w:pos="8306"/>
      </w:tabs>
    </w:pPr>
    <w:rPr>
      <w:sz w:val="32"/>
      <w:lang w:val="x-none" w:eastAsia="x-none"/>
    </w:rPr>
  </w:style>
  <w:style w:type="character" w:customStyle="1" w:styleId="FooterChar">
    <w:name w:val="Footer Char"/>
    <w:link w:val="Footer"/>
    <w:semiHidden/>
    <w:locked/>
    <w:rsid w:val="003432CF"/>
    <w:rPr>
      <w:rFonts w:cs="Traditional Arabic"/>
      <w:sz w:val="32"/>
      <w:szCs w:val="32"/>
      <w:lang w:bidi="ar-SA"/>
    </w:rPr>
  </w:style>
  <w:style w:type="paragraph" w:styleId="BodyText">
    <w:name w:val="Body Text"/>
    <w:basedOn w:val="Normal"/>
    <w:link w:val="BodyTextChar"/>
    <w:rsid w:val="00DA32C1"/>
    <w:pPr>
      <w:jc w:val="both"/>
    </w:pPr>
    <w:rPr>
      <w:sz w:val="32"/>
      <w:lang w:val="x-none" w:eastAsia="x-none"/>
    </w:rPr>
  </w:style>
  <w:style w:type="character" w:customStyle="1" w:styleId="BodyTextChar">
    <w:name w:val="Body Text Char"/>
    <w:link w:val="BodyText"/>
    <w:semiHidden/>
    <w:locked/>
    <w:rsid w:val="003432CF"/>
    <w:rPr>
      <w:rFonts w:cs="Traditional Arabic"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9F3D8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4501A"/>
    <w:rPr>
      <w:rFonts w:cs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3432CF"/>
    <w:rPr>
      <w:rFonts w:cs="Times New Roman"/>
      <w:sz w:val="2"/>
    </w:rPr>
  </w:style>
  <w:style w:type="paragraph" w:styleId="Caption">
    <w:name w:val="caption"/>
    <w:basedOn w:val="Normal"/>
    <w:next w:val="Normal"/>
    <w:qFormat/>
    <w:locked/>
    <w:rsid w:val="00734A7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C04F5"/>
  </w:style>
  <w:style w:type="character" w:styleId="Hyperlink">
    <w:name w:val="Hyperlink"/>
    <w:uiPriority w:val="99"/>
    <w:unhideWhenUsed/>
    <w:rsid w:val="00FC04F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B6"/>
    <w:rPr>
      <w:rFonts w:ascii="Courier New" w:hAnsi="Courier New" w:cs="Courier New"/>
      <w:lang w:eastAsia="en-GB"/>
    </w:rPr>
  </w:style>
  <w:style w:type="character" w:customStyle="1" w:styleId="y2iqfc">
    <w:name w:val="y2iqfc"/>
    <w:basedOn w:val="DefaultParagraphFont"/>
    <w:rsid w:val="00374AB6"/>
  </w:style>
  <w:style w:type="character" w:styleId="UnresolvedMention">
    <w:name w:val="Unresolved Mention"/>
    <w:basedOn w:val="DefaultParagraphFont"/>
    <w:uiPriority w:val="99"/>
    <w:semiHidden/>
    <w:unhideWhenUsed/>
    <w:rsid w:val="002A6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ADA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E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3F1E4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E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balamesh\Desktop\%3f%3f%3f%3f%3f%20%3f%3f%3f%3f%3f%3f%20%3f%3f%3f%3f%3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F374-A605-41E3-B4A1-C27B1C09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Settings\Fbalamesh\Desktop\????? ?????? ?????2.dotx</Template>
  <TotalTime>62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خطاب</vt:lpstr>
      <vt:lpstr>خطاب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خطاب</dc:title>
  <dc:subject/>
  <dc:creator>Faesal</dc:creator>
  <cp:keywords/>
  <dc:description/>
  <cp:lastModifiedBy>Amal M. Almoualed</cp:lastModifiedBy>
  <cp:revision>7</cp:revision>
  <cp:lastPrinted>2023-01-28T13:14:00Z</cp:lastPrinted>
  <dcterms:created xsi:type="dcterms:W3CDTF">2023-12-24T17:52:00Z</dcterms:created>
  <dcterms:modified xsi:type="dcterms:W3CDTF">2023-12-27T08:34:00Z</dcterms:modified>
</cp:coreProperties>
</file>