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 w:hint="cs"/>
          <w:rtl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0862E0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الطالبات المحولات لقسم ال</w:t>
      </w:r>
      <w:r w:rsidR="000862E0">
        <w:rPr>
          <w:rFonts w:ascii="Times New Roman" w:hAnsi="Times New Roman" w:cs="AL-Mohanad" w:hint="cs"/>
          <w:rtl/>
        </w:rPr>
        <w:t>أحياء</w:t>
      </w:r>
      <w:r>
        <w:rPr>
          <w:rFonts w:ascii="Times New Roman" w:hAnsi="Times New Roman" w:cs="AL-Mohanad" w:hint="cs"/>
          <w:rtl/>
        </w:rPr>
        <w:t xml:space="preserve"> </w:t>
      </w:r>
      <w:r w:rsidR="00CA176D">
        <w:rPr>
          <w:rFonts w:ascii="Times New Roman" w:hAnsi="Times New Roman" w:cs="AL-Mohanad" w:hint="cs"/>
          <w:rtl/>
        </w:rPr>
        <w:t xml:space="preserve"> 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149"/>
        <w:bidiVisual/>
        <w:tblW w:w="8556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236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4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018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زينب إسحاق مولود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436013005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هيا ياسر عبدالله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436003404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امجاد إبراهيم طوخي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436001968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امجاد محمد الزهراني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4360027860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ريم سالم اللهيبي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436008308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فتون فهد الحارثي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436006729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انوار سعد المجنوني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436032353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هف محمد الزلفي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436025064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خلود عادل التكروني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436018047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افنان يوسف بامقاء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436035717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أسماء علي القرني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436013687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عبير يحي برناوي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436007337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بشرى نصار السلمي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436029650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بسمه عطيه العنقاوي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436003387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بدرية مطيف العتيبي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436030368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فوزيه علي مبارك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436013667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ريم قاعد العتيبي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436003301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فتون حسني الرحيلي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436013493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انوار سعد العفيفي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436008914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rPr>
          <w:trHeight w:val="546"/>
        </w:trPr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راغده عبدالله الحربي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436013455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21.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رهف تركي بانه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436016018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p w:rsidR="00430580" w:rsidRDefault="00430580" w:rsidP="005510EB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2528"/>
        <w:bidiVisual/>
        <w:tblW w:w="8513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193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22.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شروف معيد الدعدي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436001581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23.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اسيل سامي الحربي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43603557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24.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مشاعل محمد الرويس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436013204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25.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ميمونه إبراهيم هوساوي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436010234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26.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ناديه معيوف الفهمي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436001881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27.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غدير رده الحازمي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436007451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28.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نبراس يوسف خوجه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436004675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29.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انوار إبراهيم باصحيح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436021338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30.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افنان احمد الجعيد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436014084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31.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عزوف حمود اللهيبي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436020418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32.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جواهر بركي المولد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436021080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34.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proofErr w:type="spellStart"/>
            <w:r w:rsidRPr="008C7F50">
              <w:rPr>
                <w:rFonts w:cs="AL-Mohanad" w:hint="cs"/>
                <w:sz w:val="32"/>
                <w:szCs w:val="32"/>
                <w:rtl/>
              </w:rPr>
              <w:t>البندري</w:t>
            </w:r>
            <w:proofErr w:type="spellEnd"/>
            <w:r w:rsidRPr="008C7F50">
              <w:rPr>
                <w:rFonts w:cs="AL-Mohanad" w:hint="cs"/>
                <w:sz w:val="32"/>
                <w:szCs w:val="32"/>
                <w:rtl/>
              </w:rPr>
              <w:t xml:space="preserve"> خالد القرشي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436003154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35.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proofErr w:type="spellStart"/>
            <w:r w:rsidRPr="008C7F50">
              <w:rPr>
                <w:rFonts w:cs="AL-Mohanad" w:hint="cs"/>
                <w:sz w:val="32"/>
                <w:szCs w:val="32"/>
                <w:rtl/>
              </w:rPr>
              <w:t>داليه</w:t>
            </w:r>
            <w:proofErr w:type="spellEnd"/>
            <w:r w:rsidRPr="008C7F50">
              <w:rPr>
                <w:rFonts w:cs="AL-Mohanad" w:hint="cs"/>
                <w:sz w:val="32"/>
                <w:szCs w:val="32"/>
                <w:rtl/>
              </w:rPr>
              <w:t xml:space="preserve"> احمد بيضي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436025579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36.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مريم جميل بخش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436018811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37.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ارجوان جمال تاكي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436039719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38.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رنا سالم العتيبي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436021714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39.</w:t>
            </w:r>
          </w:p>
        </w:tc>
        <w:tc>
          <w:tcPr>
            <w:tcW w:w="3401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شموخ شاكر الدعدي</w:t>
            </w:r>
          </w:p>
        </w:tc>
        <w:tc>
          <w:tcPr>
            <w:tcW w:w="2018" w:type="dxa"/>
            <w:vAlign w:val="center"/>
          </w:tcPr>
          <w:p w:rsidR="00077603" w:rsidRPr="008C7F50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436005161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40.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شوق إبراهيم الشيخ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436014181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41.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شهد سالم الكبكبي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436012486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42.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رهف يحي بدري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436001172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ضحى عبدالله الطويرقي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436003915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44.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بشائر منصور الحتيرشي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436013154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45.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عروب حمزة الشريف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436005716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3F1AD6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46.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رانا خالد بخضر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436006273</w:t>
            </w:r>
          </w:p>
        </w:tc>
        <w:tc>
          <w:tcPr>
            <w:tcW w:w="2193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1957"/>
        <w:tblOverlap w:val="never"/>
        <w:bidiVisual/>
        <w:tblW w:w="8371" w:type="dxa"/>
        <w:tblLayout w:type="fixed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051"/>
      </w:tblGrid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47.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سماح ناصر العتيبي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436038393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48.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بسمه احمد زبرماوي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436021057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49.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مروه ياسر سنقالي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436001285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50.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رغد محمد هوساوي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436014951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51.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منى عبدالمنان عبدالخالق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436013863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52.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تغريد مصطفى راوه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436005858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53.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رهف دخيل الله الحارثي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436039515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54.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رغد زاهد وزنه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436001775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55.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افراح حسن غازي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436010285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56.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عبير محمد لبان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436000255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57.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نجوان خالد بخاري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4360028186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58.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مريم محمد حبحب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436001353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59.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امجاد محمد فلاته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436026252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60.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هويدا خالد فدعق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436030378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61.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سماح محمد غزاوي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436005583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62.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ربا إبراهيم اللحياني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436035183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63.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اماني ايمن فران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435023472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64.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كوثر حسين الحرازي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436034029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65.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حنين بندر الأمير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436032584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66.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وديان محمد إسحاق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436012824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67.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زهره عثمان برناوي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436000959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68.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سماهر سامي علي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436032384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69.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اصاله ماجد باجويبر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436034806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70.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خيريه عبدالعزيز حلواني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433010312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90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71.</w:t>
            </w:r>
          </w:p>
        </w:tc>
        <w:tc>
          <w:tcPr>
            <w:tcW w:w="3401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عبير محمد علواني</w:t>
            </w:r>
          </w:p>
        </w:tc>
        <w:tc>
          <w:tcPr>
            <w:tcW w:w="2018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436024552</w:t>
            </w:r>
          </w:p>
        </w:tc>
        <w:tc>
          <w:tcPr>
            <w:tcW w:w="2051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7627AA" w:rsidRDefault="007627AA" w:rsidP="000862E0">
      <w:pPr>
        <w:spacing w:line="240" w:lineRule="auto"/>
        <w:contextualSpacing/>
        <w:jc w:val="center"/>
        <w:rPr>
          <w:rtl/>
        </w:rPr>
      </w:pPr>
    </w:p>
    <w:p w:rsidR="007627AA" w:rsidRDefault="007627AA" w:rsidP="005510EB">
      <w:pPr>
        <w:rPr>
          <w:rtl/>
        </w:rPr>
      </w:pPr>
    </w:p>
    <w:tbl>
      <w:tblPr>
        <w:tblStyle w:val="a6"/>
        <w:tblpPr w:leftFromText="180" w:rightFromText="180" w:vertAnchor="page" w:horzAnchor="margin" w:tblpY="2406"/>
        <w:bidiVisual/>
        <w:tblW w:w="8522" w:type="dxa"/>
        <w:tblLayout w:type="fixed"/>
        <w:tblLook w:val="04A0" w:firstRow="1" w:lastRow="0" w:firstColumn="1" w:lastColumn="0" w:noHBand="0" w:noVBand="1"/>
      </w:tblPr>
      <w:tblGrid>
        <w:gridCol w:w="867"/>
        <w:gridCol w:w="2835"/>
        <w:gridCol w:w="2273"/>
        <w:gridCol w:w="2547"/>
      </w:tblGrid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72.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حليمه شاه ولي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434023709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73.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شهد ناصر الصبحى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436009760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74.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ميعاد فواز الطويرقي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436020048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75.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رناد حسني الفتني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436011541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76.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ايناس طلحة الهندي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436015734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77.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روان فهد الحربي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436001237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78.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امتنان عبدالله هوساوي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436001854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79.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حنين سامي الحباني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436009313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80.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شهد صلاح بخاري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436002811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81.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شروق صلاح بخاري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436035652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82.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لميس حسين المرغلاني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436013062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83.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الهنوف طارق رواس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436002696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84.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وصال ماهر حكيم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436013810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862E0" w:rsidTr="000862E0">
        <w:tc>
          <w:tcPr>
            <w:tcW w:w="86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85.</w:t>
            </w:r>
          </w:p>
        </w:tc>
        <w:tc>
          <w:tcPr>
            <w:tcW w:w="2835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لجين عبدالله منصور</w:t>
            </w:r>
          </w:p>
        </w:tc>
        <w:tc>
          <w:tcPr>
            <w:tcW w:w="2273" w:type="dxa"/>
          </w:tcPr>
          <w:p w:rsidR="000862E0" w:rsidRPr="008C7F5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 w:rsidRPr="008C7F50">
              <w:rPr>
                <w:rFonts w:cs="AL-Mohanad" w:hint="cs"/>
                <w:sz w:val="32"/>
                <w:szCs w:val="32"/>
                <w:rtl/>
              </w:rPr>
              <w:t>436001487</w:t>
            </w:r>
          </w:p>
        </w:tc>
        <w:tc>
          <w:tcPr>
            <w:tcW w:w="2547" w:type="dxa"/>
            <w:vAlign w:val="center"/>
          </w:tcPr>
          <w:p w:rsidR="000862E0" w:rsidRDefault="000862E0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2182A" w:rsidTr="000862E0">
        <w:tc>
          <w:tcPr>
            <w:tcW w:w="867" w:type="dxa"/>
            <w:vAlign w:val="center"/>
          </w:tcPr>
          <w:p w:rsidR="0052182A" w:rsidRDefault="0052182A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86.</w:t>
            </w:r>
          </w:p>
        </w:tc>
        <w:tc>
          <w:tcPr>
            <w:tcW w:w="2835" w:type="dxa"/>
          </w:tcPr>
          <w:p w:rsidR="0052182A" w:rsidRPr="008C7F50" w:rsidRDefault="0052182A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اميره عبداللطيف البلوشي</w:t>
            </w:r>
          </w:p>
        </w:tc>
        <w:tc>
          <w:tcPr>
            <w:tcW w:w="2273" w:type="dxa"/>
          </w:tcPr>
          <w:p w:rsidR="0052182A" w:rsidRPr="008C7F50" w:rsidRDefault="0052182A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436003535</w:t>
            </w:r>
          </w:p>
        </w:tc>
        <w:tc>
          <w:tcPr>
            <w:tcW w:w="2547" w:type="dxa"/>
            <w:vAlign w:val="center"/>
          </w:tcPr>
          <w:p w:rsidR="0052182A" w:rsidRDefault="0052182A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915E3" w:rsidTr="000862E0">
        <w:tc>
          <w:tcPr>
            <w:tcW w:w="867" w:type="dxa"/>
            <w:vAlign w:val="center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87.</w:t>
            </w:r>
          </w:p>
        </w:tc>
        <w:tc>
          <w:tcPr>
            <w:tcW w:w="2835" w:type="dxa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حنين حسين البلخي</w:t>
            </w:r>
          </w:p>
        </w:tc>
        <w:tc>
          <w:tcPr>
            <w:tcW w:w="2273" w:type="dxa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436030326</w:t>
            </w:r>
          </w:p>
        </w:tc>
        <w:tc>
          <w:tcPr>
            <w:tcW w:w="2547" w:type="dxa"/>
            <w:vAlign w:val="center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915E3" w:rsidTr="000862E0">
        <w:tc>
          <w:tcPr>
            <w:tcW w:w="867" w:type="dxa"/>
            <w:vAlign w:val="center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88.</w:t>
            </w:r>
          </w:p>
        </w:tc>
        <w:tc>
          <w:tcPr>
            <w:tcW w:w="2835" w:type="dxa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روان عبدالعزيز الحازمي</w:t>
            </w:r>
          </w:p>
        </w:tc>
        <w:tc>
          <w:tcPr>
            <w:tcW w:w="2273" w:type="dxa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436012401</w:t>
            </w:r>
          </w:p>
        </w:tc>
        <w:tc>
          <w:tcPr>
            <w:tcW w:w="2547" w:type="dxa"/>
            <w:vAlign w:val="center"/>
          </w:tcPr>
          <w:p w:rsidR="006915E3" w:rsidRDefault="006915E3" w:rsidP="000862E0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7627AA" w:rsidRDefault="007627AA" w:rsidP="005510EB">
      <w:pPr>
        <w:rPr>
          <w:rtl/>
        </w:rPr>
      </w:pPr>
    </w:p>
    <w:p w:rsidR="007627AA" w:rsidRDefault="007627AA" w:rsidP="005510EB">
      <w:pPr>
        <w:rPr>
          <w:rtl/>
        </w:rPr>
      </w:pPr>
    </w:p>
    <w:p w:rsidR="007627AA" w:rsidRDefault="007627AA" w:rsidP="005510EB">
      <w:pPr>
        <w:rPr>
          <w:rtl/>
        </w:rPr>
      </w:pPr>
    </w:p>
    <w:p w:rsidR="007627AA" w:rsidRDefault="007627AA" w:rsidP="005510EB">
      <w:pPr>
        <w:rPr>
          <w:rtl/>
        </w:rPr>
      </w:pPr>
    </w:p>
    <w:p w:rsidR="007627AA" w:rsidRDefault="007627AA" w:rsidP="005510EB">
      <w:pPr>
        <w:rPr>
          <w:rtl/>
        </w:rPr>
      </w:pPr>
    </w:p>
    <w:p w:rsidR="007627AA" w:rsidRPr="005510EB" w:rsidRDefault="007627AA" w:rsidP="005510EB"/>
    <w:sectPr w:rsidR="007627AA" w:rsidRPr="005510EB" w:rsidSect="00C325ED">
      <w:footerReference w:type="default" r:id="rId8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96" w:rsidRDefault="00F33596" w:rsidP="00C325ED">
      <w:pPr>
        <w:spacing w:after="0" w:line="240" w:lineRule="auto"/>
      </w:pPr>
      <w:r>
        <w:separator/>
      </w:r>
    </w:p>
  </w:endnote>
  <w:endnote w:type="continuationSeparator" w:id="0">
    <w:p w:rsidR="00F33596" w:rsidRDefault="00F33596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96" w:rsidRDefault="00F33596" w:rsidP="00C325ED">
      <w:pPr>
        <w:spacing w:after="0" w:line="240" w:lineRule="auto"/>
      </w:pPr>
      <w:r>
        <w:separator/>
      </w:r>
    </w:p>
  </w:footnote>
  <w:footnote w:type="continuationSeparator" w:id="0">
    <w:p w:rsidR="00F33596" w:rsidRDefault="00F33596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11E80"/>
    <w:rsid w:val="00077603"/>
    <w:rsid w:val="000862E0"/>
    <w:rsid w:val="000957F8"/>
    <w:rsid w:val="000F459D"/>
    <w:rsid w:val="00170F88"/>
    <w:rsid w:val="001C5668"/>
    <w:rsid w:val="002D2D16"/>
    <w:rsid w:val="0032394D"/>
    <w:rsid w:val="00395743"/>
    <w:rsid w:val="003A00FF"/>
    <w:rsid w:val="00430580"/>
    <w:rsid w:val="00436275"/>
    <w:rsid w:val="004401F8"/>
    <w:rsid w:val="004901A6"/>
    <w:rsid w:val="00497A53"/>
    <w:rsid w:val="004D0ED9"/>
    <w:rsid w:val="004E208C"/>
    <w:rsid w:val="0052182A"/>
    <w:rsid w:val="00530136"/>
    <w:rsid w:val="005510EB"/>
    <w:rsid w:val="00606C01"/>
    <w:rsid w:val="00650476"/>
    <w:rsid w:val="006553F8"/>
    <w:rsid w:val="0066549D"/>
    <w:rsid w:val="006874E5"/>
    <w:rsid w:val="006915E3"/>
    <w:rsid w:val="0074196A"/>
    <w:rsid w:val="007564F9"/>
    <w:rsid w:val="007627AA"/>
    <w:rsid w:val="007A4785"/>
    <w:rsid w:val="007E6C95"/>
    <w:rsid w:val="0081536B"/>
    <w:rsid w:val="00834857"/>
    <w:rsid w:val="00942554"/>
    <w:rsid w:val="009F5829"/>
    <w:rsid w:val="00A63BA5"/>
    <w:rsid w:val="00A96F71"/>
    <w:rsid w:val="00AB2A0D"/>
    <w:rsid w:val="00AE0868"/>
    <w:rsid w:val="00B36FE9"/>
    <w:rsid w:val="00B73B80"/>
    <w:rsid w:val="00B849E2"/>
    <w:rsid w:val="00BB7EA9"/>
    <w:rsid w:val="00BE2FA8"/>
    <w:rsid w:val="00C325ED"/>
    <w:rsid w:val="00CA176D"/>
    <w:rsid w:val="00CF7224"/>
    <w:rsid w:val="00D2354A"/>
    <w:rsid w:val="00D61F37"/>
    <w:rsid w:val="00DE2103"/>
    <w:rsid w:val="00DF0387"/>
    <w:rsid w:val="00E51412"/>
    <w:rsid w:val="00EB2599"/>
    <w:rsid w:val="00F0018F"/>
    <w:rsid w:val="00F33596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93C2-CFE6-4F59-8E3C-9C475686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Sameer Sulaiman Ahmad Natto</cp:lastModifiedBy>
  <cp:revision>6</cp:revision>
  <cp:lastPrinted>2016-06-07T10:38:00Z</cp:lastPrinted>
  <dcterms:created xsi:type="dcterms:W3CDTF">2016-06-09T07:42:00Z</dcterms:created>
  <dcterms:modified xsi:type="dcterms:W3CDTF">2016-06-13T10:05:00Z</dcterms:modified>
</cp:coreProperties>
</file>