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C325ED" w:rsidRPr="007E6C95" w:rsidRDefault="0074196A" w:rsidP="00001321">
      <w:pPr>
        <w:spacing w:line="240" w:lineRule="auto"/>
        <w:contextualSpacing/>
        <w:jc w:val="center"/>
        <w:rPr>
          <w:rFonts w:ascii="Times New Roman" w:hAnsi="Times New Roman" w:cs="AL-Mohanad"/>
        </w:rPr>
      </w:pPr>
      <w:r>
        <w:rPr>
          <w:rFonts w:ascii="Times New Roman" w:hAnsi="Times New Roman" w:cs="AL-Mohanad" w:hint="cs"/>
          <w:rtl/>
        </w:rPr>
        <w:t>أسماء الطالبات المحولات لقسم ال</w:t>
      </w:r>
      <w:r w:rsidR="00001321">
        <w:rPr>
          <w:rFonts w:ascii="Times New Roman" w:hAnsi="Times New Roman" w:cs="AL-Mohanad" w:hint="cs"/>
          <w:rtl/>
        </w:rPr>
        <w:t xml:space="preserve">علوم الرياضية </w:t>
      </w:r>
      <w:r>
        <w:rPr>
          <w:rFonts w:ascii="Times New Roman" w:hAnsi="Times New Roman" w:cs="AL-Mohanad" w:hint="cs"/>
          <w:rtl/>
        </w:rPr>
        <w:t xml:space="preserve"> </w:t>
      </w:r>
      <w:r w:rsidR="008A02BF">
        <w:rPr>
          <w:rFonts w:ascii="Times New Roman" w:hAnsi="Times New Roman" w:cs="AL-Mohanad" w:hint="cs"/>
          <w:rtl/>
        </w:rPr>
        <w:t xml:space="preserve">  </w:t>
      </w:r>
      <w:bookmarkStart w:id="0" w:name="_GoBack"/>
      <w:bookmarkEnd w:id="0"/>
    </w:p>
    <w:p w:rsidR="00C325ED" w:rsidRPr="007E6C95" w:rsidRDefault="00C325ED" w:rsidP="007E6C95">
      <w:pPr>
        <w:spacing w:line="240" w:lineRule="auto"/>
        <w:contextualSpacing/>
        <w:rPr>
          <w:rFonts w:ascii="Times New Roman" w:hAnsi="Times New Roman" w:cs="AL-Mohanad"/>
        </w:rPr>
      </w:pPr>
    </w:p>
    <w:tbl>
      <w:tblPr>
        <w:tblStyle w:val="a6"/>
        <w:bidiVisual/>
        <w:tblW w:w="8556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236"/>
      </w:tblGrid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الملاحظات</w:t>
            </w: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ريم علي الزهراني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436039625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افنان سعد العقيل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436004619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رحاب حسن البرناوي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436016965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مياسم مبروك حبتور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436013421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روان محمد الحربي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436003252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امجاد عبداللطيف القحطاني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436001697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ربى صالح القرشي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436001132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اسماء محسن المالكي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436040618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مها عوض المالكي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436001906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غيداء </w:t>
            </w:r>
            <w:r w:rsidR="00001321">
              <w:rPr>
                <w:rFonts w:cs="AL-Mohanad" w:hint="cs"/>
                <w:sz w:val="32"/>
                <w:szCs w:val="32"/>
                <w:rtl/>
              </w:rPr>
              <w:t>إبراهيم صبياني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436012092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عائشة احمد</w:t>
            </w:r>
            <w:r w:rsidR="00001321">
              <w:rPr>
                <w:rFonts w:cs="AL-Mohanad" w:hint="cs"/>
                <w:sz w:val="32"/>
                <w:szCs w:val="32"/>
                <w:rtl/>
              </w:rPr>
              <w:t xml:space="preserve"> الظويلمي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436014975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فائزة محمد صالح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436022024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امتنان عبدالله هوساوي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436001854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شهد محمد قبوري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436001111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نوف حسن الزهراني</w:t>
            </w:r>
          </w:p>
        </w:tc>
        <w:tc>
          <w:tcPr>
            <w:tcW w:w="2018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436034168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16.</w:t>
            </w:r>
          </w:p>
        </w:tc>
        <w:tc>
          <w:tcPr>
            <w:tcW w:w="3401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منال عطية الزهراني</w:t>
            </w:r>
          </w:p>
        </w:tc>
        <w:tc>
          <w:tcPr>
            <w:tcW w:w="2018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436013088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17.</w:t>
            </w:r>
          </w:p>
        </w:tc>
        <w:tc>
          <w:tcPr>
            <w:tcW w:w="3401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مريم داود الحرازي</w:t>
            </w:r>
          </w:p>
        </w:tc>
        <w:tc>
          <w:tcPr>
            <w:tcW w:w="2018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436027758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18.</w:t>
            </w:r>
          </w:p>
        </w:tc>
        <w:tc>
          <w:tcPr>
            <w:tcW w:w="3401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اميره حاسن الفهمي</w:t>
            </w:r>
          </w:p>
        </w:tc>
        <w:tc>
          <w:tcPr>
            <w:tcW w:w="2018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436004736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19.</w:t>
            </w:r>
          </w:p>
        </w:tc>
        <w:tc>
          <w:tcPr>
            <w:tcW w:w="3401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رغد ربيع الصاعدي</w:t>
            </w:r>
          </w:p>
        </w:tc>
        <w:tc>
          <w:tcPr>
            <w:tcW w:w="2018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436011448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20.</w:t>
            </w:r>
          </w:p>
        </w:tc>
        <w:tc>
          <w:tcPr>
            <w:tcW w:w="3401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بدور عوض الله السلمي</w:t>
            </w:r>
          </w:p>
        </w:tc>
        <w:tc>
          <w:tcPr>
            <w:tcW w:w="2018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436009211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74196A" w:rsidTr="005510EB">
        <w:tc>
          <w:tcPr>
            <w:tcW w:w="901" w:type="dxa"/>
            <w:vAlign w:val="center"/>
          </w:tcPr>
          <w:p w:rsidR="0074196A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21.</w:t>
            </w:r>
          </w:p>
        </w:tc>
        <w:tc>
          <w:tcPr>
            <w:tcW w:w="3401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غيداء سعود النفيعي</w:t>
            </w:r>
          </w:p>
        </w:tc>
        <w:tc>
          <w:tcPr>
            <w:tcW w:w="2018" w:type="dxa"/>
            <w:vAlign w:val="center"/>
          </w:tcPr>
          <w:p w:rsidR="0074196A" w:rsidRDefault="006553F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436011643</w:t>
            </w:r>
          </w:p>
        </w:tc>
        <w:tc>
          <w:tcPr>
            <w:tcW w:w="2236" w:type="dxa"/>
            <w:vAlign w:val="center"/>
          </w:tcPr>
          <w:p w:rsidR="0074196A" w:rsidRDefault="0074196A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3207"/>
        <w:bidiVisual/>
        <w:tblW w:w="8513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193"/>
      </w:tblGrid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2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47363C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رواب</w:t>
            </w:r>
            <w:r w:rsidR="005510EB">
              <w:rPr>
                <w:rFonts w:cs="AL-Mohanad" w:hint="cs"/>
                <w:sz w:val="32"/>
                <w:szCs w:val="32"/>
                <w:rtl/>
              </w:rPr>
              <w:t>ي معتوق اللحياني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436000619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3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شهد سالم الحربي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436026861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4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ابتسام علي الزهراني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436007358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5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شهد بندر القرشي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436034298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6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اهداء محمد المرحبي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436034680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7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فاخره عيسى عبدالله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436001257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8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اثار صالح الجابري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436002984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9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افنان عبدالجليل آل عقيل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436034615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AE086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30</w:t>
            </w:r>
            <w:r w:rsidR="005510EB"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لمى غسان ال</w:t>
            </w:r>
            <w:r w:rsidR="00001321">
              <w:rPr>
                <w:rFonts w:cs="AL-Mohanad" w:hint="cs"/>
                <w:sz w:val="32"/>
                <w:szCs w:val="32"/>
                <w:rtl/>
              </w:rPr>
              <w:t>رمال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436004067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AE0868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31</w:t>
            </w:r>
            <w:r w:rsidR="005510EB"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اسرار اسامه ابو شعيلان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436005718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AE0868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="00AE0868">
              <w:rPr>
                <w:rFonts w:cs="AL-Mohanad" w:hint="cs"/>
                <w:sz w:val="32"/>
                <w:szCs w:val="32"/>
                <w:rtl/>
              </w:rPr>
              <w:t>2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منى نور العزيزي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436037385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3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جمانة عبدالمجيد كبير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436027252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4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هبه مصطفى البرناوي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436000625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5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صالحة عطية الزهراني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436013150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6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تراجي عبدالكريم شعيرية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436012588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7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اماني فيصل السلمي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436010384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8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شهد حميد البشري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436001401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707A7D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39</w:t>
            </w:r>
            <w:r w:rsidR="005510EB"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ندى حمدي اللهيبي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436004317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AE0868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0</w:t>
            </w:r>
            <w:r w:rsidR="005510EB"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اريج محمد حمدي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436005588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AE0868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1</w:t>
            </w:r>
            <w:r w:rsidR="005510EB"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افنان عبدالغني تمكاني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436015760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510EB" w:rsidTr="005510EB">
        <w:tc>
          <w:tcPr>
            <w:tcW w:w="901" w:type="dxa"/>
            <w:vAlign w:val="center"/>
          </w:tcPr>
          <w:p w:rsidR="005510EB" w:rsidRDefault="005510EB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  <w:r w:rsidR="00707A7D">
              <w:rPr>
                <w:rFonts w:cs="AL-Mohanad" w:hint="cs"/>
                <w:sz w:val="32"/>
                <w:szCs w:val="32"/>
                <w:rtl/>
              </w:rPr>
              <w:t>2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  <w:tc>
          <w:tcPr>
            <w:tcW w:w="3401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غدير مطلق القثامي</w:t>
            </w:r>
          </w:p>
        </w:tc>
        <w:tc>
          <w:tcPr>
            <w:tcW w:w="2018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436020581</w:t>
            </w:r>
          </w:p>
        </w:tc>
        <w:tc>
          <w:tcPr>
            <w:tcW w:w="2193" w:type="dxa"/>
            <w:vAlign w:val="center"/>
          </w:tcPr>
          <w:p w:rsidR="005510EB" w:rsidRDefault="005510EB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E13DF" w:rsidTr="005510EB">
        <w:tc>
          <w:tcPr>
            <w:tcW w:w="901" w:type="dxa"/>
            <w:vAlign w:val="center"/>
          </w:tcPr>
          <w:p w:rsidR="009E13DF" w:rsidRDefault="009E13DF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43.</w:t>
            </w:r>
          </w:p>
        </w:tc>
        <w:tc>
          <w:tcPr>
            <w:tcW w:w="3401" w:type="dxa"/>
            <w:vAlign w:val="center"/>
          </w:tcPr>
          <w:p w:rsidR="009E13DF" w:rsidRDefault="009E13DF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عمرانه علي عتودي</w:t>
            </w:r>
          </w:p>
        </w:tc>
        <w:tc>
          <w:tcPr>
            <w:tcW w:w="2018" w:type="dxa"/>
            <w:vAlign w:val="center"/>
          </w:tcPr>
          <w:p w:rsidR="009E13DF" w:rsidRDefault="009E13DF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436004910</w:t>
            </w:r>
          </w:p>
        </w:tc>
        <w:tc>
          <w:tcPr>
            <w:tcW w:w="2193" w:type="dxa"/>
            <w:vAlign w:val="center"/>
          </w:tcPr>
          <w:p w:rsidR="009E13DF" w:rsidRDefault="009E13DF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DD64D2" w:rsidTr="005510EB">
        <w:tc>
          <w:tcPr>
            <w:tcW w:w="901" w:type="dxa"/>
            <w:vAlign w:val="center"/>
          </w:tcPr>
          <w:p w:rsidR="00DD64D2" w:rsidRDefault="00DD64D2" w:rsidP="00707A7D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44.</w:t>
            </w:r>
          </w:p>
        </w:tc>
        <w:tc>
          <w:tcPr>
            <w:tcW w:w="3401" w:type="dxa"/>
            <w:vAlign w:val="center"/>
          </w:tcPr>
          <w:p w:rsidR="00DD64D2" w:rsidRDefault="00DD64D2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نوران عبدالله اللهيبي</w:t>
            </w:r>
          </w:p>
        </w:tc>
        <w:tc>
          <w:tcPr>
            <w:tcW w:w="2018" w:type="dxa"/>
            <w:vAlign w:val="center"/>
          </w:tcPr>
          <w:p w:rsidR="00DD64D2" w:rsidRDefault="00DD64D2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436003608</w:t>
            </w:r>
          </w:p>
        </w:tc>
        <w:tc>
          <w:tcPr>
            <w:tcW w:w="2193" w:type="dxa"/>
            <w:vAlign w:val="center"/>
          </w:tcPr>
          <w:p w:rsidR="00DD64D2" w:rsidRDefault="00DD64D2" w:rsidP="005510EB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430580" w:rsidRPr="005510EB" w:rsidRDefault="00430580" w:rsidP="005510EB"/>
    <w:sectPr w:rsidR="00430580" w:rsidRPr="005510EB" w:rsidSect="00C325ED">
      <w:footerReference w:type="default" r:id="rId8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17" w:rsidRDefault="00333417" w:rsidP="00C325ED">
      <w:pPr>
        <w:spacing w:after="0" w:line="240" w:lineRule="auto"/>
      </w:pPr>
      <w:r>
        <w:separator/>
      </w:r>
    </w:p>
  </w:endnote>
  <w:endnote w:type="continuationSeparator" w:id="0">
    <w:p w:rsidR="00333417" w:rsidRDefault="00333417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17" w:rsidRDefault="00333417" w:rsidP="00C325ED">
      <w:pPr>
        <w:spacing w:after="0" w:line="240" w:lineRule="auto"/>
      </w:pPr>
      <w:r>
        <w:separator/>
      </w:r>
    </w:p>
  </w:footnote>
  <w:footnote w:type="continuationSeparator" w:id="0">
    <w:p w:rsidR="00333417" w:rsidRDefault="00333417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A"/>
    <w:rsid w:val="00001321"/>
    <w:rsid w:val="00011E80"/>
    <w:rsid w:val="000957F8"/>
    <w:rsid w:val="000F12EA"/>
    <w:rsid w:val="000F459D"/>
    <w:rsid w:val="00170F88"/>
    <w:rsid w:val="001C5668"/>
    <w:rsid w:val="003173DE"/>
    <w:rsid w:val="0032394D"/>
    <w:rsid w:val="00333417"/>
    <w:rsid w:val="00395743"/>
    <w:rsid w:val="003A00FF"/>
    <w:rsid w:val="00430580"/>
    <w:rsid w:val="00436275"/>
    <w:rsid w:val="004401F8"/>
    <w:rsid w:val="0047363C"/>
    <w:rsid w:val="004901A6"/>
    <w:rsid w:val="004D0ED9"/>
    <w:rsid w:val="004E208C"/>
    <w:rsid w:val="00530136"/>
    <w:rsid w:val="005510EB"/>
    <w:rsid w:val="00606C01"/>
    <w:rsid w:val="00650476"/>
    <w:rsid w:val="006553F8"/>
    <w:rsid w:val="0066549D"/>
    <w:rsid w:val="006874E5"/>
    <w:rsid w:val="00707A7D"/>
    <w:rsid w:val="0074196A"/>
    <w:rsid w:val="007564F9"/>
    <w:rsid w:val="007A4785"/>
    <w:rsid w:val="007E6C95"/>
    <w:rsid w:val="00834857"/>
    <w:rsid w:val="008A02BF"/>
    <w:rsid w:val="00942554"/>
    <w:rsid w:val="009E13DF"/>
    <w:rsid w:val="009F5829"/>
    <w:rsid w:val="00A0567E"/>
    <w:rsid w:val="00A63BA5"/>
    <w:rsid w:val="00A96F71"/>
    <w:rsid w:val="00AB2A0D"/>
    <w:rsid w:val="00AE0868"/>
    <w:rsid w:val="00B36FE9"/>
    <w:rsid w:val="00B73B80"/>
    <w:rsid w:val="00BA7045"/>
    <w:rsid w:val="00BB7EA9"/>
    <w:rsid w:val="00BE2FA8"/>
    <w:rsid w:val="00C325ED"/>
    <w:rsid w:val="00CF7224"/>
    <w:rsid w:val="00D2354A"/>
    <w:rsid w:val="00D37AFA"/>
    <w:rsid w:val="00D61F37"/>
    <w:rsid w:val="00DA1BD6"/>
    <w:rsid w:val="00DD64D2"/>
    <w:rsid w:val="00DE2103"/>
    <w:rsid w:val="00DF0387"/>
    <w:rsid w:val="00EB2599"/>
    <w:rsid w:val="00F0018F"/>
    <w:rsid w:val="00FD6C3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2601-FD97-4D7F-880E-3986C556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Sameer Sulaiman Ahmad Natto</cp:lastModifiedBy>
  <cp:revision>8</cp:revision>
  <cp:lastPrinted>2016-06-07T10:38:00Z</cp:lastPrinted>
  <dcterms:created xsi:type="dcterms:W3CDTF">2016-06-07T11:18:00Z</dcterms:created>
  <dcterms:modified xsi:type="dcterms:W3CDTF">2016-06-13T10:09:00Z</dcterms:modified>
</cp:coreProperties>
</file>