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ED" w:rsidRDefault="006E2376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  <w:r>
        <w:rPr>
          <w:rFonts w:ascii="Times New Roman" w:hAnsi="Times New Roman" w:cs="AL-Mohanad" w:hint="cs"/>
          <w:rtl/>
        </w:rPr>
        <w:t>أسماء الطالبات المحولات لقسم الفيزياء</w:t>
      </w:r>
      <w:r w:rsidR="00917DB2">
        <w:rPr>
          <w:rFonts w:ascii="Times New Roman" w:hAnsi="Times New Roman" w:cs="AL-Mohanad" w:hint="cs"/>
          <w:rtl/>
        </w:rPr>
        <w:t xml:space="preserve"> </w:t>
      </w:r>
      <w:r>
        <w:rPr>
          <w:rFonts w:ascii="Times New Roman" w:hAnsi="Times New Roman" w:cs="AL-Mohanad" w:hint="cs"/>
          <w:rtl/>
        </w:rPr>
        <w:t xml:space="preserve"> </w:t>
      </w:r>
    </w:p>
    <w:p w:rsidR="0022372A" w:rsidRDefault="0022372A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952"/>
        <w:gridCol w:w="3083"/>
        <w:gridCol w:w="1601"/>
        <w:gridCol w:w="1868"/>
      </w:tblGrid>
      <w:tr w:rsidR="006E2376" w:rsidRPr="006E2376" w:rsidTr="002C48A2">
        <w:tc>
          <w:tcPr>
            <w:tcW w:w="1952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الرقم الجامعي 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الملاحظات </w:t>
            </w: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رغد خضر المولد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436007202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حنان سلمه المرواني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436012628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سمية حسن </w:t>
            </w:r>
            <w:r w:rsidR="002C48A2">
              <w:rPr>
                <w:rFonts w:ascii="Times New Roman" w:hAnsi="Times New Roman" w:cs="AL-Mohanad" w:hint="cs"/>
                <w:sz w:val="32"/>
                <w:szCs w:val="32"/>
                <w:rtl/>
              </w:rPr>
              <w:t>برنيه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436004817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مريم غويزي القثامي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436002674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ملاك مرزوق اللقماني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436011449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فاطمة</w:t>
            </w:r>
            <w:r w:rsidR="002C48A2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 وقيت</w:t>
            </w: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 الهلالي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436002243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ريم يوسف قبوري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436002419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اروى فهد الزهراني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436020093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ريم عيد الحربي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436004456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سارة محمد البقمي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436005706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11.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روابي سعود الفهمي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436013916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12.</w:t>
            </w:r>
          </w:p>
        </w:tc>
        <w:tc>
          <w:tcPr>
            <w:tcW w:w="3083" w:type="dxa"/>
          </w:tcPr>
          <w:p w:rsidR="006E2376" w:rsidRPr="006E2376" w:rsidRDefault="006E2376" w:rsidP="006E2376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نوره عتيق الفضلي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436019703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13.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ماجدة مهدي اليامي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436000611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14.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شهد عبدالله عسيري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436003090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15.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اروى غازي الحربي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436000182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16.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لطيفة احمد المجنوني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436002911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17.</w:t>
            </w:r>
          </w:p>
        </w:tc>
        <w:tc>
          <w:tcPr>
            <w:tcW w:w="3083" w:type="dxa"/>
          </w:tcPr>
          <w:p w:rsidR="006E2376" w:rsidRPr="006E2376" w:rsidRDefault="002C48A2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صفاء عويتق </w:t>
            </w:r>
            <w:r w:rsidR="006E2376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المعبدي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436028145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18.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سارة نزار النجار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436013428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19.</w:t>
            </w:r>
          </w:p>
        </w:tc>
        <w:tc>
          <w:tcPr>
            <w:tcW w:w="308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مياده صالح الشريف </w:t>
            </w:r>
          </w:p>
        </w:tc>
        <w:tc>
          <w:tcPr>
            <w:tcW w:w="1393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436014959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20.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مي صالح الشريف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436014300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6E2376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21.</w:t>
            </w:r>
          </w:p>
        </w:tc>
        <w:tc>
          <w:tcPr>
            <w:tcW w:w="3083" w:type="dxa"/>
          </w:tcPr>
          <w:p w:rsidR="006E2376" w:rsidRPr="006E2376" w:rsidRDefault="0022372A" w:rsidP="0022372A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اروى شنبر العامري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436002195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22372A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22.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شهد عدنان الحازمي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43600318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22372A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23.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رحاب عارف القاسمي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436002329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  <w:vAlign w:val="center"/>
          </w:tcPr>
          <w:p w:rsidR="006E2376" w:rsidRDefault="0022372A" w:rsidP="00BB7CA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24.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اسماء عبدالرحمن بوقري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436034580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25.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أمل علي القرني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436007996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26.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رغد موسى الحربي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436000424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27.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رزان خلف العميري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43600714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28.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نايفه سعود المجنوني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436003687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29.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ماريه حمد الصبحي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4365009510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30.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عنود احمد عسيري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436001821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31.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رزان سامي البنيان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436003777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32.</w:t>
            </w:r>
          </w:p>
        </w:tc>
        <w:tc>
          <w:tcPr>
            <w:tcW w:w="3083" w:type="dxa"/>
          </w:tcPr>
          <w:p w:rsidR="006E2376" w:rsidRPr="006E2376" w:rsidRDefault="002C48A2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أصايل عقال</w:t>
            </w:r>
            <w:r w:rsidR="0022372A"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 القرشي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436004363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33.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نوره سعد المجنوني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43602336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34.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ورده حسن العتيبي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436010701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35.</w:t>
            </w:r>
          </w:p>
        </w:tc>
        <w:tc>
          <w:tcPr>
            <w:tcW w:w="308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رهف فيصل خان </w:t>
            </w:r>
          </w:p>
        </w:tc>
        <w:tc>
          <w:tcPr>
            <w:tcW w:w="1393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436022011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36.</w:t>
            </w:r>
          </w:p>
        </w:tc>
        <w:tc>
          <w:tcPr>
            <w:tcW w:w="3083" w:type="dxa"/>
          </w:tcPr>
          <w:p w:rsidR="006E2376" w:rsidRPr="006E2376" w:rsidRDefault="008671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عهد منصور الحكمي </w:t>
            </w:r>
          </w:p>
        </w:tc>
        <w:tc>
          <w:tcPr>
            <w:tcW w:w="1393" w:type="dxa"/>
          </w:tcPr>
          <w:p w:rsidR="006E2376" w:rsidRPr="006E2376" w:rsidRDefault="008671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436030903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37.</w:t>
            </w:r>
          </w:p>
        </w:tc>
        <w:tc>
          <w:tcPr>
            <w:tcW w:w="3083" w:type="dxa"/>
          </w:tcPr>
          <w:p w:rsidR="006E2376" w:rsidRPr="006E2376" w:rsidRDefault="008671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عزوف حسني </w:t>
            </w:r>
            <w:r w:rsidR="002C48A2">
              <w:rPr>
                <w:rFonts w:ascii="Times New Roman" w:hAnsi="Times New Roman" w:cs="AL-Mohanad" w:hint="cs"/>
                <w:sz w:val="32"/>
                <w:szCs w:val="32"/>
                <w:rtl/>
              </w:rPr>
              <w:t>ششه</w:t>
            </w:r>
          </w:p>
        </w:tc>
        <w:tc>
          <w:tcPr>
            <w:tcW w:w="1393" w:type="dxa"/>
          </w:tcPr>
          <w:p w:rsidR="006E2376" w:rsidRPr="006E2376" w:rsidRDefault="008671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4365001618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38.</w:t>
            </w:r>
          </w:p>
        </w:tc>
        <w:tc>
          <w:tcPr>
            <w:tcW w:w="3083" w:type="dxa"/>
          </w:tcPr>
          <w:p w:rsidR="006E2376" w:rsidRPr="006E2376" w:rsidRDefault="008671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رغد خالد الحربي </w:t>
            </w:r>
          </w:p>
        </w:tc>
        <w:tc>
          <w:tcPr>
            <w:tcW w:w="1393" w:type="dxa"/>
          </w:tcPr>
          <w:p w:rsidR="006E2376" w:rsidRPr="006E2376" w:rsidRDefault="008671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436006602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6E2376" w:rsidRPr="006E2376" w:rsidTr="002C48A2">
        <w:tc>
          <w:tcPr>
            <w:tcW w:w="1952" w:type="dxa"/>
          </w:tcPr>
          <w:p w:rsidR="006E2376" w:rsidRPr="006E2376" w:rsidRDefault="0022372A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39.</w:t>
            </w:r>
          </w:p>
        </w:tc>
        <w:tc>
          <w:tcPr>
            <w:tcW w:w="3083" w:type="dxa"/>
          </w:tcPr>
          <w:p w:rsidR="006E2376" w:rsidRPr="006E2376" w:rsidRDefault="008671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وعد عبدالله المحمادي </w:t>
            </w:r>
          </w:p>
        </w:tc>
        <w:tc>
          <w:tcPr>
            <w:tcW w:w="1393" w:type="dxa"/>
          </w:tcPr>
          <w:p w:rsidR="006E2376" w:rsidRPr="006E2376" w:rsidRDefault="008671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436003985</w:t>
            </w:r>
          </w:p>
        </w:tc>
        <w:tc>
          <w:tcPr>
            <w:tcW w:w="1868" w:type="dxa"/>
          </w:tcPr>
          <w:p w:rsidR="006E2376" w:rsidRPr="006E2376" w:rsidRDefault="006E2376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241E32" w:rsidRPr="006E2376" w:rsidTr="002C48A2">
        <w:tc>
          <w:tcPr>
            <w:tcW w:w="1952" w:type="dxa"/>
          </w:tcPr>
          <w:p w:rsidR="00241E32" w:rsidRDefault="00241E32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40.</w:t>
            </w:r>
          </w:p>
        </w:tc>
        <w:tc>
          <w:tcPr>
            <w:tcW w:w="3083" w:type="dxa"/>
          </w:tcPr>
          <w:p w:rsidR="00241E32" w:rsidRDefault="00241E32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 xml:space="preserve">سهى عبدالعزيز الأمير </w:t>
            </w:r>
          </w:p>
        </w:tc>
        <w:tc>
          <w:tcPr>
            <w:tcW w:w="1393" w:type="dxa"/>
          </w:tcPr>
          <w:p w:rsidR="00241E32" w:rsidRDefault="00241E32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r>
              <w:rPr>
                <w:rFonts w:ascii="Times New Roman" w:hAnsi="Times New Roman" w:cs="AL-Mohanad" w:hint="cs"/>
                <w:sz w:val="32"/>
                <w:szCs w:val="32"/>
                <w:rtl/>
              </w:rPr>
              <w:t>436032200</w:t>
            </w:r>
          </w:p>
        </w:tc>
        <w:tc>
          <w:tcPr>
            <w:tcW w:w="1868" w:type="dxa"/>
          </w:tcPr>
          <w:p w:rsidR="00241E32" w:rsidRPr="006E2376" w:rsidRDefault="00241E32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  <w:tr w:rsidR="00D914B3" w:rsidRPr="006E2376" w:rsidTr="002C48A2">
        <w:tc>
          <w:tcPr>
            <w:tcW w:w="1952" w:type="dxa"/>
          </w:tcPr>
          <w:p w:rsidR="00D914B3" w:rsidRDefault="00D914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3083" w:type="dxa"/>
          </w:tcPr>
          <w:p w:rsidR="00D914B3" w:rsidRDefault="00D914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1393" w:type="dxa"/>
          </w:tcPr>
          <w:p w:rsidR="00D914B3" w:rsidRDefault="00D914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D914B3" w:rsidRPr="006E2376" w:rsidRDefault="00D914B3" w:rsidP="007E6C95">
            <w:pPr>
              <w:spacing w:line="240" w:lineRule="auto"/>
              <w:contextualSpacing/>
              <w:jc w:val="center"/>
              <w:rPr>
                <w:rFonts w:ascii="Times New Roman" w:hAnsi="Times New Roman" w:cs="AL-Mohanad"/>
                <w:sz w:val="32"/>
                <w:szCs w:val="32"/>
                <w:rtl/>
              </w:rPr>
            </w:pPr>
          </w:p>
        </w:tc>
      </w:tr>
    </w:tbl>
    <w:p w:rsidR="006E2376" w:rsidRPr="006E2376" w:rsidRDefault="006E2376" w:rsidP="007E6C95">
      <w:pPr>
        <w:spacing w:line="240" w:lineRule="auto"/>
        <w:contextualSpacing/>
        <w:jc w:val="center"/>
        <w:rPr>
          <w:rFonts w:ascii="Times New Roman" w:hAnsi="Times New Roman" w:cs="AL-Mohanad"/>
          <w:sz w:val="32"/>
          <w:szCs w:val="32"/>
        </w:rPr>
      </w:pPr>
    </w:p>
    <w:p w:rsidR="00C325ED" w:rsidRPr="007E6C95" w:rsidRDefault="00C325ED" w:rsidP="007E6C95">
      <w:pPr>
        <w:spacing w:line="240" w:lineRule="auto"/>
        <w:contextualSpacing/>
        <w:rPr>
          <w:rFonts w:ascii="Times New Roman" w:hAnsi="Times New Roman" w:cs="AL-Mohanad"/>
        </w:rPr>
      </w:pPr>
    </w:p>
    <w:p w:rsidR="00430580" w:rsidRPr="006E2376" w:rsidRDefault="00430580" w:rsidP="006E2376">
      <w:pPr>
        <w:spacing w:line="240" w:lineRule="auto"/>
        <w:contextualSpacing/>
        <w:rPr>
          <w:rFonts w:cs="AL-Mohanad"/>
          <w:sz w:val="32"/>
          <w:szCs w:val="32"/>
        </w:rPr>
      </w:pPr>
    </w:p>
    <w:sectPr w:rsidR="00430580" w:rsidRPr="006E2376" w:rsidSect="00C325ED">
      <w:footerReference w:type="default" r:id="rId8"/>
      <w:pgSz w:w="11906" w:h="16838"/>
      <w:pgMar w:top="1440" w:right="1800" w:bottom="1440" w:left="1800" w:header="708" w:footer="1134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72" w:rsidRDefault="00005672" w:rsidP="00C325ED">
      <w:pPr>
        <w:spacing w:after="0" w:line="240" w:lineRule="auto"/>
      </w:pPr>
      <w:r>
        <w:separator/>
      </w:r>
    </w:p>
  </w:endnote>
  <w:endnote w:type="continuationSeparator" w:id="0">
    <w:p w:rsidR="00005672" w:rsidRDefault="00005672" w:rsidP="00C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D" w:rsidRPr="00C325ED" w:rsidRDefault="00C325ED" w:rsidP="00C325ED">
    <w:pPr>
      <w:pStyle w:val="a4"/>
      <w:rPr>
        <w:sz w:val="24"/>
        <w:szCs w:val="24"/>
      </w:rPr>
    </w:pPr>
    <w:r w:rsidRPr="00C325ED">
      <w:rPr>
        <w:rFonts w:hint="cs"/>
        <w:sz w:val="24"/>
        <w:szCs w:val="24"/>
        <w:rtl/>
      </w:rPr>
      <w:t>عبدالرحمن سندي</w:t>
    </w:r>
  </w:p>
  <w:p w:rsidR="00C325ED" w:rsidRDefault="00C32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72" w:rsidRDefault="00005672" w:rsidP="00C325ED">
      <w:pPr>
        <w:spacing w:after="0" w:line="240" w:lineRule="auto"/>
      </w:pPr>
      <w:r>
        <w:separator/>
      </w:r>
    </w:p>
  </w:footnote>
  <w:footnote w:type="continuationSeparator" w:id="0">
    <w:p w:rsidR="00005672" w:rsidRDefault="00005672" w:rsidP="00C3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76"/>
    <w:rsid w:val="00005672"/>
    <w:rsid w:val="00011E80"/>
    <w:rsid w:val="000957F8"/>
    <w:rsid w:val="000F459D"/>
    <w:rsid w:val="00167BC6"/>
    <w:rsid w:val="00170F88"/>
    <w:rsid w:val="0022372A"/>
    <w:rsid w:val="00241E32"/>
    <w:rsid w:val="002C48A2"/>
    <w:rsid w:val="00395743"/>
    <w:rsid w:val="003A00FF"/>
    <w:rsid w:val="003A2124"/>
    <w:rsid w:val="00430580"/>
    <w:rsid w:val="00436275"/>
    <w:rsid w:val="004401F8"/>
    <w:rsid w:val="004901A6"/>
    <w:rsid w:val="004D0ED9"/>
    <w:rsid w:val="004E208C"/>
    <w:rsid w:val="00530136"/>
    <w:rsid w:val="00606C01"/>
    <w:rsid w:val="00650476"/>
    <w:rsid w:val="0066549D"/>
    <w:rsid w:val="006874E5"/>
    <w:rsid w:val="006E2376"/>
    <w:rsid w:val="006F6B10"/>
    <w:rsid w:val="007564F9"/>
    <w:rsid w:val="007A4785"/>
    <w:rsid w:val="007A7396"/>
    <w:rsid w:val="007E6C95"/>
    <w:rsid w:val="00834857"/>
    <w:rsid w:val="008671B3"/>
    <w:rsid w:val="00917DB2"/>
    <w:rsid w:val="00942554"/>
    <w:rsid w:val="009F5829"/>
    <w:rsid w:val="00A6361F"/>
    <w:rsid w:val="00A63BA5"/>
    <w:rsid w:val="00A96F71"/>
    <w:rsid w:val="00AB2A0D"/>
    <w:rsid w:val="00B36FE9"/>
    <w:rsid w:val="00B73B80"/>
    <w:rsid w:val="00BA4A2F"/>
    <w:rsid w:val="00BB7EA9"/>
    <w:rsid w:val="00BE1EED"/>
    <w:rsid w:val="00BE2FA8"/>
    <w:rsid w:val="00C325ED"/>
    <w:rsid w:val="00CF4765"/>
    <w:rsid w:val="00CF7224"/>
    <w:rsid w:val="00D2354A"/>
    <w:rsid w:val="00D2776C"/>
    <w:rsid w:val="00D61F37"/>
    <w:rsid w:val="00D914B3"/>
    <w:rsid w:val="00DE2103"/>
    <w:rsid w:val="00DF0387"/>
    <w:rsid w:val="00EB2599"/>
    <w:rsid w:val="00F0018F"/>
    <w:rsid w:val="00FD6C3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2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2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natto\Desktop\&#1606;&#1605;&#1608;&#1584;&#1580;%20&#1582;&#1591;&#1575;&#1576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BE9F-A653-40A4-BC5E-F44E54D3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.dotx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mdnatto</dc:creator>
  <cp:lastModifiedBy>Sameer Sulaiman Ahmad Natto</cp:lastModifiedBy>
  <cp:revision>10</cp:revision>
  <cp:lastPrinted>2016-06-13T11:14:00Z</cp:lastPrinted>
  <dcterms:created xsi:type="dcterms:W3CDTF">2016-06-07T11:18:00Z</dcterms:created>
  <dcterms:modified xsi:type="dcterms:W3CDTF">2016-06-13T11:14:00Z</dcterms:modified>
</cp:coreProperties>
</file>