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 w:hint="cs"/>
        </w:rPr>
      </w:pPr>
    </w:p>
    <w:p w:rsidR="006553F8" w:rsidRDefault="006553F8" w:rsidP="007E6C95">
      <w:pPr>
        <w:spacing w:line="240" w:lineRule="auto"/>
        <w:contextualSpacing/>
        <w:jc w:val="center"/>
        <w:rPr>
          <w:rFonts w:ascii="Times New Roman" w:hAnsi="Times New Roman" w:cs="AL-Mohanad"/>
          <w:rtl/>
        </w:rPr>
      </w:pPr>
    </w:p>
    <w:p w:rsidR="00C325ED" w:rsidRPr="007E6C95" w:rsidRDefault="0074196A" w:rsidP="00C326D2">
      <w:pPr>
        <w:spacing w:line="240" w:lineRule="auto"/>
        <w:contextualSpacing/>
        <w:jc w:val="center"/>
        <w:rPr>
          <w:rFonts w:ascii="Times New Roman" w:hAnsi="Times New Roman" w:cs="AL-Mohanad"/>
        </w:rPr>
      </w:pPr>
      <w:r>
        <w:rPr>
          <w:rFonts w:ascii="Times New Roman" w:hAnsi="Times New Roman" w:cs="AL-Mohanad" w:hint="cs"/>
          <w:rtl/>
        </w:rPr>
        <w:t>أسماء الط</w:t>
      </w:r>
      <w:r w:rsidR="00C326D2">
        <w:rPr>
          <w:rFonts w:ascii="Times New Roman" w:hAnsi="Times New Roman" w:cs="AL-Mohanad" w:hint="cs"/>
          <w:rtl/>
        </w:rPr>
        <w:t>لاب</w:t>
      </w:r>
      <w:r>
        <w:rPr>
          <w:rFonts w:ascii="Times New Roman" w:hAnsi="Times New Roman" w:cs="AL-Mohanad" w:hint="cs"/>
          <w:rtl/>
        </w:rPr>
        <w:t xml:space="preserve"> المحو</w:t>
      </w:r>
      <w:r w:rsidR="00C326D2">
        <w:rPr>
          <w:rFonts w:ascii="Times New Roman" w:hAnsi="Times New Roman" w:cs="AL-Mohanad" w:hint="cs"/>
          <w:rtl/>
        </w:rPr>
        <w:t>لين</w:t>
      </w:r>
      <w:r>
        <w:rPr>
          <w:rFonts w:ascii="Times New Roman" w:hAnsi="Times New Roman" w:cs="AL-Mohanad" w:hint="cs"/>
          <w:rtl/>
        </w:rPr>
        <w:t xml:space="preserve"> لقسم ال</w:t>
      </w:r>
      <w:r w:rsidR="000862E0">
        <w:rPr>
          <w:rFonts w:ascii="Times New Roman" w:hAnsi="Times New Roman" w:cs="AL-Mohanad" w:hint="cs"/>
          <w:rtl/>
        </w:rPr>
        <w:t>أحياء</w:t>
      </w:r>
      <w:r>
        <w:rPr>
          <w:rFonts w:ascii="Times New Roman" w:hAnsi="Times New Roman" w:cs="AL-Mohanad" w:hint="cs"/>
          <w:rtl/>
        </w:rPr>
        <w:t xml:space="preserve"> </w:t>
      </w:r>
    </w:p>
    <w:tbl>
      <w:tblPr>
        <w:tblStyle w:val="a6"/>
        <w:tblpPr w:leftFromText="180" w:rightFromText="180" w:vertAnchor="text" w:horzAnchor="margin" w:tblpY="149"/>
        <w:bidiVisual/>
        <w:tblW w:w="8556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236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</w:t>
            </w:r>
          </w:p>
        </w:tc>
        <w:tc>
          <w:tcPr>
            <w:tcW w:w="34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018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الملاحظات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حازم محمد زيلع</w:t>
            </w:r>
            <w:bookmarkStart w:id="0" w:name="_GoBack"/>
            <w:bookmarkEnd w:id="0"/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436000678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ممدوح بدر الخزاعي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436035036</w:t>
            </w:r>
          </w:p>
        </w:tc>
        <w:tc>
          <w:tcPr>
            <w:tcW w:w="2236" w:type="dxa"/>
            <w:vAlign w:val="center"/>
          </w:tcPr>
          <w:p w:rsidR="00077603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مسار اداري 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محمد احمد اللحياني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436035350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125952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هلال </w:t>
            </w:r>
            <w:r w:rsidR="00125952">
              <w:rPr>
                <w:rFonts w:cs="AL-Mohanad" w:hint="cs"/>
                <w:sz w:val="32"/>
                <w:szCs w:val="32"/>
                <w:rtl/>
              </w:rPr>
              <w:t>سلمان</w:t>
            </w:r>
            <w:r>
              <w:rPr>
                <w:rFonts w:cs="AL-Mohanad" w:hint="cs"/>
                <w:sz w:val="32"/>
                <w:szCs w:val="32"/>
                <w:rtl/>
              </w:rPr>
              <w:t xml:space="preserve"> المالكي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436005182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5.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رده سرحان الهذلي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436020618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6.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وليد محمد الراشدي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436000164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7.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ريان محمد الجودي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435013682</w:t>
            </w:r>
          </w:p>
        </w:tc>
        <w:tc>
          <w:tcPr>
            <w:tcW w:w="2236" w:type="dxa"/>
            <w:vAlign w:val="center"/>
          </w:tcPr>
          <w:p w:rsidR="00077603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مسار اداري</w:t>
            </w: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8.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بندر ايمن دغستاني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436008727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9.</w:t>
            </w:r>
          </w:p>
        </w:tc>
        <w:tc>
          <w:tcPr>
            <w:tcW w:w="3401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محمد فهد الأحمدي </w:t>
            </w:r>
          </w:p>
        </w:tc>
        <w:tc>
          <w:tcPr>
            <w:tcW w:w="2018" w:type="dxa"/>
            <w:vAlign w:val="center"/>
          </w:tcPr>
          <w:p w:rsidR="00077603" w:rsidRPr="008C7F50" w:rsidRDefault="007F1200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436003666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10.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عمار عدنان لمفون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436009409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11.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فراس محمود عبدالوهاب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436003733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منصور احمد الظاهري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436026375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13.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عبدالرحمن محمد معافا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436017069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14.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نافع السهلي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436005228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15.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بسام محمد حسين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436011834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16.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محمد عبدالرشيد ساعاتي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436013179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17.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انس محمد عثمان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436011783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18.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عبدالرحمن خالد صدقة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436034351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19.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محمد سمير صدقة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436039275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rPr>
          <w:trHeight w:val="546"/>
        </w:trPr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20.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ياسر محمود سليمان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436011860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21.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علاء عدنان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المروعي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436004930</w:t>
            </w:r>
          </w:p>
        </w:tc>
        <w:tc>
          <w:tcPr>
            <w:tcW w:w="2236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C325ED" w:rsidRPr="007E6C95" w:rsidRDefault="00C325ED" w:rsidP="007E6C95">
      <w:pPr>
        <w:spacing w:line="240" w:lineRule="auto"/>
        <w:contextualSpacing/>
        <w:rPr>
          <w:rFonts w:ascii="Times New Roman" w:hAnsi="Times New Roman" w:cs="AL-Mohanad"/>
        </w:rPr>
      </w:pPr>
    </w:p>
    <w:p w:rsidR="00430580" w:rsidRDefault="00430580" w:rsidP="005510EB">
      <w:pPr>
        <w:rPr>
          <w:rtl/>
        </w:rPr>
      </w:pPr>
    </w:p>
    <w:tbl>
      <w:tblPr>
        <w:tblStyle w:val="a6"/>
        <w:tblpPr w:leftFromText="180" w:rightFromText="180" w:vertAnchor="page" w:horzAnchor="margin" w:tblpXSpec="center" w:tblpY="2528"/>
        <w:bidiVisual/>
        <w:tblW w:w="8513" w:type="dxa"/>
        <w:tblLook w:val="04A0" w:firstRow="1" w:lastRow="0" w:firstColumn="1" w:lastColumn="0" w:noHBand="0" w:noVBand="1"/>
      </w:tblPr>
      <w:tblGrid>
        <w:gridCol w:w="901"/>
        <w:gridCol w:w="3401"/>
        <w:gridCol w:w="2018"/>
        <w:gridCol w:w="2193"/>
      </w:tblGrid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22.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طلال عبدالله السهيمي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436009828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23.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علوي احمد الشريف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436022388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24.</w:t>
            </w:r>
          </w:p>
        </w:tc>
        <w:tc>
          <w:tcPr>
            <w:tcW w:w="3401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فارس عبدالله عبده </w:t>
            </w:r>
          </w:p>
        </w:tc>
        <w:tc>
          <w:tcPr>
            <w:tcW w:w="2018" w:type="dxa"/>
            <w:vAlign w:val="center"/>
          </w:tcPr>
          <w:p w:rsidR="00077603" w:rsidRPr="008C7F50" w:rsidRDefault="00932936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436007512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25.</w:t>
            </w:r>
          </w:p>
        </w:tc>
        <w:tc>
          <w:tcPr>
            <w:tcW w:w="3401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حميد الحازمي </w:t>
            </w:r>
          </w:p>
        </w:tc>
        <w:tc>
          <w:tcPr>
            <w:tcW w:w="2018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436000980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26.</w:t>
            </w:r>
          </w:p>
        </w:tc>
        <w:tc>
          <w:tcPr>
            <w:tcW w:w="3401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خالد يوسف العضلي </w:t>
            </w:r>
          </w:p>
        </w:tc>
        <w:tc>
          <w:tcPr>
            <w:tcW w:w="2018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436023411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27.</w:t>
            </w:r>
          </w:p>
        </w:tc>
        <w:tc>
          <w:tcPr>
            <w:tcW w:w="3401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عطية المجنوني </w:t>
            </w:r>
          </w:p>
        </w:tc>
        <w:tc>
          <w:tcPr>
            <w:tcW w:w="2018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436021688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28.</w:t>
            </w:r>
          </w:p>
        </w:tc>
        <w:tc>
          <w:tcPr>
            <w:tcW w:w="3401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فهد الزهراني </w:t>
            </w:r>
          </w:p>
        </w:tc>
        <w:tc>
          <w:tcPr>
            <w:tcW w:w="2018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436026028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29.</w:t>
            </w:r>
          </w:p>
        </w:tc>
        <w:tc>
          <w:tcPr>
            <w:tcW w:w="3401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محمد سند العصيمي </w:t>
            </w:r>
          </w:p>
        </w:tc>
        <w:tc>
          <w:tcPr>
            <w:tcW w:w="2018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436014519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30.</w:t>
            </w:r>
          </w:p>
        </w:tc>
        <w:tc>
          <w:tcPr>
            <w:tcW w:w="3401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عبدالعزيز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تراحيب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العتيبي </w:t>
            </w:r>
          </w:p>
        </w:tc>
        <w:tc>
          <w:tcPr>
            <w:tcW w:w="2018" w:type="dxa"/>
            <w:vAlign w:val="center"/>
          </w:tcPr>
          <w:p w:rsidR="00077603" w:rsidRPr="008C7F50" w:rsidRDefault="002E573B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</w:t>
            </w:r>
            <w:r w:rsidR="00125952">
              <w:rPr>
                <w:rFonts w:cs="AL-Mohanad" w:hint="cs"/>
                <w:sz w:val="32"/>
                <w:szCs w:val="32"/>
                <w:rtl/>
              </w:rPr>
              <w:t>19432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31.</w:t>
            </w:r>
          </w:p>
        </w:tc>
        <w:tc>
          <w:tcPr>
            <w:tcW w:w="3401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عبدالفتاح ابو المجد </w:t>
            </w:r>
          </w:p>
        </w:tc>
        <w:tc>
          <w:tcPr>
            <w:tcW w:w="2018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436011337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32.</w:t>
            </w:r>
          </w:p>
        </w:tc>
        <w:tc>
          <w:tcPr>
            <w:tcW w:w="3401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اسامه عبدالرحيم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التركستاني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18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436011001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34.</w:t>
            </w:r>
          </w:p>
        </w:tc>
        <w:tc>
          <w:tcPr>
            <w:tcW w:w="3401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حسن هاني المنتصر </w:t>
            </w:r>
          </w:p>
        </w:tc>
        <w:tc>
          <w:tcPr>
            <w:tcW w:w="2018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436006713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77603" w:rsidTr="00077603">
        <w:tc>
          <w:tcPr>
            <w:tcW w:w="901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35.</w:t>
            </w:r>
          </w:p>
        </w:tc>
        <w:tc>
          <w:tcPr>
            <w:tcW w:w="3401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ممدوح مفلح الكبكبي </w:t>
            </w:r>
          </w:p>
        </w:tc>
        <w:tc>
          <w:tcPr>
            <w:tcW w:w="2018" w:type="dxa"/>
            <w:vAlign w:val="center"/>
          </w:tcPr>
          <w:p w:rsidR="00077603" w:rsidRPr="008C7F50" w:rsidRDefault="00125952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436013766</w:t>
            </w:r>
          </w:p>
        </w:tc>
        <w:tc>
          <w:tcPr>
            <w:tcW w:w="2193" w:type="dxa"/>
            <w:vAlign w:val="center"/>
          </w:tcPr>
          <w:p w:rsidR="00077603" w:rsidRDefault="00077603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34B35" w:rsidTr="00077603">
        <w:tc>
          <w:tcPr>
            <w:tcW w:w="901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36.</w:t>
            </w:r>
          </w:p>
        </w:tc>
        <w:tc>
          <w:tcPr>
            <w:tcW w:w="3401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مسعيد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الصاعدي</w:t>
            </w:r>
            <w:proofErr w:type="spellEnd"/>
          </w:p>
        </w:tc>
        <w:tc>
          <w:tcPr>
            <w:tcW w:w="2018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436029608</w:t>
            </w:r>
          </w:p>
        </w:tc>
        <w:tc>
          <w:tcPr>
            <w:tcW w:w="2193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634B35" w:rsidTr="00077603">
        <w:tc>
          <w:tcPr>
            <w:tcW w:w="901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37.</w:t>
            </w:r>
          </w:p>
        </w:tc>
        <w:tc>
          <w:tcPr>
            <w:tcW w:w="3401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احمد مساعد العميري </w:t>
            </w:r>
          </w:p>
        </w:tc>
        <w:tc>
          <w:tcPr>
            <w:tcW w:w="2018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436030726</w:t>
            </w:r>
          </w:p>
        </w:tc>
        <w:tc>
          <w:tcPr>
            <w:tcW w:w="2193" w:type="dxa"/>
            <w:vAlign w:val="center"/>
          </w:tcPr>
          <w:p w:rsidR="00634B35" w:rsidRDefault="00634B35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3E94" w:rsidTr="00077603">
        <w:tc>
          <w:tcPr>
            <w:tcW w:w="901" w:type="dxa"/>
            <w:vAlign w:val="center"/>
          </w:tcPr>
          <w:p w:rsidR="00033E94" w:rsidRDefault="00033E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38.</w:t>
            </w:r>
          </w:p>
        </w:tc>
        <w:tc>
          <w:tcPr>
            <w:tcW w:w="3401" w:type="dxa"/>
            <w:vAlign w:val="center"/>
          </w:tcPr>
          <w:p w:rsidR="00033E94" w:rsidRDefault="00033E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حسن هاني المنتصر </w:t>
            </w:r>
          </w:p>
        </w:tc>
        <w:tc>
          <w:tcPr>
            <w:tcW w:w="2018" w:type="dxa"/>
            <w:vAlign w:val="center"/>
          </w:tcPr>
          <w:p w:rsidR="00033E94" w:rsidRDefault="00033E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436006713</w:t>
            </w:r>
          </w:p>
        </w:tc>
        <w:tc>
          <w:tcPr>
            <w:tcW w:w="2193" w:type="dxa"/>
            <w:vAlign w:val="center"/>
          </w:tcPr>
          <w:p w:rsidR="00033E94" w:rsidRDefault="00033E94" w:rsidP="00077603">
            <w:pPr>
              <w:spacing w:line="240" w:lineRule="auto"/>
              <w:contextualSpacing/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7627AA" w:rsidRPr="005510EB" w:rsidRDefault="007627AA" w:rsidP="005510EB"/>
    <w:sectPr w:rsidR="007627AA" w:rsidRPr="005510EB" w:rsidSect="00C325ED">
      <w:footerReference w:type="default" r:id="rId8"/>
      <w:pgSz w:w="11906" w:h="16838"/>
      <w:pgMar w:top="1440" w:right="1800" w:bottom="1440" w:left="1800" w:header="708" w:footer="1134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E42" w:rsidRDefault="00AD1E42" w:rsidP="00C325ED">
      <w:pPr>
        <w:spacing w:after="0" w:line="240" w:lineRule="auto"/>
      </w:pPr>
      <w:r>
        <w:separator/>
      </w:r>
    </w:p>
  </w:endnote>
  <w:endnote w:type="continuationSeparator" w:id="0">
    <w:p w:rsidR="00AD1E42" w:rsidRDefault="00AD1E42" w:rsidP="00C3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5ED" w:rsidRPr="00C325ED" w:rsidRDefault="00C325ED" w:rsidP="00C325ED">
    <w:pPr>
      <w:pStyle w:val="a4"/>
      <w:rPr>
        <w:sz w:val="24"/>
        <w:szCs w:val="24"/>
      </w:rPr>
    </w:pPr>
    <w:r w:rsidRPr="00C325ED">
      <w:rPr>
        <w:rFonts w:hint="cs"/>
        <w:sz w:val="24"/>
        <w:szCs w:val="24"/>
        <w:rtl/>
      </w:rPr>
      <w:t>عبدالرحمن سندي</w:t>
    </w:r>
  </w:p>
  <w:p w:rsidR="00C325ED" w:rsidRDefault="00C325E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E42" w:rsidRDefault="00AD1E42" w:rsidP="00C325ED">
      <w:pPr>
        <w:spacing w:after="0" w:line="240" w:lineRule="auto"/>
      </w:pPr>
      <w:r>
        <w:separator/>
      </w:r>
    </w:p>
  </w:footnote>
  <w:footnote w:type="continuationSeparator" w:id="0">
    <w:p w:rsidR="00AD1E42" w:rsidRDefault="00AD1E42" w:rsidP="00C32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6A"/>
    <w:rsid w:val="00011E80"/>
    <w:rsid w:val="00033E94"/>
    <w:rsid w:val="00077603"/>
    <w:rsid w:val="000862E0"/>
    <w:rsid w:val="000957F8"/>
    <w:rsid w:val="000F459D"/>
    <w:rsid w:val="00125952"/>
    <w:rsid w:val="00170F88"/>
    <w:rsid w:val="001C5668"/>
    <w:rsid w:val="002E573B"/>
    <w:rsid w:val="0032394D"/>
    <w:rsid w:val="00395743"/>
    <w:rsid w:val="003A00FF"/>
    <w:rsid w:val="003E034F"/>
    <w:rsid w:val="00430580"/>
    <w:rsid w:val="00436275"/>
    <w:rsid w:val="004401F8"/>
    <w:rsid w:val="004901A6"/>
    <w:rsid w:val="00497A53"/>
    <w:rsid w:val="004D0ED9"/>
    <w:rsid w:val="004E208C"/>
    <w:rsid w:val="00530136"/>
    <w:rsid w:val="005510EB"/>
    <w:rsid w:val="00570BAB"/>
    <w:rsid w:val="00606C01"/>
    <w:rsid w:val="00634B35"/>
    <w:rsid w:val="00650476"/>
    <w:rsid w:val="006553F8"/>
    <w:rsid w:val="0066549D"/>
    <w:rsid w:val="006874E5"/>
    <w:rsid w:val="0074196A"/>
    <w:rsid w:val="007564F9"/>
    <w:rsid w:val="007627AA"/>
    <w:rsid w:val="007A4785"/>
    <w:rsid w:val="007E6C95"/>
    <w:rsid w:val="007F1200"/>
    <w:rsid w:val="00834857"/>
    <w:rsid w:val="00932936"/>
    <w:rsid w:val="00942554"/>
    <w:rsid w:val="009C521B"/>
    <w:rsid w:val="009F5829"/>
    <w:rsid w:val="00A63BA5"/>
    <w:rsid w:val="00A96F71"/>
    <w:rsid w:val="00AB2A0D"/>
    <w:rsid w:val="00AD1E42"/>
    <w:rsid w:val="00AE0868"/>
    <w:rsid w:val="00B11B26"/>
    <w:rsid w:val="00B36FE9"/>
    <w:rsid w:val="00B73B80"/>
    <w:rsid w:val="00BB7EA9"/>
    <w:rsid w:val="00BE2FA8"/>
    <w:rsid w:val="00C325ED"/>
    <w:rsid w:val="00C326D2"/>
    <w:rsid w:val="00CA63B0"/>
    <w:rsid w:val="00CF7224"/>
    <w:rsid w:val="00D2354A"/>
    <w:rsid w:val="00D61F37"/>
    <w:rsid w:val="00DE2103"/>
    <w:rsid w:val="00DF0387"/>
    <w:rsid w:val="00EB2599"/>
    <w:rsid w:val="00F0018F"/>
    <w:rsid w:val="00F722FF"/>
    <w:rsid w:val="00FD6C39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ED"/>
    <w:pPr>
      <w:bidi/>
      <w:spacing w:after="200" w:line="276" w:lineRule="auto"/>
    </w:pPr>
    <w:rPr>
      <w:rFonts w:ascii="Arabic Typesetting" w:hAnsi="Arabic Typesetting" w:cs="Arabic Typesetting"/>
      <w:sz w:val="36"/>
      <w:szCs w:val="36"/>
    </w:rPr>
  </w:style>
  <w:style w:type="paragraph" w:styleId="9">
    <w:name w:val="heading 9"/>
    <w:basedOn w:val="a"/>
    <w:next w:val="a"/>
    <w:link w:val="9Char"/>
    <w:unhideWhenUsed/>
    <w:qFormat/>
    <w:rsid w:val="00C325E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Char">
    <w:name w:val="عنوان 9 Char"/>
    <w:link w:val="9"/>
    <w:rsid w:val="00C325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Char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link w:val="a3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4">
    <w:name w:val="footer"/>
    <w:basedOn w:val="a"/>
    <w:link w:val="Char0"/>
    <w:uiPriority w:val="99"/>
    <w:unhideWhenUsed/>
    <w:rsid w:val="00C3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link w:val="a4"/>
    <w:uiPriority w:val="99"/>
    <w:rsid w:val="00C325ED"/>
    <w:rPr>
      <w:rFonts w:ascii="Arabic Typesetting" w:hAnsi="Arabic Typesetting" w:cs="Arabic Typesetting"/>
      <w:sz w:val="36"/>
      <w:szCs w:val="36"/>
    </w:rPr>
  </w:style>
  <w:style w:type="paragraph" w:styleId="a5">
    <w:name w:val="Balloon Text"/>
    <w:basedOn w:val="a"/>
    <w:link w:val="Char1"/>
    <w:uiPriority w:val="99"/>
    <w:semiHidden/>
    <w:unhideWhenUsed/>
    <w:rsid w:val="00C32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C325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1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51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natto\Desktop\&#1606;&#1605;&#1608;&#1584;&#1580;%20&#1582;&#1591;&#1575;&#1576;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F867-3F30-47CD-8AA8-E7FFB47F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 خطاب .dotx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mdnatto</dc:creator>
  <cp:lastModifiedBy>Sameer Sulaiman Ahmad Natto</cp:lastModifiedBy>
  <cp:revision>6</cp:revision>
  <cp:lastPrinted>2016-06-07T10:38:00Z</cp:lastPrinted>
  <dcterms:created xsi:type="dcterms:W3CDTF">2016-06-12T10:10:00Z</dcterms:created>
  <dcterms:modified xsi:type="dcterms:W3CDTF">2016-06-13T10:03:00Z</dcterms:modified>
</cp:coreProperties>
</file>