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 w:hint="cs"/>
        </w:rPr>
      </w:pPr>
    </w:p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/>
          <w:rtl/>
        </w:rPr>
      </w:pPr>
    </w:p>
    <w:p w:rsidR="00C325ED" w:rsidRPr="007E6C95" w:rsidRDefault="0074196A" w:rsidP="002F3431">
      <w:pPr>
        <w:spacing w:line="240" w:lineRule="auto"/>
        <w:contextualSpacing/>
        <w:jc w:val="center"/>
        <w:rPr>
          <w:rFonts w:ascii="Times New Roman" w:hAnsi="Times New Roman" w:cs="AL-Mohanad"/>
        </w:rPr>
      </w:pPr>
      <w:r>
        <w:rPr>
          <w:rFonts w:ascii="Times New Roman" w:hAnsi="Times New Roman" w:cs="AL-Mohanad" w:hint="cs"/>
          <w:rtl/>
        </w:rPr>
        <w:t>أسماء الط</w:t>
      </w:r>
      <w:r w:rsidR="00C326D2">
        <w:rPr>
          <w:rFonts w:ascii="Times New Roman" w:hAnsi="Times New Roman" w:cs="AL-Mohanad" w:hint="cs"/>
          <w:rtl/>
        </w:rPr>
        <w:t>لاب</w:t>
      </w:r>
      <w:r>
        <w:rPr>
          <w:rFonts w:ascii="Times New Roman" w:hAnsi="Times New Roman" w:cs="AL-Mohanad" w:hint="cs"/>
          <w:rtl/>
        </w:rPr>
        <w:t xml:space="preserve"> المحو</w:t>
      </w:r>
      <w:r w:rsidR="00C326D2">
        <w:rPr>
          <w:rFonts w:ascii="Times New Roman" w:hAnsi="Times New Roman" w:cs="AL-Mohanad" w:hint="cs"/>
          <w:rtl/>
        </w:rPr>
        <w:t>لين</w:t>
      </w:r>
      <w:r>
        <w:rPr>
          <w:rFonts w:ascii="Times New Roman" w:hAnsi="Times New Roman" w:cs="AL-Mohanad" w:hint="cs"/>
          <w:rtl/>
        </w:rPr>
        <w:t xml:space="preserve"> لقسم </w:t>
      </w:r>
      <w:r w:rsidR="002F3431">
        <w:rPr>
          <w:rFonts w:ascii="Times New Roman" w:hAnsi="Times New Roman" w:cs="AL-Mohanad" w:hint="cs"/>
          <w:rtl/>
        </w:rPr>
        <w:t>الفيزياء</w:t>
      </w:r>
      <w:r w:rsidR="004A0744">
        <w:rPr>
          <w:rFonts w:ascii="Times New Roman" w:hAnsi="Times New Roman" w:cs="AL-Mohanad" w:hint="cs"/>
          <w:rtl/>
        </w:rPr>
        <w:t xml:space="preserve"> </w:t>
      </w:r>
      <w:r>
        <w:rPr>
          <w:rFonts w:ascii="Times New Roman" w:hAnsi="Times New Roman" w:cs="AL-Mohanad" w:hint="cs"/>
          <w:rtl/>
        </w:rPr>
        <w:t xml:space="preserve"> </w:t>
      </w:r>
    </w:p>
    <w:tbl>
      <w:tblPr>
        <w:tblStyle w:val="a6"/>
        <w:tblpPr w:leftFromText="180" w:rightFromText="180" w:vertAnchor="text" w:horzAnchor="margin" w:tblpY="149"/>
        <w:bidiVisual/>
        <w:tblW w:w="8556" w:type="dxa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236"/>
      </w:tblGrid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34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018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الملاحظات</w:t>
            </w: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1.</w:t>
            </w:r>
          </w:p>
        </w:tc>
        <w:tc>
          <w:tcPr>
            <w:tcW w:w="3401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فيصل صلاح الزهراني</w:t>
            </w:r>
          </w:p>
        </w:tc>
        <w:tc>
          <w:tcPr>
            <w:tcW w:w="2018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436002926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2.</w:t>
            </w:r>
          </w:p>
        </w:tc>
        <w:tc>
          <w:tcPr>
            <w:tcW w:w="3401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عمر محمد السواط</w:t>
            </w:r>
          </w:p>
        </w:tc>
        <w:tc>
          <w:tcPr>
            <w:tcW w:w="2018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436014245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3.</w:t>
            </w:r>
          </w:p>
        </w:tc>
        <w:tc>
          <w:tcPr>
            <w:tcW w:w="3401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سامر محمد عدنان</w:t>
            </w:r>
          </w:p>
        </w:tc>
        <w:tc>
          <w:tcPr>
            <w:tcW w:w="2018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436011511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4.</w:t>
            </w:r>
          </w:p>
        </w:tc>
        <w:tc>
          <w:tcPr>
            <w:tcW w:w="3401" w:type="dxa"/>
            <w:vAlign w:val="center"/>
          </w:tcPr>
          <w:p w:rsidR="00077603" w:rsidRPr="008C7F50" w:rsidRDefault="00F2325A" w:rsidP="00125952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اسامه فهد الحارثي</w:t>
            </w:r>
          </w:p>
        </w:tc>
        <w:tc>
          <w:tcPr>
            <w:tcW w:w="2018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436039966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5.</w:t>
            </w:r>
          </w:p>
        </w:tc>
        <w:tc>
          <w:tcPr>
            <w:tcW w:w="3401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خالد سعيد العفيفي</w:t>
            </w:r>
          </w:p>
        </w:tc>
        <w:tc>
          <w:tcPr>
            <w:tcW w:w="2018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436011290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6.</w:t>
            </w:r>
          </w:p>
        </w:tc>
        <w:tc>
          <w:tcPr>
            <w:tcW w:w="3401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طارق زهير فراش</w:t>
            </w:r>
          </w:p>
        </w:tc>
        <w:tc>
          <w:tcPr>
            <w:tcW w:w="2018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436007767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7.</w:t>
            </w:r>
          </w:p>
        </w:tc>
        <w:tc>
          <w:tcPr>
            <w:tcW w:w="3401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اياد عبدالخالق الغامدي</w:t>
            </w:r>
          </w:p>
        </w:tc>
        <w:tc>
          <w:tcPr>
            <w:tcW w:w="2018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436012508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8.</w:t>
            </w:r>
          </w:p>
        </w:tc>
        <w:tc>
          <w:tcPr>
            <w:tcW w:w="3401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سهل صالح دبلول</w:t>
            </w:r>
          </w:p>
        </w:tc>
        <w:tc>
          <w:tcPr>
            <w:tcW w:w="2018" w:type="dxa"/>
            <w:vAlign w:val="center"/>
          </w:tcPr>
          <w:p w:rsidR="00077603" w:rsidRPr="008C7F50" w:rsidRDefault="00F2325A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436040265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A7CC3" w:rsidTr="00077603">
        <w:tc>
          <w:tcPr>
            <w:tcW w:w="901" w:type="dxa"/>
            <w:vAlign w:val="center"/>
          </w:tcPr>
          <w:p w:rsidR="007A7CC3" w:rsidRDefault="007A7CC3" w:rsidP="00077603">
            <w:pPr>
              <w:spacing w:line="240" w:lineRule="auto"/>
              <w:contextualSpacing/>
              <w:jc w:val="center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9.</w:t>
            </w:r>
          </w:p>
        </w:tc>
        <w:tc>
          <w:tcPr>
            <w:tcW w:w="3401" w:type="dxa"/>
            <w:vAlign w:val="center"/>
          </w:tcPr>
          <w:p w:rsidR="007A7CC3" w:rsidRDefault="007A7CC3" w:rsidP="00077603">
            <w:pPr>
              <w:spacing w:line="240" w:lineRule="auto"/>
              <w:contextualSpacing/>
              <w:jc w:val="center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محمد وليد القرشي </w:t>
            </w:r>
          </w:p>
        </w:tc>
        <w:tc>
          <w:tcPr>
            <w:tcW w:w="2018" w:type="dxa"/>
            <w:vAlign w:val="center"/>
          </w:tcPr>
          <w:p w:rsidR="007A7CC3" w:rsidRDefault="007A7CC3" w:rsidP="00077603">
            <w:pPr>
              <w:spacing w:line="240" w:lineRule="auto"/>
              <w:contextualSpacing/>
              <w:jc w:val="center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436035101</w:t>
            </w:r>
            <w:bookmarkStart w:id="0" w:name="_GoBack"/>
            <w:bookmarkEnd w:id="0"/>
          </w:p>
        </w:tc>
        <w:tc>
          <w:tcPr>
            <w:tcW w:w="2236" w:type="dxa"/>
            <w:vAlign w:val="center"/>
          </w:tcPr>
          <w:p w:rsidR="007A7CC3" w:rsidRDefault="007A7CC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325ED" w:rsidRPr="007E6C95" w:rsidRDefault="00C325ED" w:rsidP="007E6C95">
      <w:pPr>
        <w:spacing w:line="240" w:lineRule="auto"/>
        <w:contextualSpacing/>
        <w:rPr>
          <w:rFonts w:ascii="Times New Roman" w:hAnsi="Times New Roman" w:cs="AL-Mohanad"/>
        </w:rPr>
      </w:pPr>
    </w:p>
    <w:p w:rsidR="00430580" w:rsidRDefault="00430580" w:rsidP="005510EB">
      <w:pPr>
        <w:rPr>
          <w:rtl/>
        </w:rPr>
      </w:pPr>
    </w:p>
    <w:sectPr w:rsidR="00430580" w:rsidSect="00C325ED">
      <w:footerReference w:type="default" r:id="rId7"/>
      <w:pgSz w:w="11906" w:h="16838"/>
      <w:pgMar w:top="1440" w:right="1800" w:bottom="1440" w:left="1800" w:header="708" w:footer="1134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45" w:rsidRDefault="00407045" w:rsidP="00C325ED">
      <w:pPr>
        <w:spacing w:after="0" w:line="240" w:lineRule="auto"/>
      </w:pPr>
      <w:r>
        <w:separator/>
      </w:r>
    </w:p>
  </w:endnote>
  <w:endnote w:type="continuationSeparator" w:id="0">
    <w:p w:rsidR="00407045" w:rsidRDefault="00407045" w:rsidP="00C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ED" w:rsidRPr="00C325ED" w:rsidRDefault="00C325ED" w:rsidP="00C325ED">
    <w:pPr>
      <w:pStyle w:val="a4"/>
      <w:rPr>
        <w:sz w:val="24"/>
        <w:szCs w:val="24"/>
      </w:rPr>
    </w:pPr>
    <w:r w:rsidRPr="00C325ED">
      <w:rPr>
        <w:rFonts w:hint="cs"/>
        <w:sz w:val="24"/>
        <w:szCs w:val="24"/>
        <w:rtl/>
      </w:rPr>
      <w:t>عبدالرحمن سندي</w:t>
    </w:r>
  </w:p>
  <w:p w:rsidR="00C325ED" w:rsidRDefault="00C32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45" w:rsidRDefault="00407045" w:rsidP="00C325ED">
      <w:pPr>
        <w:spacing w:after="0" w:line="240" w:lineRule="auto"/>
      </w:pPr>
      <w:r>
        <w:separator/>
      </w:r>
    </w:p>
  </w:footnote>
  <w:footnote w:type="continuationSeparator" w:id="0">
    <w:p w:rsidR="00407045" w:rsidRDefault="00407045" w:rsidP="00C3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6A"/>
    <w:rsid w:val="00011E80"/>
    <w:rsid w:val="00077603"/>
    <w:rsid w:val="000862E0"/>
    <w:rsid w:val="000957F8"/>
    <w:rsid w:val="000F459D"/>
    <w:rsid w:val="00125952"/>
    <w:rsid w:val="00170F88"/>
    <w:rsid w:val="001C5668"/>
    <w:rsid w:val="001D0A40"/>
    <w:rsid w:val="002E573B"/>
    <w:rsid w:val="002F3431"/>
    <w:rsid w:val="0032394D"/>
    <w:rsid w:val="00395743"/>
    <w:rsid w:val="003A00FF"/>
    <w:rsid w:val="003E034F"/>
    <w:rsid w:val="00407045"/>
    <w:rsid w:val="00430580"/>
    <w:rsid w:val="00436275"/>
    <w:rsid w:val="004401F8"/>
    <w:rsid w:val="004901A6"/>
    <w:rsid w:val="00497A53"/>
    <w:rsid w:val="004A0744"/>
    <w:rsid w:val="004D0ED9"/>
    <w:rsid w:val="004E208C"/>
    <w:rsid w:val="00530136"/>
    <w:rsid w:val="005510EB"/>
    <w:rsid w:val="00606C01"/>
    <w:rsid w:val="00634B35"/>
    <w:rsid w:val="00650476"/>
    <w:rsid w:val="006553F8"/>
    <w:rsid w:val="0066549D"/>
    <w:rsid w:val="006874E5"/>
    <w:rsid w:val="0074196A"/>
    <w:rsid w:val="007564F9"/>
    <w:rsid w:val="007627AA"/>
    <w:rsid w:val="007A4785"/>
    <w:rsid w:val="007A7CC3"/>
    <w:rsid w:val="007E6C95"/>
    <w:rsid w:val="007F1200"/>
    <w:rsid w:val="00834857"/>
    <w:rsid w:val="00932936"/>
    <w:rsid w:val="00942554"/>
    <w:rsid w:val="009C521B"/>
    <w:rsid w:val="009F5829"/>
    <w:rsid w:val="00A63BA5"/>
    <w:rsid w:val="00A96F71"/>
    <w:rsid w:val="00AB2A0D"/>
    <w:rsid w:val="00AE0868"/>
    <w:rsid w:val="00B36FE9"/>
    <w:rsid w:val="00B73B80"/>
    <w:rsid w:val="00BB7EA9"/>
    <w:rsid w:val="00BE2FA8"/>
    <w:rsid w:val="00C325ED"/>
    <w:rsid w:val="00C326D2"/>
    <w:rsid w:val="00CA63B0"/>
    <w:rsid w:val="00CF7224"/>
    <w:rsid w:val="00D2354A"/>
    <w:rsid w:val="00D61F37"/>
    <w:rsid w:val="00D720BD"/>
    <w:rsid w:val="00DE2103"/>
    <w:rsid w:val="00DF0387"/>
    <w:rsid w:val="00EB2599"/>
    <w:rsid w:val="00F0018F"/>
    <w:rsid w:val="00F2325A"/>
    <w:rsid w:val="00F722FF"/>
    <w:rsid w:val="00FD6C39"/>
    <w:rsid w:val="00FE62E6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850E8F-0F79-4A07-B48B-0259CE06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natto\Desktop\&#1606;&#1605;&#1608;&#1584;&#1580;%20&#1582;&#1591;&#1575;&#1576;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E6A4-239C-4BE3-9DDB-B2E4E846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 .dotx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mdnatto</dc:creator>
  <cp:lastModifiedBy>Edrees O. Al sapey</cp:lastModifiedBy>
  <cp:revision>5</cp:revision>
  <cp:lastPrinted>2016-06-07T10:38:00Z</cp:lastPrinted>
  <dcterms:created xsi:type="dcterms:W3CDTF">2016-06-12T10:37:00Z</dcterms:created>
  <dcterms:modified xsi:type="dcterms:W3CDTF">2016-06-13T08:26:00Z</dcterms:modified>
</cp:coreProperties>
</file>