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/>
        </w:rPr>
      </w:pPr>
    </w:p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/>
          <w:rtl/>
        </w:rPr>
      </w:pPr>
    </w:p>
    <w:p w:rsidR="00C325ED" w:rsidRPr="007E6C95" w:rsidRDefault="0074196A" w:rsidP="00410194">
      <w:pPr>
        <w:spacing w:line="240" w:lineRule="auto"/>
        <w:contextualSpacing/>
        <w:jc w:val="center"/>
        <w:rPr>
          <w:rFonts w:ascii="Times New Roman" w:hAnsi="Times New Roman" w:cs="AL-Mohanad"/>
        </w:rPr>
      </w:pPr>
      <w:r>
        <w:rPr>
          <w:rFonts w:ascii="Times New Roman" w:hAnsi="Times New Roman" w:cs="AL-Mohanad" w:hint="cs"/>
          <w:rtl/>
        </w:rPr>
        <w:t>أسماء الط</w:t>
      </w:r>
      <w:r w:rsidR="00C326D2">
        <w:rPr>
          <w:rFonts w:ascii="Times New Roman" w:hAnsi="Times New Roman" w:cs="AL-Mohanad" w:hint="cs"/>
          <w:rtl/>
        </w:rPr>
        <w:t>لاب</w:t>
      </w:r>
      <w:r>
        <w:rPr>
          <w:rFonts w:ascii="Times New Roman" w:hAnsi="Times New Roman" w:cs="AL-Mohanad" w:hint="cs"/>
          <w:rtl/>
        </w:rPr>
        <w:t xml:space="preserve"> المحو</w:t>
      </w:r>
      <w:r w:rsidR="00C326D2">
        <w:rPr>
          <w:rFonts w:ascii="Times New Roman" w:hAnsi="Times New Roman" w:cs="AL-Mohanad" w:hint="cs"/>
          <w:rtl/>
        </w:rPr>
        <w:t>لين</w:t>
      </w:r>
      <w:r>
        <w:rPr>
          <w:rFonts w:ascii="Times New Roman" w:hAnsi="Times New Roman" w:cs="AL-Mohanad" w:hint="cs"/>
          <w:rtl/>
        </w:rPr>
        <w:t xml:space="preserve"> لقسم ال</w:t>
      </w:r>
      <w:r w:rsidR="00410194">
        <w:rPr>
          <w:rFonts w:ascii="Times New Roman" w:hAnsi="Times New Roman" w:cs="AL-Mohanad" w:hint="cs"/>
          <w:rtl/>
        </w:rPr>
        <w:t>كيمياء</w:t>
      </w:r>
    </w:p>
    <w:tbl>
      <w:tblPr>
        <w:tblStyle w:val="a6"/>
        <w:tblpPr w:leftFromText="180" w:rightFromText="180" w:vertAnchor="text" w:horzAnchor="margin" w:tblpY="149"/>
        <w:bidiVisual/>
        <w:tblW w:w="8556" w:type="dxa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236"/>
      </w:tblGrid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</w:t>
            </w:r>
          </w:p>
        </w:tc>
        <w:tc>
          <w:tcPr>
            <w:tcW w:w="34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018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الملاحظات</w:t>
            </w: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فيصل سعود الزهراني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436002553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خالد عبدالرحيم الهذلي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436009130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حسن توفيق السليماني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436015010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125952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احمد علي بخيت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436008659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عبدالعزيز فهد الهذلي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436029213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عطاف هيثم الصحاف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436008941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عبدالرحمن سعيد الغامدي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436000986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عبدالرحمن محسن العميري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436004321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مشاري محمد الصبحي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436036148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10.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زياد محسن الصاعدي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436006981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11.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ياسر عبيد الجفري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436027377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12.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فهد عامر الصاعدي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436037416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13.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عبدالعزيز عبيد المالكي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436003069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14.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proofErr w:type="gramStart"/>
            <w:r>
              <w:rPr>
                <w:rFonts w:cs="AL-Mohanad" w:hint="cs"/>
                <w:sz w:val="32"/>
                <w:szCs w:val="32"/>
                <w:rtl/>
              </w:rPr>
              <w:t>محمد  عبيد</w:t>
            </w:r>
            <w:proofErr w:type="gramEnd"/>
            <w:r>
              <w:rPr>
                <w:rFonts w:cs="AL-Mohanad" w:hint="cs"/>
                <w:sz w:val="32"/>
                <w:szCs w:val="32"/>
                <w:rtl/>
              </w:rPr>
              <w:t xml:space="preserve"> المالكي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436021654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15.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عبدالله محمد عطيف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436003088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16.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علي موسى بسيسي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436000124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17.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عمر مستور الثقفي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435009748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18.</w:t>
            </w:r>
          </w:p>
        </w:tc>
        <w:tc>
          <w:tcPr>
            <w:tcW w:w="3401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مازن امان قاسم </w:t>
            </w:r>
          </w:p>
        </w:tc>
        <w:tc>
          <w:tcPr>
            <w:tcW w:w="2018" w:type="dxa"/>
            <w:vAlign w:val="center"/>
          </w:tcPr>
          <w:p w:rsidR="00077603" w:rsidRPr="008C7F50" w:rsidRDefault="004101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436027107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05ECE" w:rsidTr="00077603">
        <w:tc>
          <w:tcPr>
            <w:tcW w:w="901" w:type="dxa"/>
            <w:vAlign w:val="center"/>
          </w:tcPr>
          <w:p w:rsidR="00605ECE" w:rsidRDefault="00605ECE" w:rsidP="00077603">
            <w:pPr>
              <w:spacing w:line="240" w:lineRule="auto"/>
              <w:contextualSpacing/>
              <w:jc w:val="center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19.</w:t>
            </w:r>
          </w:p>
        </w:tc>
        <w:tc>
          <w:tcPr>
            <w:tcW w:w="3401" w:type="dxa"/>
            <w:vAlign w:val="center"/>
          </w:tcPr>
          <w:p w:rsidR="00605ECE" w:rsidRDefault="00605ECE" w:rsidP="00077603">
            <w:pPr>
              <w:spacing w:line="240" w:lineRule="auto"/>
              <w:contextualSpacing/>
              <w:jc w:val="center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عمر سعيد المسعودي </w:t>
            </w:r>
          </w:p>
        </w:tc>
        <w:tc>
          <w:tcPr>
            <w:tcW w:w="2018" w:type="dxa"/>
            <w:vAlign w:val="center"/>
          </w:tcPr>
          <w:p w:rsidR="00605ECE" w:rsidRDefault="00605ECE" w:rsidP="00077603">
            <w:pPr>
              <w:spacing w:line="240" w:lineRule="auto"/>
              <w:contextualSpacing/>
              <w:jc w:val="center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436029170</w:t>
            </w:r>
            <w:bookmarkStart w:id="0" w:name="_GoBack"/>
            <w:bookmarkEnd w:id="0"/>
          </w:p>
        </w:tc>
        <w:tc>
          <w:tcPr>
            <w:tcW w:w="2236" w:type="dxa"/>
            <w:vAlign w:val="center"/>
          </w:tcPr>
          <w:p w:rsidR="00605ECE" w:rsidRDefault="00605ECE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7627AA" w:rsidRPr="005510EB" w:rsidRDefault="007627AA" w:rsidP="005510EB"/>
    <w:sectPr w:rsidR="007627AA" w:rsidRPr="005510EB" w:rsidSect="00C325ED">
      <w:footerReference w:type="default" r:id="rId7"/>
      <w:pgSz w:w="11906" w:h="16838"/>
      <w:pgMar w:top="1440" w:right="1800" w:bottom="1440" w:left="1800" w:header="708" w:footer="1134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1C" w:rsidRDefault="0030561C" w:rsidP="00C325ED">
      <w:pPr>
        <w:spacing w:after="0" w:line="240" w:lineRule="auto"/>
      </w:pPr>
      <w:r>
        <w:separator/>
      </w:r>
    </w:p>
  </w:endnote>
  <w:endnote w:type="continuationSeparator" w:id="0">
    <w:p w:rsidR="0030561C" w:rsidRDefault="0030561C" w:rsidP="00C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5ED" w:rsidRPr="00C325ED" w:rsidRDefault="00C325ED" w:rsidP="00C325ED">
    <w:pPr>
      <w:pStyle w:val="a4"/>
      <w:rPr>
        <w:sz w:val="24"/>
        <w:szCs w:val="24"/>
      </w:rPr>
    </w:pPr>
    <w:r w:rsidRPr="00C325ED">
      <w:rPr>
        <w:rFonts w:hint="cs"/>
        <w:sz w:val="24"/>
        <w:szCs w:val="24"/>
        <w:rtl/>
      </w:rPr>
      <w:t>عبدالرحمن سندي</w:t>
    </w:r>
  </w:p>
  <w:p w:rsidR="00C325ED" w:rsidRDefault="00C32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1C" w:rsidRDefault="0030561C" w:rsidP="00C325ED">
      <w:pPr>
        <w:spacing w:after="0" w:line="240" w:lineRule="auto"/>
      </w:pPr>
      <w:r>
        <w:separator/>
      </w:r>
    </w:p>
  </w:footnote>
  <w:footnote w:type="continuationSeparator" w:id="0">
    <w:p w:rsidR="0030561C" w:rsidRDefault="0030561C" w:rsidP="00C3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6A"/>
    <w:rsid w:val="00011E80"/>
    <w:rsid w:val="00077603"/>
    <w:rsid w:val="000862E0"/>
    <w:rsid w:val="000957F8"/>
    <w:rsid w:val="000F459D"/>
    <w:rsid w:val="00125952"/>
    <w:rsid w:val="00170F88"/>
    <w:rsid w:val="001C5668"/>
    <w:rsid w:val="002D2D25"/>
    <w:rsid w:val="002E573B"/>
    <w:rsid w:val="0030561C"/>
    <w:rsid w:val="0032394D"/>
    <w:rsid w:val="00395743"/>
    <w:rsid w:val="003A00FF"/>
    <w:rsid w:val="003C47FA"/>
    <w:rsid w:val="003E034F"/>
    <w:rsid w:val="00410194"/>
    <w:rsid w:val="00430580"/>
    <w:rsid w:val="00436275"/>
    <w:rsid w:val="004401F8"/>
    <w:rsid w:val="004901A6"/>
    <w:rsid w:val="00497A53"/>
    <w:rsid w:val="004D0ED9"/>
    <w:rsid w:val="004E208C"/>
    <w:rsid w:val="00530136"/>
    <w:rsid w:val="005510EB"/>
    <w:rsid w:val="00605ECE"/>
    <w:rsid w:val="00606C01"/>
    <w:rsid w:val="00650476"/>
    <w:rsid w:val="006553F8"/>
    <w:rsid w:val="0066549D"/>
    <w:rsid w:val="006874E5"/>
    <w:rsid w:val="0074196A"/>
    <w:rsid w:val="007564F9"/>
    <w:rsid w:val="007627AA"/>
    <w:rsid w:val="007A4785"/>
    <w:rsid w:val="007E6C95"/>
    <w:rsid w:val="007F1200"/>
    <w:rsid w:val="00834857"/>
    <w:rsid w:val="008522FE"/>
    <w:rsid w:val="00932936"/>
    <w:rsid w:val="00942554"/>
    <w:rsid w:val="009F5829"/>
    <w:rsid w:val="00A63BA5"/>
    <w:rsid w:val="00A96F71"/>
    <w:rsid w:val="00AB2A0D"/>
    <w:rsid w:val="00AE0868"/>
    <w:rsid w:val="00B36FE9"/>
    <w:rsid w:val="00B73B80"/>
    <w:rsid w:val="00BB7EA9"/>
    <w:rsid w:val="00BE2FA8"/>
    <w:rsid w:val="00C325ED"/>
    <w:rsid w:val="00C326D2"/>
    <w:rsid w:val="00CF7224"/>
    <w:rsid w:val="00D2354A"/>
    <w:rsid w:val="00D61F37"/>
    <w:rsid w:val="00DE2103"/>
    <w:rsid w:val="00DF0387"/>
    <w:rsid w:val="00EB2599"/>
    <w:rsid w:val="00F0018F"/>
    <w:rsid w:val="00FD6C39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C9F6FA-967A-43D9-8F73-DCB0B644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natto\Desktop\&#1606;&#1605;&#1608;&#1584;&#1580;%20&#1582;&#1591;&#1575;&#1576;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DB36-7388-4159-9ED0-3C262D95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خطاب .dotx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mdnatto</dc:creator>
  <cp:lastModifiedBy>Edrees O. Al sapey</cp:lastModifiedBy>
  <cp:revision>3</cp:revision>
  <cp:lastPrinted>2016-06-07T10:38:00Z</cp:lastPrinted>
  <dcterms:created xsi:type="dcterms:W3CDTF">2016-06-12T11:08:00Z</dcterms:created>
  <dcterms:modified xsi:type="dcterms:W3CDTF">2016-06-13T08:52:00Z</dcterms:modified>
</cp:coreProperties>
</file>