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40" w:rsidRPr="00F561B8" w:rsidRDefault="005E73F3" w:rsidP="00F561B8">
      <w:pPr>
        <w:jc w:val="center"/>
        <w:rPr>
          <w:rFonts w:cs="AL-Mohanad Bold"/>
          <w:sz w:val="36"/>
          <w:szCs w:val="36"/>
          <w:rtl/>
        </w:rPr>
      </w:pPr>
      <w:r w:rsidRPr="005E73F3">
        <w:rPr>
          <w:rFonts w:cs="AL-Mohanad Bold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1953A" wp14:editId="2ED6A11F">
                <wp:simplePos x="0" y="0"/>
                <wp:positionH relativeFrom="column">
                  <wp:posOffset>2224405</wp:posOffset>
                </wp:positionH>
                <wp:positionV relativeFrom="paragraph">
                  <wp:posOffset>-1099896</wp:posOffset>
                </wp:positionV>
                <wp:extent cx="1685290" cy="533628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5290" cy="533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F3" w:rsidRPr="00E6175B" w:rsidRDefault="005E73F3" w:rsidP="005E73F3">
                            <w:pPr>
                              <w:pStyle w:val="a4"/>
                              <w:jc w:val="center"/>
                              <w:rPr>
                                <w:rFonts w:cs="PT Bold Broken"/>
                                <w:sz w:val="48"/>
                                <w:szCs w:val="48"/>
                              </w:rPr>
                            </w:pPr>
                            <w:r w:rsidRPr="00E6175B">
                              <w:rPr>
                                <w:rFonts w:cs="PT Bold Broken" w:hint="cs"/>
                                <w:sz w:val="48"/>
                                <w:szCs w:val="48"/>
                                <w:rtl/>
                              </w:rPr>
                              <w:t xml:space="preserve">إعلان مناقشة </w:t>
                            </w:r>
                          </w:p>
                          <w:p w:rsidR="005E73F3" w:rsidRDefault="005E73F3" w:rsidP="005E73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1953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75.15pt;margin-top:-86.6pt;width:132.7pt;height:4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" filled="f" stroked="f">
                <v:textbox>
                  <w:txbxContent>
                    <w:p w:rsidR="005E73F3" w:rsidRPr="00E6175B" w:rsidRDefault="005E73F3" w:rsidP="005E73F3">
                      <w:pPr>
                        <w:pStyle w:val="a4"/>
                        <w:jc w:val="center"/>
                        <w:rPr>
                          <w:rFonts w:cs="PT Bold Broken"/>
                          <w:sz w:val="48"/>
                          <w:szCs w:val="48"/>
                        </w:rPr>
                      </w:pPr>
                      <w:r w:rsidRPr="00E6175B">
                        <w:rPr>
                          <w:rFonts w:cs="PT Bold Broken" w:hint="cs"/>
                          <w:sz w:val="48"/>
                          <w:szCs w:val="48"/>
                          <w:rtl/>
                        </w:rPr>
                        <w:t xml:space="preserve">إعلان مناقشة </w:t>
                      </w:r>
                    </w:p>
                    <w:p w:rsidR="005E73F3" w:rsidRDefault="005E73F3" w:rsidP="005E73F3"/>
                  </w:txbxContent>
                </v:textbox>
              </v:shape>
            </w:pict>
          </mc:Fallback>
        </mc:AlternateContent>
      </w:r>
      <w:r>
        <w:rPr>
          <w:rFonts w:cs="AL-Mohanad Bold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36FE9E" wp14:editId="46D2DC13">
                <wp:simplePos x="0" y="0"/>
                <wp:positionH relativeFrom="column">
                  <wp:posOffset>739013</wp:posOffset>
                </wp:positionH>
                <wp:positionV relativeFrom="paragraph">
                  <wp:posOffset>-1261262</wp:posOffset>
                </wp:positionV>
                <wp:extent cx="4768850" cy="753110"/>
                <wp:effectExtent l="0" t="0" r="12700" b="27940"/>
                <wp:wrapNone/>
                <wp:docPr id="2" name="شريط إلى ا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75311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A98FF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2" o:spid="_x0000_s1026" type="#_x0000_t53" style="position:absolute;left:0;text-align:left;margin-left:58.2pt;margin-top:-99.3pt;width:375.5pt;height:5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" adj=",3600" fillcolor="white [3201]" strokecolor="#c0504d [3205]" strokeweight="2pt"/>
            </w:pict>
          </mc:Fallback>
        </mc:AlternateContent>
      </w:r>
      <w:r w:rsidR="00F561B8" w:rsidRPr="00F561B8">
        <w:rPr>
          <w:rFonts w:cs="AL-Mohanad Bold" w:hint="cs"/>
          <w:sz w:val="36"/>
          <w:szCs w:val="36"/>
          <w:rtl/>
        </w:rPr>
        <w:t>تعلن كلية التربية عن تحديد موعد مناقشة الطالبة</w:t>
      </w:r>
    </w:p>
    <w:p w:rsidR="00F561B8" w:rsidRPr="002C7060" w:rsidRDefault="002C7060" w:rsidP="00025742">
      <w:pPr>
        <w:jc w:val="center"/>
        <w:rPr>
          <w:rFonts w:cs="AdvertisingBold"/>
          <w:sz w:val="32"/>
          <w:szCs w:val="32"/>
        </w:rPr>
      </w:pPr>
      <w:r w:rsidRPr="002C7060">
        <w:rPr>
          <w:rFonts w:cs="AdvertisingBold" w:hint="cs"/>
          <w:sz w:val="32"/>
          <w:szCs w:val="32"/>
          <w:rtl/>
        </w:rPr>
        <w:t>الاسم:</w:t>
      </w:r>
      <w:r w:rsidR="00F561B8" w:rsidRPr="002C7060">
        <w:rPr>
          <w:rFonts w:cs="AdvertisingBold" w:hint="cs"/>
          <w:sz w:val="32"/>
          <w:szCs w:val="32"/>
          <w:rtl/>
        </w:rPr>
        <w:t xml:space="preserve"> </w:t>
      </w:r>
    </w:p>
    <w:p w:rsidR="00C91F15" w:rsidRDefault="002C7060" w:rsidP="00025742">
      <w:pPr>
        <w:jc w:val="center"/>
        <w:rPr>
          <w:rFonts w:cs="AdvertisingBold"/>
          <w:b/>
          <w:bCs/>
          <w:sz w:val="32"/>
          <w:szCs w:val="32"/>
          <w:rtl/>
        </w:rPr>
      </w:pPr>
      <w:r w:rsidRPr="002C7060">
        <w:rPr>
          <w:rFonts w:cs="AdvertisingBold" w:hint="cs"/>
          <w:sz w:val="32"/>
          <w:szCs w:val="32"/>
          <w:rtl/>
        </w:rPr>
        <w:t>القسم:</w:t>
      </w:r>
      <w:r w:rsidR="00877F9F" w:rsidRPr="002C7060">
        <w:rPr>
          <w:rFonts w:cs="AdvertisingBold" w:hint="cs"/>
          <w:sz w:val="32"/>
          <w:szCs w:val="32"/>
          <w:rtl/>
        </w:rPr>
        <w:t xml:space="preserve"> علم </w:t>
      </w:r>
      <w:r w:rsidRPr="002C7060">
        <w:rPr>
          <w:rFonts w:cs="AdvertisingBold" w:hint="cs"/>
          <w:sz w:val="32"/>
          <w:szCs w:val="32"/>
          <w:rtl/>
        </w:rPr>
        <w:t>النفس</w:t>
      </w:r>
      <w:r w:rsidRPr="002C7060">
        <w:rPr>
          <w:rFonts w:cs="AdvertisingBold" w:hint="cs"/>
          <w:sz w:val="20"/>
          <w:szCs w:val="20"/>
          <w:rtl/>
        </w:rPr>
        <w:t xml:space="preserve"> </w:t>
      </w:r>
      <w:r w:rsidRPr="002C7060">
        <w:rPr>
          <w:rFonts w:cs="AdvertisingBold" w:hint="cs"/>
          <w:b/>
          <w:bCs/>
          <w:sz w:val="28"/>
          <w:szCs w:val="28"/>
          <w:rtl/>
        </w:rPr>
        <w:t>/</w:t>
      </w:r>
      <w:r w:rsidRPr="002C7060">
        <w:rPr>
          <w:rFonts w:cs="AdvertisingBold" w:hint="cs"/>
          <w:b/>
          <w:bCs/>
          <w:sz w:val="48"/>
          <w:szCs w:val="48"/>
          <w:rtl/>
        </w:rPr>
        <w:t xml:space="preserve"> </w:t>
      </w:r>
    </w:p>
    <w:p w:rsidR="00F561B8" w:rsidRPr="002C7060" w:rsidRDefault="0032654E" w:rsidP="00025742">
      <w:pPr>
        <w:jc w:val="center"/>
        <w:rPr>
          <w:rFonts w:cs="AL-Mohanad Bold"/>
          <w:b/>
          <w:bCs/>
          <w:sz w:val="40"/>
          <w:szCs w:val="40"/>
          <w:u w:val="single"/>
        </w:rPr>
      </w:pPr>
      <w:r w:rsidRPr="002C7060">
        <w:rPr>
          <w:rFonts w:cs="AL-Mohanad Bold" w:hint="cs"/>
          <w:b/>
          <w:bCs/>
          <w:sz w:val="40"/>
          <w:szCs w:val="40"/>
          <w:u w:val="single"/>
          <w:rtl/>
        </w:rPr>
        <w:t xml:space="preserve">لنيل درجة </w:t>
      </w:r>
    </w:p>
    <w:p w:rsidR="00E6175B" w:rsidRPr="002C7060" w:rsidRDefault="00E6175B" w:rsidP="00E6175B">
      <w:pPr>
        <w:jc w:val="center"/>
        <w:rPr>
          <w:rFonts w:cs="AL-Mohanad Bold"/>
          <w:b/>
          <w:bCs/>
          <w:sz w:val="40"/>
          <w:szCs w:val="40"/>
          <w:u w:val="single"/>
          <w:rtl/>
        </w:rPr>
      </w:pPr>
      <w:r w:rsidRPr="002C7060">
        <w:rPr>
          <w:rFonts w:cs="AL-Mohanad Bold" w:hint="cs"/>
          <w:b/>
          <w:bCs/>
          <w:sz w:val="40"/>
          <w:szCs w:val="40"/>
          <w:u w:val="single"/>
          <w:rtl/>
        </w:rPr>
        <w:t xml:space="preserve">لبحث عنوانه </w:t>
      </w:r>
    </w:p>
    <w:p w:rsidR="00E6175B" w:rsidRPr="00982B86" w:rsidRDefault="00571CC7" w:rsidP="00025742">
      <w:pPr>
        <w:jc w:val="center"/>
        <w:rPr>
          <w:rFonts w:cs="AL-Mohanad Bold"/>
          <w:b/>
          <w:bCs/>
          <w:sz w:val="40"/>
          <w:szCs w:val="40"/>
          <w:rtl/>
        </w:rPr>
      </w:pPr>
      <w:r>
        <w:rPr>
          <w:rFonts w:cs="AL-Mohanad Bold" w:hint="cs"/>
          <w:b/>
          <w:bCs/>
          <w:sz w:val="40"/>
          <w:szCs w:val="40"/>
          <w:rtl/>
        </w:rPr>
        <w:t>(</w:t>
      </w:r>
      <w:r w:rsidR="00025742">
        <w:rPr>
          <w:rFonts w:cs="AL-Mohanad Bold" w:hint="cs"/>
          <w:b/>
          <w:bCs/>
          <w:sz w:val="40"/>
          <w:szCs w:val="40"/>
          <w:rtl/>
        </w:rPr>
        <w:t xml:space="preserve">      </w:t>
      </w:r>
      <w:r w:rsidR="00380FB0">
        <w:rPr>
          <w:rFonts w:cs="AL-Mohanad Bold" w:hint="cs"/>
          <w:b/>
          <w:bCs/>
          <w:sz w:val="40"/>
          <w:szCs w:val="40"/>
          <w:rtl/>
        </w:rPr>
        <w:t>)</w:t>
      </w:r>
    </w:p>
    <w:p w:rsidR="005D1166" w:rsidRDefault="00E6175B" w:rsidP="005D1166">
      <w:pPr>
        <w:jc w:val="center"/>
        <w:rPr>
          <w:rFonts w:cs="AL-Mohanad Bold"/>
          <w:b/>
          <w:bCs/>
          <w:sz w:val="36"/>
          <w:szCs w:val="36"/>
          <w:u w:val="single"/>
          <w:rtl/>
        </w:rPr>
      </w:pPr>
      <w:r>
        <w:rPr>
          <w:rFonts w:cs="AL-Mohanad Bold" w:hint="cs"/>
          <w:b/>
          <w:bCs/>
          <w:sz w:val="36"/>
          <w:szCs w:val="36"/>
          <w:u w:val="single"/>
          <w:rtl/>
        </w:rPr>
        <w:t xml:space="preserve">وتشكلت اللجنة العلمية من </w:t>
      </w:r>
    </w:p>
    <w:p w:rsidR="00123F32" w:rsidRPr="00123F32" w:rsidRDefault="008946E0" w:rsidP="00025742">
      <w:pPr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123F32">
        <w:rPr>
          <w:rFonts w:cs="AdvertisingBold" w:hint="cs"/>
          <w:b/>
          <w:bCs/>
          <w:sz w:val="28"/>
          <w:szCs w:val="28"/>
          <w:rtl/>
        </w:rPr>
        <w:t xml:space="preserve">                                   </w:t>
      </w:r>
      <w:r w:rsidR="00BF0C26">
        <w:rPr>
          <w:rFonts w:cs="AdvertisingBold" w:hint="cs"/>
          <w:b/>
          <w:bCs/>
          <w:sz w:val="28"/>
          <w:szCs w:val="28"/>
          <w:rtl/>
        </w:rPr>
        <w:t>سعادة</w:t>
      </w:r>
      <w:r w:rsidR="008464BB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5D1166" w:rsidRPr="005D1166">
        <w:rPr>
          <w:rFonts w:cs="AdvertisingBold" w:hint="cs"/>
          <w:b/>
          <w:bCs/>
          <w:sz w:val="28"/>
          <w:szCs w:val="28"/>
          <w:rtl/>
        </w:rPr>
        <w:t>د</w:t>
      </w:r>
      <w:r w:rsidR="00025742">
        <w:rPr>
          <w:rFonts w:cs="AdvertisingBold" w:hint="cs"/>
          <w:b/>
          <w:bCs/>
          <w:sz w:val="28"/>
          <w:szCs w:val="28"/>
          <w:rtl/>
        </w:rPr>
        <w:t xml:space="preserve">               </w:t>
      </w:r>
      <w:r w:rsidR="00BF0201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025742">
        <w:rPr>
          <w:rFonts w:cs="AdvertisingBold" w:hint="cs"/>
          <w:b/>
          <w:bCs/>
          <w:sz w:val="28"/>
          <w:szCs w:val="28"/>
          <w:rtl/>
        </w:rPr>
        <w:t xml:space="preserve">                            </w:t>
      </w:r>
      <w:proofErr w:type="gramStart"/>
      <w:r w:rsidR="00025742">
        <w:rPr>
          <w:rFonts w:cs="AdvertisingBold" w:hint="cs"/>
          <w:b/>
          <w:bCs/>
          <w:sz w:val="28"/>
          <w:szCs w:val="28"/>
          <w:rtl/>
        </w:rPr>
        <w:t xml:space="preserve">   </w:t>
      </w:r>
      <w:r w:rsidR="00123F32">
        <w:rPr>
          <w:rFonts w:cs="AdvertisingBold" w:hint="cs"/>
          <w:b/>
          <w:bCs/>
          <w:sz w:val="28"/>
          <w:szCs w:val="28"/>
          <w:rtl/>
        </w:rPr>
        <w:t>(</w:t>
      </w:r>
      <w:proofErr w:type="gramEnd"/>
      <w:r w:rsidR="00123F32">
        <w:rPr>
          <w:rFonts w:cs="AdvertisingBold" w:hint="cs"/>
          <w:b/>
          <w:bCs/>
          <w:sz w:val="28"/>
          <w:szCs w:val="28"/>
          <w:rtl/>
        </w:rPr>
        <w:t xml:space="preserve"> مقرراَ )</w:t>
      </w:r>
      <w:r>
        <w:rPr>
          <w:rFonts w:cs="AdvertisingBold" w:hint="cs"/>
          <w:b/>
          <w:bCs/>
          <w:sz w:val="28"/>
          <w:szCs w:val="28"/>
          <w:rtl/>
        </w:rPr>
        <w:t xml:space="preserve">               </w:t>
      </w:r>
    </w:p>
    <w:p w:rsidR="005D1166" w:rsidRPr="005D1166" w:rsidRDefault="00123F32" w:rsidP="00025742">
      <w:pPr>
        <w:rPr>
          <w:rFonts w:cs="AdvertisingBold"/>
          <w:b/>
          <w:bCs/>
          <w:sz w:val="28"/>
          <w:szCs w:val="28"/>
          <w:rtl/>
        </w:rPr>
      </w:pPr>
      <w:r>
        <w:rPr>
          <w:rFonts w:cs="AdvertisingBold" w:hint="cs"/>
          <w:b/>
          <w:bCs/>
          <w:sz w:val="28"/>
          <w:szCs w:val="28"/>
          <w:rtl/>
        </w:rPr>
        <w:t xml:space="preserve">                                   سعادة د</w:t>
      </w:r>
      <w:r w:rsidR="00571CC7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025742">
        <w:rPr>
          <w:rFonts w:cs="AdvertisingBold" w:hint="cs"/>
          <w:b/>
          <w:bCs/>
          <w:sz w:val="28"/>
          <w:szCs w:val="28"/>
          <w:rtl/>
        </w:rPr>
        <w:t xml:space="preserve">                              </w:t>
      </w:r>
      <w:r w:rsidR="00BF6CFB">
        <w:rPr>
          <w:rFonts w:cs="AdvertisingBold" w:hint="cs"/>
          <w:b/>
          <w:bCs/>
          <w:sz w:val="28"/>
          <w:szCs w:val="28"/>
          <w:rtl/>
        </w:rPr>
        <w:t xml:space="preserve">   </w:t>
      </w:r>
      <w:r w:rsidR="00025742">
        <w:rPr>
          <w:rFonts w:cs="AdvertisingBold" w:hint="cs"/>
          <w:b/>
          <w:bCs/>
          <w:sz w:val="28"/>
          <w:szCs w:val="28"/>
          <w:rtl/>
        </w:rPr>
        <w:t xml:space="preserve">         </w:t>
      </w:r>
      <w:proofErr w:type="gramStart"/>
      <w:r w:rsidR="00025742">
        <w:rPr>
          <w:rFonts w:cs="AdvertisingBold" w:hint="cs"/>
          <w:b/>
          <w:bCs/>
          <w:sz w:val="28"/>
          <w:szCs w:val="28"/>
          <w:rtl/>
        </w:rPr>
        <w:t xml:space="preserve">   </w:t>
      </w:r>
      <w:r w:rsidR="00951DD6">
        <w:rPr>
          <w:rFonts w:cs="AdvertisingBold" w:hint="cs"/>
          <w:b/>
          <w:bCs/>
          <w:sz w:val="28"/>
          <w:szCs w:val="28"/>
          <w:rtl/>
        </w:rPr>
        <w:t>(</w:t>
      </w:r>
      <w:proofErr w:type="gramEnd"/>
      <w:r w:rsidR="00951DD6">
        <w:rPr>
          <w:rFonts w:cs="AdvertisingBold" w:hint="cs"/>
          <w:b/>
          <w:bCs/>
          <w:sz w:val="28"/>
          <w:szCs w:val="28"/>
          <w:rtl/>
        </w:rPr>
        <w:t>مناقش</w:t>
      </w:r>
      <w:r w:rsidR="00694488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Pr="005D1166">
        <w:rPr>
          <w:rFonts w:cs="AdvertisingBold" w:hint="cs"/>
          <w:b/>
          <w:bCs/>
          <w:sz w:val="28"/>
          <w:szCs w:val="28"/>
          <w:rtl/>
        </w:rPr>
        <w:t>)</w:t>
      </w:r>
      <w:r>
        <w:rPr>
          <w:rFonts w:cs="AdvertisingBold" w:hint="cs"/>
          <w:b/>
          <w:bCs/>
          <w:sz w:val="28"/>
          <w:szCs w:val="28"/>
          <w:rtl/>
        </w:rPr>
        <w:t xml:space="preserve">                              </w:t>
      </w:r>
    </w:p>
    <w:p w:rsidR="00123F32" w:rsidRDefault="00123F32" w:rsidP="00025742">
      <w:pPr>
        <w:rPr>
          <w:rFonts w:cs="AdvertisingBold"/>
          <w:b/>
          <w:bCs/>
          <w:sz w:val="28"/>
          <w:szCs w:val="28"/>
          <w:rtl/>
        </w:rPr>
      </w:pPr>
      <w:r>
        <w:rPr>
          <w:rFonts w:cs="AdvertisingBold" w:hint="cs"/>
          <w:b/>
          <w:bCs/>
          <w:sz w:val="28"/>
          <w:szCs w:val="28"/>
          <w:rtl/>
        </w:rPr>
        <w:t xml:space="preserve">                                 </w:t>
      </w:r>
      <w:proofErr w:type="gramStart"/>
      <w:r w:rsidRPr="005D1166">
        <w:rPr>
          <w:rFonts w:cs="AdvertisingBold" w:hint="cs"/>
          <w:b/>
          <w:bCs/>
          <w:sz w:val="28"/>
          <w:szCs w:val="28"/>
          <w:rtl/>
        </w:rPr>
        <w:t xml:space="preserve">سعادة </w:t>
      </w:r>
      <w:r w:rsidR="00025742">
        <w:rPr>
          <w:rFonts w:cs="AdvertisingBold" w:hint="cs"/>
          <w:b/>
          <w:bCs/>
          <w:sz w:val="28"/>
          <w:szCs w:val="28"/>
          <w:rtl/>
        </w:rPr>
        <w:t xml:space="preserve"> د.</w:t>
      </w:r>
      <w:proofErr w:type="gramEnd"/>
      <w:r w:rsidR="00025742">
        <w:rPr>
          <w:rFonts w:cs="AdvertisingBold" w:hint="cs"/>
          <w:b/>
          <w:bCs/>
          <w:sz w:val="28"/>
          <w:szCs w:val="28"/>
          <w:rtl/>
        </w:rPr>
        <w:t xml:space="preserve">                          </w:t>
      </w:r>
      <w:r w:rsidR="00951DD6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0F36B5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8C516F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694488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BF0201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BF6CFB">
        <w:rPr>
          <w:rFonts w:cs="AdvertisingBold" w:hint="cs"/>
          <w:b/>
          <w:bCs/>
          <w:sz w:val="28"/>
          <w:szCs w:val="28"/>
          <w:rtl/>
        </w:rPr>
        <w:t xml:space="preserve">   </w:t>
      </w:r>
      <w:r w:rsidR="00025742">
        <w:rPr>
          <w:rFonts w:cs="AdvertisingBold" w:hint="cs"/>
          <w:b/>
          <w:bCs/>
          <w:sz w:val="28"/>
          <w:szCs w:val="28"/>
          <w:rtl/>
        </w:rPr>
        <w:t xml:space="preserve">        </w:t>
      </w:r>
      <w:r w:rsidR="00BF6CFB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951DD6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="00B466DF">
        <w:rPr>
          <w:rFonts w:cs="AdvertisingBold" w:hint="cs"/>
          <w:b/>
          <w:bCs/>
          <w:sz w:val="28"/>
          <w:szCs w:val="28"/>
          <w:rtl/>
        </w:rPr>
        <w:t>(</w:t>
      </w:r>
      <w:proofErr w:type="gramStart"/>
      <w:r w:rsidR="00B466DF">
        <w:rPr>
          <w:rFonts w:cs="AdvertisingBold" w:hint="cs"/>
          <w:b/>
          <w:bCs/>
          <w:sz w:val="28"/>
          <w:szCs w:val="28"/>
          <w:rtl/>
        </w:rPr>
        <w:t xml:space="preserve">مناقش </w:t>
      </w:r>
      <w:r w:rsidR="00694488">
        <w:rPr>
          <w:rFonts w:cs="AdvertisingBold" w:hint="cs"/>
          <w:b/>
          <w:bCs/>
          <w:sz w:val="28"/>
          <w:szCs w:val="28"/>
          <w:rtl/>
        </w:rPr>
        <w:t xml:space="preserve"> </w:t>
      </w:r>
      <w:r w:rsidRPr="005D1166">
        <w:rPr>
          <w:rFonts w:cs="AdvertisingBold" w:hint="cs"/>
          <w:b/>
          <w:bCs/>
          <w:sz w:val="28"/>
          <w:szCs w:val="28"/>
          <w:rtl/>
        </w:rPr>
        <w:t>)</w:t>
      </w:r>
      <w:proofErr w:type="gramEnd"/>
    </w:p>
    <w:p w:rsidR="00B466DF" w:rsidRPr="005D1166" w:rsidRDefault="00B466DF" w:rsidP="00025742">
      <w:pPr>
        <w:rPr>
          <w:rFonts w:cs="AdvertisingBold"/>
          <w:b/>
          <w:bCs/>
          <w:sz w:val="28"/>
          <w:szCs w:val="28"/>
          <w:rtl/>
        </w:rPr>
      </w:pPr>
      <w:r>
        <w:rPr>
          <w:rFonts w:cs="AdvertisingBold" w:hint="cs"/>
          <w:b/>
          <w:bCs/>
          <w:sz w:val="28"/>
          <w:szCs w:val="28"/>
          <w:rtl/>
        </w:rPr>
        <w:t xml:space="preserve">                                سعادة د. </w:t>
      </w:r>
      <w:r w:rsidR="00025742">
        <w:rPr>
          <w:rFonts w:cs="AdvertisingBold" w:hint="cs"/>
          <w:b/>
          <w:bCs/>
          <w:sz w:val="28"/>
          <w:szCs w:val="28"/>
          <w:rtl/>
        </w:rPr>
        <w:t xml:space="preserve">                                  </w:t>
      </w:r>
      <w:r>
        <w:rPr>
          <w:rFonts w:cs="AdvertisingBold" w:hint="cs"/>
          <w:b/>
          <w:bCs/>
          <w:sz w:val="28"/>
          <w:szCs w:val="28"/>
          <w:rtl/>
        </w:rPr>
        <w:t>(مناقش احتياط)</w:t>
      </w:r>
    </w:p>
    <w:p w:rsidR="00E6175B" w:rsidRPr="001C663E" w:rsidRDefault="00123F32" w:rsidP="00CB245E">
      <w:pPr>
        <w:rPr>
          <w:rFonts w:cs="AL-Mohanad Bold"/>
          <w:sz w:val="12"/>
          <w:szCs w:val="12"/>
          <w:u w:val="single"/>
        </w:rPr>
      </w:pPr>
      <w:r>
        <w:rPr>
          <w:rFonts w:cs="AdvertisingBold" w:hint="cs"/>
          <w:b/>
          <w:bCs/>
          <w:sz w:val="28"/>
          <w:szCs w:val="28"/>
          <w:rtl/>
        </w:rPr>
        <w:t xml:space="preserve">  </w:t>
      </w:r>
    </w:p>
    <w:p w:rsidR="00E6175B" w:rsidRDefault="00E6175B" w:rsidP="00025742">
      <w:pPr>
        <w:tabs>
          <w:tab w:val="left" w:pos="1735"/>
        </w:tabs>
        <w:jc w:val="center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وذلك يوم</w:t>
      </w:r>
      <w:r w:rsidR="00025742">
        <w:rPr>
          <w:rFonts w:cs="AL-Mohanad Bold" w:hint="cs"/>
          <w:sz w:val="36"/>
          <w:szCs w:val="36"/>
          <w:rtl/>
        </w:rPr>
        <w:t xml:space="preserve">       </w:t>
      </w:r>
      <w:r w:rsidR="00571CC7">
        <w:rPr>
          <w:rFonts w:cs="AL-Mohanad Bold" w:hint="cs"/>
          <w:sz w:val="36"/>
          <w:szCs w:val="36"/>
          <w:rtl/>
        </w:rPr>
        <w:t xml:space="preserve"> </w:t>
      </w:r>
      <w:r w:rsidR="000F36B5">
        <w:rPr>
          <w:rFonts w:cs="AL-Mohanad Bold" w:hint="cs"/>
          <w:sz w:val="36"/>
          <w:szCs w:val="36"/>
          <w:rtl/>
        </w:rPr>
        <w:t xml:space="preserve"> الموافق </w:t>
      </w:r>
      <w:r w:rsidR="00025742">
        <w:rPr>
          <w:rFonts w:cs="AL-Mohanad Bold" w:hint="cs"/>
          <w:sz w:val="36"/>
          <w:szCs w:val="36"/>
          <w:rtl/>
        </w:rPr>
        <w:t xml:space="preserve">    </w:t>
      </w:r>
      <w:r>
        <w:rPr>
          <w:rFonts w:cs="AL-Mohanad Bold" w:hint="cs"/>
          <w:sz w:val="36"/>
          <w:szCs w:val="36"/>
          <w:rtl/>
        </w:rPr>
        <w:t xml:space="preserve">/  </w:t>
      </w:r>
      <w:r w:rsidR="00025742">
        <w:rPr>
          <w:rFonts w:cs="AL-Mohanad Bold" w:hint="cs"/>
          <w:sz w:val="36"/>
          <w:szCs w:val="36"/>
          <w:rtl/>
        </w:rPr>
        <w:t xml:space="preserve">     </w:t>
      </w:r>
      <w:r>
        <w:rPr>
          <w:rFonts w:cs="AL-Mohanad Bold" w:hint="cs"/>
          <w:sz w:val="36"/>
          <w:szCs w:val="36"/>
          <w:rtl/>
        </w:rPr>
        <w:t>/ 143هـ</w:t>
      </w:r>
    </w:p>
    <w:p w:rsidR="00E6175B" w:rsidRDefault="00E6175B" w:rsidP="00025742">
      <w:pPr>
        <w:tabs>
          <w:tab w:val="left" w:pos="1735"/>
        </w:tabs>
        <w:jc w:val="center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في</w:t>
      </w:r>
      <w:r w:rsidR="00982B86">
        <w:rPr>
          <w:rFonts w:cs="AL-Mohanad Bold" w:hint="cs"/>
          <w:sz w:val="36"/>
          <w:szCs w:val="36"/>
          <w:rtl/>
        </w:rPr>
        <w:t xml:space="preserve"> قاعة </w:t>
      </w:r>
      <w:r w:rsidR="00025742">
        <w:rPr>
          <w:rFonts w:cs="AL-Mohanad Bold" w:hint="cs"/>
          <w:sz w:val="36"/>
          <w:szCs w:val="36"/>
          <w:rtl/>
        </w:rPr>
        <w:t xml:space="preserve">          </w:t>
      </w:r>
      <w:r>
        <w:rPr>
          <w:rFonts w:cs="AL-Mohanad Bold" w:hint="cs"/>
          <w:sz w:val="36"/>
          <w:szCs w:val="36"/>
          <w:rtl/>
        </w:rPr>
        <w:t>تمام الساعة</w:t>
      </w:r>
      <w:r w:rsidR="002C7060">
        <w:rPr>
          <w:rFonts w:cs="AL-Mohanad Bold" w:hint="cs"/>
          <w:sz w:val="36"/>
          <w:szCs w:val="36"/>
          <w:rtl/>
        </w:rPr>
        <w:t xml:space="preserve"> </w:t>
      </w:r>
      <w:r w:rsidR="00025742">
        <w:rPr>
          <w:rFonts w:cs="AL-Mohanad Bold" w:hint="cs"/>
          <w:sz w:val="36"/>
          <w:szCs w:val="36"/>
          <w:rtl/>
        </w:rPr>
        <w:t xml:space="preserve">         </w:t>
      </w:r>
      <w:bookmarkStart w:id="0" w:name="_GoBack"/>
      <w:bookmarkEnd w:id="0"/>
    </w:p>
    <w:p w:rsidR="005E73F3" w:rsidRDefault="005E73F3" w:rsidP="00E6175B">
      <w:pPr>
        <w:tabs>
          <w:tab w:val="left" w:pos="1735"/>
          <w:tab w:val="left" w:pos="2553"/>
        </w:tabs>
        <w:jc w:val="center"/>
        <w:rPr>
          <w:rFonts w:cs="AL-Mohanad Bold"/>
          <w:sz w:val="12"/>
          <w:szCs w:val="12"/>
          <w:rtl/>
        </w:rPr>
      </w:pPr>
    </w:p>
    <w:p w:rsidR="00E6175B" w:rsidRPr="002C7060" w:rsidRDefault="00E6175B" w:rsidP="00D718F3">
      <w:pPr>
        <w:tabs>
          <w:tab w:val="left" w:pos="1735"/>
          <w:tab w:val="left" w:pos="2553"/>
        </w:tabs>
        <w:jc w:val="center"/>
        <w:rPr>
          <w:rFonts w:cs="AL-Mohanad Bold"/>
          <w:sz w:val="40"/>
          <w:szCs w:val="40"/>
        </w:rPr>
      </w:pPr>
      <w:r w:rsidRPr="002C7060">
        <w:rPr>
          <w:rFonts w:cs="AL-Mohanad Bold" w:hint="cs"/>
          <w:sz w:val="40"/>
          <w:szCs w:val="40"/>
          <w:rtl/>
        </w:rPr>
        <w:t>مع تحيات وكالة كلية التربية للدراسات العليا والبحث العلمي</w:t>
      </w:r>
    </w:p>
    <w:sectPr w:rsidR="00E6175B" w:rsidRPr="002C7060" w:rsidSect="00B16E89">
      <w:footerReference w:type="default" r:id="rId8"/>
      <w:type w:val="continuous"/>
      <w:pgSz w:w="11906" w:h="16838"/>
      <w:pgMar w:top="2977" w:right="991" w:bottom="851" w:left="851" w:header="1077" w:footer="36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EB" w:rsidRDefault="005509EB" w:rsidP="00FE6A25">
      <w:pPr>
        <w:spacing w:after="0" w:line="240" w:lineRule="auto"/>
      </w:pPr>
      <w:r>
        <w:separator/>
      </w:r>
    </w:p>
  </w:endnote>
  <w:endnote w:type="continuationSeparator" w:id="0">
    <w:p w:rsidR="005509EB" w:rsidRDefault="005509EB" w:rsidP="00FE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DE" w:rsidRDefault="008E6ADE" w:rsidP="00561254">
    <w:pPr>
      <w:pStyle w:val="a5"/>
      <w:rPr>
        <w:rtl/>
      </w:rPr>
    </w:pPr>
  </w:p>
  <w:p w:rsidR="008E6ADE" w:rsidRDefault="008E6ADE" w:rsidP="00561254">
    <w:pPr>
      <w:pStyle w:val="a5"/>
      <w:rPr>
        <w:rtl/>
      </w:rPr>
    </w:pPr>
  </w:p>
  <w:p w:rsidR="005E73F3" w:rsidRPr="00C376D7" w:rsidRDefault="005E73F3" w:rsidP="005E73F3">
    <w:pPr>
      <w:spacing w:line="240" w:lineRule="auto"/>
      <w:rPr>
        <w:rFonts w:ascii="Traditional Arabic" w:hAnsi="Traditional Arabic" w:cs="Shurooq 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EB" w:rsidRDefault="005509EB" w:rsidP="00FE6A25">
      <w:pPr>
        <w:spacing w:after="0" w:line="240" w:lineRule="auto"/>
      </w:pPr>
      <w:r>
        <w:separator/>
      </w:r>
    </w:p>
  </w:footnote>
  <w:footnote w:type="continuationSeparator" w:id="0">
    <w:p w:rsidR="005509EB" w:rsidRDefault="005509EB" w:rsidP="00FE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470"/>
      </v:shape>
    </w:pict>
  </w:numPicBullet>
  <w:numPicBullet w:numPicBulletId="1">
    <w:pict>
      <v:shape id="_x0000_i1029" type="#_x0000_t75" style="width:11.25pt;height:11.25pt" o:bullet="t">
        <v:imagedata r:id="rId2" o:title="msoF483"/>
      </v:shape>
    </w:pict>
  </w:numPicBullet>
  <w:abstractNum w:abstractNumId="0" w15:restartNumberingAfterBreak="0">
    <w:nsid w:val="03806D47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BBF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0231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1C74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53FC"/>
    <w:multiLevelType w:val="hybridMultilevel"/>
    <w:tmpl w:val="7F6015EE"/>
    <w:lvl w:ilvl="0" w:tplc="040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4BD3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39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33BD8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2334"/>
    <w:multiLevelType w:val="hybridMultilevel"/>
    <w:tmpl w:val="7128A8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76970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56BF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C56EB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467D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366C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37E3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E3FC8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F7B58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EBB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AB5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21306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347FE"/>
    <w:multiLevelType w:val="hybridMultilevel"/>
    <w:tmpl w:val="AA32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5"/>
  </w:num>
  <w:num w:numId="5">
    <w:abstractNumId w:val="9"/>
  </w:num>
  <w:num w:numId="6">
    <w:abstractNumId w:val="20"/>
  </w:num>
  <w:num w:numId="7">
    <w:abstractNumId w:val="0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2"/>
  </w:num>
  <w:num w:numId="16">
    <w:abstractNumId w:val="1"/>
  </w:num>
  <w:num w:numId="17">
    <w:abstractNumId w:val="18"/>
  </w:num>
  <w:num w:numId="18">
    <w:abstractNumId w:val="14"/>
  </w:num>
  <w:num w:numId="19">
    <w:abstractNumId w:val="5"/>
  </w:num>
  <w:num w:numId="20">
    <w:abstractNumId w:val="17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59"/>
    <w:rsid w:val="00001F5B"/>
    <w:rsid w:val="00002210"/>
    <w:rsid w:val="0000232C"/>
    <w:rsid w:val="000025BC"/>
    <w:rsid w:val="000028FB"/>
    <w:rsid w:val="000034B5"/>
    <w:rsid w:val="000050BE"/>
    <w:rsid w:val="000057D6"/>
    <w:rsid w:val="000065C9"/>
    <w:rsid w:val="00010438"/>
    <w:rsid w:val="00011429"/>
    <w:rsid w:val="00011EBA"/>
    <w:rsid w:val="000137C6"/>
    <w:rsid w:val="00013FE7"/>
    <w:rsid w:val="0001513A"/>
    <w:rsid w:val="00015512"/>
    <w:rsid w:val="00015B03"/>
    <w:rsid w:val="0001628C"/>
    <w:rsid w:val="00016ACA"/>
    <w:rsid w:val="00022473"/>
    <w:rsid w:val="000234D1"/>
    <w:rsid w:val="000235BD"/>
    <w:rsid w:val="00023EB7"/>
    <w:rsid w:val="00025742"/>
    <w:rsid w:val="00025D2C"/>
    <w:rsid w:val="00026C84"/>
    <w:rsid w:val="000310B6"/>
    <w:rsid w:val="00031591"/>
    <w:rsid w:val="00031E94"/>
    <w:rsid w:val="000324B5"/>
    <w:rsid w:val="00035342"/>
    <w:rsid w:val="00035ED2"/>
    <w:rsid w:val="00036E12"/>
    <w:rsid w:val="00037ABA"/>
    <w:rsid w:val="00042AFA"/>
    <w:rsid w:val="000446E7"/>
    <w:rsid w:val="00045504"/>
    <w:rsid w:val="000479A9"/>
    <w:rsid w:val="00050951"/>
    <w:rsid w:val="00050D67"/>
    <w:rsid w:val="000515FC"/>
    <w:rsid w:val="000521CA"/>
    <w:rsid w:val="00052235"/>
    <w:rsid w:val="0005432B"/>
    <w:rsid w:val="00054DCB"/>
    <w:rsid w:val="00054EFF"/>
    <w:rsid w:val="0005578B"/>
    <w:rsid w:val="00056719"/>
    <w:rsid w:val="000568F7"/>
    <w:rsid w:val="000569A4"/>
    <w:rsid w:val="000569E1"/>
    <w:rsid w:val="00056EDC"/>
    <w:rsid w:val="00060380"/>
    <w:rsid w:val="00060CFD"/>
    <w:rsid w:val="00061580"/>
    <w:rsid w:val="000619C4"/>
    <w:rsid w:val="000630F3"/>
    <w:rsid w:val="00063356"/>
    <w:rsid w:val="0006356F"/>
    <w:rsid w:val="00064032"/>
    <w:rsid w:val="0006649C"/>
    <w:rsid w:val="00066C05"/>
    <w:rsid w:val="0006719C"/>
    <w:rsid w:val="00070293"/>
    <w:rsid w:val="00070A44"/>
    <w:rsid w:val="00071A85"/>
    <w:rsid w:val="00071FF7"/>
    <w:rsid w:val="00072DF3"/>
    <w:rsid w:val="0007309F"/>
    <w:rsid w:val="00080303"/>
    <w:rsid w:val="00081267"/>
    <w:rsid w:val="00081428"/>
    <w:rsid w:val="00082A48"/>
    <w:rsid w:val="00083B17"/>
    <w:rsid w:val="00083CF1"/>
    <w:rsid w:val="000841A7"/>
    <w:rsid w:val="00084678"/>
    <w:rsid w:val="0008666E"/>
    <w:rsid w:val="0008788F"/>
    <w:rsid w:val="00087B34"/>
    <w:rsid w:val="0009004B"/>
    <w:rsid w:val="00090830"/>
    <w:rsid w:val="00092599"/>
    <w:rsid w:val="00093118"/>
    <w:rsid w:val="000932F1"/>
    <w:rsid w:val="0009360A"/>
    <w:rsid w:val="00093F88"/>
    <w:rsid w:val="00096020"/>
    <w:rsid w:val="000962DE"/>
    <w:rsid w:val="000A06EC"/>
    <w:rsid w:val="000A0924"/>
    <w:rsid w:val="000A0A61"/>
    <w:rsid w:val="000A0E98"/>
    <w:rsid w:val="000A1CCA"/>
    <w:rsid w:val="000A2262"/>
    <w:rsid w:val="000A2831"/>
    <w:rsid w:val="000A73EB"/>
    <w:rsid w:val="000A7DA6"/>
    <w:rsid w:val="000A7DCE"/>
    <w:rsid w:val="000B1A23"/>
    <w:rsid w:val="000B1B48"/>
    <w:rsid w:val="000B2D3F"/>
    <w:rsid w:val="000B4792"/>
    <w:rsid w:val="000B4B13"/>
    <w:rsid w:val="000B580F"/>
    <w:rsid w:val="000B58D6"/>
    <w:rsid w:val="000B70C1"/>
    <w:rsid w:val="000B73E2"/>
    <w:rsid w:val="000C001A"/>
    <w:rsid w:val="000C2306"/>
    <w:rsid w:val="000C28F6"/>
    <w:rsid w:val="000C3CE0"/>
    <w:rsid w:val="000C416F"/>
    <w:rsid w:val="000C4522"/>
    <w:rsid w:val="000C4D6D"/>
    <w:rsid w:val="000C6BA3"/>
    <w:rsid w:val="000C78D7"/>
    <w:rsid w:val="000C7CEB"/>
    <w:rsid w:val="000C7D72"/>
    <w:rsid w:val="000D0162"/>
    <w:rsid w:val="000D1C93"/>
    <w:rsid w:val="000D21CF"/>
    <w:rsid w:val="000D2307"/>
    <w:rsid w:val="000D2346"/>
    <w:rsid w:val="000D36E7"/>
    <w:rsid w:val="000D3EAD"/>
    <w:rsid w:val="000D459E"/>
    <w:rsid w:val="000D5240"/>
    <w:rsid w:val="000D5EB2"/>
    <w:rsid w:val="000D71DA"/>
    <w:rsid w:val="000D7388"/>
    <w:rsid w:val="000E08CC"/>
    <w:rsid w:val="000E2A53"/>
    <w:rsid w:val="000E2FDF"/>
    <w:rsid w:val="000E422D"/>
    <w:rsid w:val="000E4DC8"/>
    <w:rsid w:val="000E4FC0"/>
    <w:rsid w:val="000E5FBF"/>
    <w:rsid w:val="000E67EA"/>
    <w:rsid w:val="000E764F"/>
    <w:rsid w:val="000E7BD3"/>
    <w:rsid w:val="000F1210"/>
    <w:rsid w:val="000F15A0"/>
    <w:rsid w:val="000F1708"/>
    <w:rsid w:val="000F1FFD"/>
    <w:rsid w:val="000F36B5"/>
    <w:rsid w:val="000F371F"/>
    <w:rsid w:val="000F3896"/>
    <w:rsid w:val="000F4788"/>
    <w:rsid w:val="000F4C58"/>
    <w:rsid w:val="000F55D3"/>
    <w:rsid w:val="000F5858"/>
    <w:rsid w:val="0010029D"/>
    <w:rsid w:val="00100ABC"/>
    <w:rsid w:val="00101163"/>
    <w:rsid w:val="001025BD"/>
    <w:rsid w:val="00102C3F"/>
    <w:rsid w:val="00103B75"/>
    <w:rsid w:val="00105685"/>
    <w:rsid w:val="00105CC8"/>
    <w:rsid w:val="00107A19"/>
    <w:rsid w:val="00110317"/>
    <w:rsid w:val="0011039F"/>
    <w:rsid w:val="00111714"/>
    <w:rsid w:val="00112608"/>
    <w:rsid w:val="001138CA"/>
    <w:rsid w:val="001145F4"/>
    <w:rsid w:val="00114B72"/>
    <w:rsid w:val="00117618"/>
    <w:rsid w:val="00121390"/>
    <w:rsid w:val="001214C1"/>
    <w:rsid w:val="00121BC8"/>
    <w:rsid w:val="00121E9F"/>
    <w:rsid w:val="001232E7"/>
    <w:rsid w:val="00123F32"/>
    <w:rsid w:val="00125182"/>
    <w:rsid w:val="001257E1"/>
    <w:rsid w:val="00125B8D"/>
    <w:rsid w:val="0012625F"/>
    <w:rsid w:val="00130414"/>
    <w:rsid w:val="0013047B"/>
    <w:rsid w:val="00132E08"/>
    <w:rsid w:val="00133CE6"/>
    <w:rsid w:val="00135626"/>
    <w:rsid w:val="001356B3"/>
    <w:rsid w:val="00135828"/>
    <w:rsid w:val="00135EAE"/>
    <w:rsid w:val="001364E3"/>
    <w:rsid w:val="001364F1"/>
    <w:rsid w:val="00136F02"/>
    <w:rsid w:val="00140579"/>
    <w:rsid w:val="00141825"/>
    <w:rsid w:val="001418EC"/>
    <w:rsid w:val="00146BE8"/>
    <w:rsid w:val="00146F56"/>
    <w:rsid w:val="001473A0"/>
    <w:rsid w:val="00147538"/>
    <w:rsid w:val="00147DE2"/>
    <w:rsid w:val="00151963"/>
    <w:rsid w:val="00152778"/>
    <w:rsid w:val="00152A03"/>
    <w:rsid w:val="001538D0"/>
    <w:rsid w:val="00154247"/>
    <w:rsid w:val="001547C7"/>
    <w:rsid w:val="001555FB"/>
    <w:rsid w:val="001557D1"/>
    <w:rsid w:val="00156928"/>
    <w:rsid w:val="00156D9F"/>
    <w:rsid w:val="001575B9"/>
    <w:rsid w:val="00157AC2"/>
    <w:rsid w:val="00157C50"/>
    <w:rsid w:val="001620E8"/>
    <w:rsid w:val="00162570"/>
    <w:rsid w:val="00162828"/>
    <w:rsid w:val="00163E4B"/>
    <w:rsid w:val="0016411B"/>
    <w:rsid w:val="0016428F"/>
    <w:rsid w:val="0016472E"/>
    <w:rsid w:val="00164FFE"/>
    <w:rsid w:val="0016541D"/>
    <w:rsid w:val="00166F97"/>
    <w:rsid w:val="0017001E"/>
    <w:rsid w:val="00171046"/>
    <w:rsid w:val="00171675"/>
    <w:rsid w:val="0017526D"/>
    <w:rsid w:val="0017642D"/>
    <w:rsid w:val="0018088B"/>
    <w:rsid w:val="00181D1D"/>
    <w:rsid w:val="001820B1"/>
    <w:rsid w:val="0018228D"/>
    <w:rsid w:val="00182521"/>
    <w:rsid w:val="0018283A"/>
    <w:rsid w:val="0018312A"/>
    <w:rsid w:val="00183EEA"/>
    <w:rsid w:val="0018487F"/>
    <w:rsid w:val="00184C21"/>
    <w:rsid w:val="00185032"/>
    <w:rsid w:val="001855AB"/>
    <w:rsid w:val="00185AA3"/>
    <w:rsid w:val="00187C8E"/>
    <w:rsid w:val="001919B2"/>
    <w:rsid w:val="00191E38"/>
    <w:rsid w:val="001924DC"/>
    <w:rsid w:val="00194448"/>
    <w:rsid w:val="001A0B45"/>
    <w:rsid w:val="001A2AA6"/>
    <w:rsid w:val="001A346E"/>
    <w:rsid w:val="001A5223"/>
    <w:rsid w:val="001A58DF"/>
    <w:rsid w:val="001A6283"/>
    <w:rsid w:val="001B15B4"/>
    <w:rsid w:val="001B3A41"/>
    <w:rsid w:val="001B6066"/>
    <w:rsid w:val="001B61C4"/>
    <w:rsid w:val="001B7439"/>
    <w:rsid w:val="001B7CC0"/>
    <w:rsid w:val="001B7E6A"/>
    <w:rsid w:val="001C0CE5"/>
    <w:rsid w:val="001C2FCB"/>
    <w:rsid w:val="001C3F78"/>
    <w:rsid w:val="001C46BD"/>
    <w:rsid w:val="001C57AC"/>
    <w:rsid w:val="001C5A8B"/>
    <w:rsid w:val="001C6455"/>
    <w:rsid w:val="001C663E"/>
    <w:rsid w:val="001C680E"/>
    <w:rsid w:val="001C799D"/>
    <w:rsid w:val="001D02ED"/>
    <w:rsid w:val="001D0C0E"/>
    <w:rsid w:val="001D12F8"/>
    <w:rsid w:val="001D163A"/>
    <w:rsid w:val="001D1CC1"/>
    <w:rsid w:val="001D37ED"/>
    <w:rsid w:val="001D4357"/>
    <w:rsid w:val="001D4D16"/>
    <w:rsid w:val="001D57D4"/>
    <w:rsid w:val="001D63F1"/>
    <w:rsid w:val="001D69A0"/>
    <w:rsid w:val="001D7165"/>
    <w:rsid w:val="001D7FB1"/>
    <w:rsid w:val="001E13AB"/>
    <w:rsid w:val="001E22D8"/>
    <w:rsid w:val="001E2A04"/>
    <w:rsid w:val="001E2CBC"/>
    <w:rsid w:val="001E33DB"/>
    <w:rsid w:val="001E38BF"/>
    <w:rsid w:val="001E39F8"/>
    <w:rsid w:val="001E3AC4"/>
    <w:rsid w:val="001E4685"/>
    <w:rsid w:val="001E4B1F"/>
    <w:rsid w:val="001E4DF9"/>
    <w:rsid w:val="001E5490"/>
    <w:rsid w:val="001E56F4"/>
    <w:rsid w:val="001E5DC7"/>
    <w:rsid w:val="001E62F8"/>
    <w:rsid w:val="001E6FFC"/>
    <w:rsid w:val="001E775C"/>
    <w:rsid w:val="001F13DE"/>
    <w:rsid w:val="001F27C6"/>
    <w:rsid w:val="001F2AFE"/>
    <w:rsid w:val="001F3BE3"/>
    <w:rsid w:val="001F41BE"/>
    <w:rsid w:val="001F5ACB"/>
    <w:rsid w:val="001F5F46"/>
    <w:rsid w:val="001F66BA"/>
    <w:rsid w:val="001F689F"/>
    <w:rsid w:val="001F6BF4"/>
    <w:rsid w:val="001F7492"/>
    <w:rsid w:val="001F7B53"/>
    <w:rsid w:val="002003DF"/>
    <w:rsid w:val="00200F6E"/>
    <w:rsid w:val="00201185"/>
    <w:rsid w:val="002015E6"/>
    <w:rsid w:val="00201EC7"/>
    <w:rsid w:val="00202228"/>
    <w:rsid w:val="00203253"/>
    <w:rsid w:val="0020395B"/>
    <w:rsid w:val="00203FE0"/>
    <w:rsid w:val="00204FFC"/>
    <w:rsid w:val="00205938"/>
    <w:rsid w:val="00206268"/>
    <w:rsid w:val="00206332"/>
    <w:rsid w:val="00207B5D"/>
    <w:rsid w:val="0021257B"/>
    <w:rsid w:val="00212CA0"/>
    <w:rsid w:val="0021445D"/>
    <w:rsid w:val="00214904"/>
    <w:rsid w:val="00215AF3"/>
    <w:rsid w:val="00215DBD"/>
    <w:rsid w:val="00220059"/>
    <w:rsid w:val="002214A7"/>
    <w:rsid w:val="00223851"/>
    <w:rsid w:val="00224F7F"/>
    <w:rsid w:val="00225FB1"/>
    <w:rsid w:val="00230A66"/>
    <w:rsid w:val="002328E5"/>
    <w:rsid w:val="002333C0"/>
    <w:rsid w:val="00233618"/>
    <w:rsid w:val="00234939"/>
    <w:rsid w:val="00234FA2"/>
    <w:rsid w:val="002365F7"/>
    <w:rsid w:val="0024064E"/>
    <w:rsid w:val="0024116D"/>
    <w:rsid w:val="00241E77"/>
    <w:rsid w:val="00242107"/>
    <w:rsid w:val="00243059"/>
    <w:rsid w:val="0024318E"/>
    <w:rsid w:val="0024438D"/>
    <w:rsid w:val="002453FA"/>
    <w:rsid w:val="002455D8"/>
    <w:rsid w:val="00246565"/>
    <w:rsid w:val="00246940"/>
    <w:rsid w:val="00247BB3"/>
    <w:rsid w:val="002500FE"/>
    <w:rsid w:val="00251265"/>
    <w:rsid w:val="00251872"/>
    <w:rsid w:val="002523D6"/>
    <w:rsid w:val="002527B8"/>
    <w:rsid w:val="00252BA6"/>
    <w:rsid w:val="00252D18"/>
    <w:rsid w:val="00253E2D"/>
    <w:rsid w:val="00254890"/>
    <w:rsid w:val="00255600"/>
    <w:rsid w:val="00255E11"/>
    <w:rsid w:val="00257794"/>
    <w:rsid w:val="00260FB3"/>
    <w:rsid w:val="0026193F"/>
    <w:rsid w:val="00262014"/>
    <w:rsid w:val="002630BD"/>
    <w:rsid w:val="00263CFD"/>
    <w:rsid w:val="00264178"/>
    <w:rsid w:val="00264574"/>
    <w:rsid w:val="0026480C"/>
    <w:rsid w:val="00264AB5"/>
    <w:rsid w:val="002664B8"/>
    <w:rsid w:val="00266C8D"/>
    <w:rsid w:val="002674D2"/>
    <w:rsid w:val="002713E1"/>
    <w:rsid w:val="00272AF9"/>
    <w:rsid w:val="00272D64"/>
    <w:rsid w:val="00273909"/>
    <w:rsid w:val="00273A85"/>
    <w:rsid w:val="00273EA4"/>
    <w:rsid w:val="0027589A"/>
    <w:rsid w:val="00275A9E"/>
    <w:rsid w:val="00275D79"/>
    <w:rsid w:val="00276D59"/>
    <w:rsid w:val="00277642"/>
    <w:rsid w:val="0028041F"/>
    <w:rsid w:val="00281421"/>
    <w:rsid w:val="00281CF1"/>
    <w:rsid w:val="00282142"/>
    <w:rsid w:val="00283A7A"/>
    <w:rsid w:val="00290283"/>
    <w:rsid w:val="00290840"/>
    <w:rsid w:val="00290AC6"/>
    <w:rsid w:val="00291067"/>
    <w:rsid w:val="00291CD0"/>
    <w:rsid w:val="00292E31"/>
    <w:rsid w:val="00292FBE"/>
    <w:rsid w:val="002930A9"/>
    <w:rsid w:val="00294454"/>
    <w:rsid w:val="00294878"/>
    <w:rsid w:val="00296264"/>
    <w:rsid w:val="00297148"/>
    <w:rsid w:val="002977C6"/>
    <w:rsid w:val="00297DA7"/>
    <w:rsid w:val="002A1A44"/>
    <w:rsid w:val="002A231C"/>
    <w:rsid w:val="002A2A99"/>
    <w:rsid w:val="002A3DB5"/>
    <w:rsid w:val="002A55FD"/>
    <w:rsid w:val="002A6481"/>
    <w:rsid w:val="002A65C5"/>
    <w:rsid w:val="002A7046"/>
    <w:rsid w:val="002A7B09"/>
    <w:rsid w:val="002B05DE"/>
    <w:rsid w:val="002B0D9B"/>
    <w:rsid w:val="002B1A81"/>
    <w:rsid w:val="002B226A"/>
    <w:rsid w:val="002B3419"/>
    <w:rsid w:val="002B396F"/>
    <w:rsid w:val="002B3B47"/>
    <w:rsid w:val="002B3B6E"/>
    <w:rsid w:val="002B48C7"/>
    <w:rsid w:val="002C14F8"/>
    <w:rsid w:val="002C165F"/>
    <w:rsid w:val="002C238D"/>
    <w:rsid w:val="002C28C3"/>
    <w:rsid w:val="002C2D02"/>
    <w:rsid w:val="002C3902"/>
    <w:rsid w:val="002C48E8"/>
    <w:rsid w:val="002C7060"/>
    <w:rsid w:val="002C7B3B"/>
    <w:rsid w:val="002C7BD1"/>
    <w:rsid w:val="002C7C5E"/>
    <w:rsid w:val="002D0661"/>
    <w:rsid w:val="002D20B1"/>
    <w:rsid w:val="002D2BA2"/>
    <w:rsid w:val="002D30DA"/>
    <w:rsid w:val="002D34A5"/>
    <w:rsid w:val="002D3A40"/>
    <w:rsid w:val="002D46E3"/>
    <w:rsid w:val="002D574B"/>
    <w:rsid w:val="002D6D5D"/>
    <w:rsid w:val="002E09CB"/>
    <w:rsid w:val="002E1D5C"/>
    <w:rsid w:val="002E1DBF"/>
    <w:rsid w:val="002E20A1"/>
    <w:rsid w:val="002E2C4E"/>
    <w:rsid w:val="002E2CAC"/>
    <w:rsid w:val="002E2EBD"/>
    <w:rsid w:val="002E42E7"/>
    <w:rsid w:val="002E4AEA"/>
    <w:rsid w:val="002E4DA6"/>
    <w:rsid w:val="002E6731"/>
    <w:rsid w:val="002E6C25"/>
    <w:rsid w:val="002E73B4"/>
    <w:rsid w:val="002F1069"/>
    <w:rsid w:val="002F21BD"/>
    <w:rsid w:val="002F360D"/>
    <w:rsid w:val="002F36C5"/>
    <w:rsid w:val="002F442F"/>
    <w:rsid w:val="002F4B2A"/>
    <w:rsid w:val="002F6944"/>
    <w:rsid w:val="002F6D83"/>
    <w:rsid w:val="002F752B"/>
    <w:rsid w:val="002F7835"/>
    <w:rsid w:val="0030114D"/>
    <w:rsid w:val="00301C94"/>
    <w:rsid w:val="00302A74"/>
    <w:rsid w:val="00303066"/>
    <w:rsid w:val="003031D9"/>
    <w:rsid w:val="00303F85"/>
    <w:rsid w:val="003075D9"/>
    <w:rsid w:val="00307DA1"/>
    <w:rsid w:val="00311651"/>
    <w:rsid w:val="00312A11"/>
    <w:rsid w:val="00312BC4"/>
    <w:rsid w:val="0031358F"/>
    <w:rsid w:val="00313B40"/>
    <w:rsid w:val="003150C7"/>
    <w:rsid w:val="00315A4B"/>
    <w:rsid w:val="00316409"/>
    <w:rsid w:val="00317B48"/>
    <w:rsid w:val="003204B7"/>
    <w:rsid w:val="0032102A"/>
    <w:rsid w:val="00322A83"/>
    <w:rsid w:val="00324F49"/>
    <w:rsid w:val="0032599C"/>
    <w:rsid w:val="0032654E"/>
    <w:rsid w:val="00326FC3"/>
    <w:rsid w:val="003272F8"/>
    <w:rsid w:val="00327CCA"/>
    <w:rsid w:val="0033471C"/>
    <w:rsid w:val="0033473D"/>
    <w:rsid w:val="00336DC0"/>
    <w:rsid w:val="003377E5"/>
    <w:rsid w:val="00337BDA"/>
    <w:rsid w:val="00337D1C"/>
    <w:rsid w:val="00337D68"/>
    <w:rsid w:val="00337EFB"/>
    <w:rsid w:val="00340D7A"/>
    <w:rsid w:val="0034139C"/>
    <w:rsid w:val="003422B9"/>
    <w:rsid w:val="00342308"/>
    <w:rsid w:val="00343366"/>
    <w:rsid w:val="00343438"/>
    <w:rsid w:val="003439C7"/>
    <w:rsid w:val="00343CF7"/>
    <w:rsid w:val="00346093"/>
    <w:rsid w:val="0034644A"/>
    <w:rsid w:val="00350BA2"/>
    <w:rsid w:val="00351370"/>
    <w:rsid w:val="00354295"/>
    <w:rsid w:val="00357233"/>
    <w:rsid w:val="003606D6"/>
    <w:rsid w:val="003607F3"/>
    <w:rsid w:val="003608E3"/>
    <w:rsid w:val="00360C47"/>
    <w:rsid w:val="003613B2"/>
    <w:rsid w:val="003631C8"/>
    <w:rsid w:val="0036342C"/>
    <w:rsid w:val="00363CBD"/>
    <w:rsid w:val="00364630"/>
    <w:rsid w:val="003655B9"/>
    <w:rsid w:val="00365741"/>
    <w:rsid w:val="00365871"/>
    <w:rsid w:val="00365EF7"/>
    <w:rsid w:val="00366306"/>
    <w:rsid w:val="0036708A"/>
    <w:rsid w:val="0037089E"/>
    <w:rsid w:val="00370D82"/>
    <w:rsid w:val="00371C48"/>
    <w:rsid w:val="0037270C"/>
    <w:rsid w:val="0037448D"/>
    <w:rsid w:val="00374A35"/>
    <w:rsid w:val="00374B98"/>
    <w:rsid w:val="00374F15"/>
    <w:rsid w:val="00377731"/>
    <w:rsid w:val="0038021A"/>
    <w:rsid w:val="003804D8"/>
    <w:rsid w:val="00380FB0"/>
    <w:rsid w:val="003827A7"/>
    <w:rsid w:val="003832D7"/>
    <w:rsid w:val="003833FC"/>
    <w:rsid w:val="00383EFE"/>
    <w:rsid w:val="0038519E"/>
    <w:rsid w:val="0038641B"/>
    <w:rsid w:val="00387220"/>
    <w:rsid w:val="003909E9"/>
    <w:rsid w:val="00390ACA"/>
    <w:rsid w:val="0039182D"/>
    <w:rsid w:val="00391E10"/>
    <w:rsid w:val="00393364"/>
    <w:rsid w:val="00393FCE"/>
    <w:rsid w:val="00397C42"/>
    <w:rsid w:val="003A12E8"/>
    <w:rsid w:val="003A188D"/>
    <w:rsid w:val="003A1A4F"/>
    <w:rsid w:val="003A24C7"/>
    <w:rsid w:val="003A320D"/>
    <w:rsid w:val="003A3CA8"/>
    <w:rsid w:val="003A4A7E"/>
    <w:rsid w:val="003A6EF1"/>
    <w:rsid w:val="003A7388"/>
    <w:rsid w:val="003A7953"/>
    <w:rsid w:val="003B1F99"/>
    <w:rsid w:val="003B23A3"/>
    <w:rsid w:val="003B3718"/>
    <w:rsid w:val="003B37C3"/>
    <w:rsid w:val="003B4832"/>
    <w:rsid w:val="003B48E2"/>
    <w:rsid w:val="003B4EA3"/>
    <w:rsid w:val="003B5443"/>
    <w:rsid w:val="003B598A"/>
    <w:rsid w:val="003B76CC"/>
    <w:rsid w:val="003B7A8E"/>
    <w:rsid w:val="003C028F"/>
    <w:rsid w:val="003C145F"/>
    <w:rsid w:val="003C1D75"/>
    <w:rsid w:val="003C27D6"/>
    <w:rsid w:val="003C2A14"/>
    <w:rsid w:val="003C3931"/>
    <w:rsid w:val="003C5574"/>
    <w:rsid w:val="003C5AA3"/>
    <w:rsid w:val="003C6053"/>
    <w:rsid w:val="003C6A57"/>
    <w:rsid w:val="003C6C3B"/>
    <w:rsid w:val="003C72C1"/>
    <w:rsid w:val="003D0EE1"/>
    <w:rsid w:val="003D2855"/>
    <w:rsid w:val="003D28D3"/>
    <w:rsid w:val="003D2AF3"/>
    <w:rsid w:val="003D2DF8"/>
    <w:rsid w:val="003D4133"/>
    <w:rsid w:val="003D475D"/>
    <w:rsid w:val="003D4DBC"/>
    <w:rsid w:val="003D5804"/>
    <w:rsid w:val="003D5A8E"/>
    <w:rsid w:val="003D7A0A"/>
    <w:rsid w:val="003E0D18"/>
    <w:rsid w:val="003E134B"/>
    <w:rsid w:val="003E46DB"/>
    <w:rsid w:val="003E509C"/>
    <w:rsid w:val="003E628D"/>
    <w:rsid w:val="003E6507"/>
    <w:rsid w:val="003E6A87"/>
    <w:rsid w:val="003E6C63"/>
    <w:rsid w:val="003F0E3E"/>
    <w:rsid w:val="003F16EF"/>
    <w:rsid w:val="003F3089"/>
    <w:rsid w:val="003F3A0D"/>
    <w:rsid w:val="003F40A0"/>
    <w:rsid w:val="003F51C7"/>
    <w:rsid w:val="003F6119"/>
    <w:rsid w:val="003F68DE"/>
    <w:rsid w:val="003F77D3"/>
    <w:rsid w:val="003F794E"/>
    <w:rsid w:val="00401382"/>
    <w:rsid w:val="00403677"/>
    <w:rsid w:val="0040374B"/>
    <w:rsid w:val="004045E7"/>
    <w:rsid w:val="00404F6F"/>
    <w:rsid w:val="004052B5"/>
    <w:rsid w:val="004057B7"/>
    <w:rsid w:val="00405C4B"/>
    <w:rsid w:val="00407DA7"/>
    <w:rsid w:val="00407F69"/>
    <w:rsid w:val="00412462"/>
    <w:rsid w:val="00412852"/>
    <w:rsid w:val="00413B62"/>
    <w:rsid w:val="004144D0"/>
    <w:rsid w:val="00415AF0"/>
    <w:rsid w:val="004169D2"/>
    <w:rsid w:val="004169E9"/>
    <w:rsid w:val="00416E9C"/>
    <w:rsid w:val="00417B1B"/>
    <w:rsid w:val="00417CD4"/>
    <w:rsid w:val="00417D42"/>
    <w:rsid w:val="0042198F"/>
    <w:rsid w:val="0042369C"/>
    <w:rsid w:val="00423D5C"/>
    <w:rsid w:val="00424C0A"/>
    <w:rsid w:val="00424F23"/>
    <w:rsid w:val="004260AE"/>
    <w:rsid w:val="00427A16"/>
    <w:rsid w:val="00430900"/>
    <w:rsid w:val="00430D46"/>
    <w:rsid w:val="0043128D"/>
    <w:rsid w:val="00431ABD"/>
    <w:rsid w:val="0043291D"/>
    <w:rsid w:val="00433490"/>
    <w:rsid w:val="00433863"/>
    <w:rsid w:val="00433A2A"/>
    <w:rsid w:val="004359BC"/>
    <w:rsid w:val="00435FB9"/>
    <w:rsid w:val="0043621D"/>
    <w:rsid w:val="00436764"/>
    <w:rsid w:val="00437B45"/>
    <w:rsid w:val="00442473"/>
    <w:rsid w:val="004437CE"/>
    <w:rsid w:val="00445C77"/>
    <w:rsid w:val="0044630F"/>
    <w:rsid w:val="00446D47"/>
    <w:rsid w:val="004501DC"/>
    <w:rsid w:val="004504CA"/>
    <w:rsid w:val="004504CB"/>
    <w:rsid w:val="004506B3"/>
    <w:rsid w:val="00450EAF"/>
    <w:rsid w:val="00451728"/>
    <w:rsid w:val="004520A8"/>
    <w:rsid w:val="00452984"/>
    <w:rsid w:val="00452CF3"/>
    <w:rsid w:val="0045442B"/>
    <w:rsid w:val="00454D5F"/>
    <w:rsid w:val="004639AE"/>
    <w:rsid w:val="00463EA0"/>
    <w:rsid w:val="00465827"/>
    <w:rsid w:val="00466096"/>
    <w:rsid w:val="004664D8"/>
    <w:rsid w:val="00467C5C"/>
    <w:rsid w:val="00471659"/>
    <w:rsid w:val="004723B9"/>
    <w:rsid w:val="00472402"/>
    <w:rsid w:val="004725B9"/>
    <w:rsid w:val="004731D8"/>
    <w:rsid w:val="004736BD"/>
    <w:rsid w:val="00473AED"/>
    <w:rsid w:val="004777AB"/>
    <w:rsid w:val="004808D5"/>
    <w:rsid w:val="0048100E"/>
    <w:rsid w:val="00481160"/>
    <w:rsid w:val="00481B14"/>
    <w:rsid w:val="0048217F"/>
    <w:rsid w:val="00483E80"/>
    <w:rsid w:val="00483ED1"/>
    <w:rsid w:val="00484DB6"/>
    <w:rsid w:val="00484DBC"/>
    <w:rsid w:val="004856D4"/>
    <w:rsid w:val="004861E2"/>
    <w:rsid w:val="004874AD"/>
    <w:rsid w:val="00487569"/>
    <w:rsid w:val="00487C47"/>
    <w:rsid w:val="00492108"/>
    <w:rsid w:val="0049696C"/>
    <w:rsid w:val="00496EBA"/>
    <w:rsid w:val="0049740B"/>
    <w:rsid w:val="004A0C40"/>
    <w:rsid w:val="004A162E"/>
    <w:rsid w:val="004A43F7"/>
    <w:rsid w:val="004A4666"/>
    <w:rsid w:val="004A5E78"/>
    <w:rsid w:val="004A60BB"/>
    <w:rsid w:val="004A667A"/>
    <w:rsid w:val="004A719C"/>
    <w:rsid w:val="004A7423"/>
    <w:rsid w:val="004A7B86"/>
    <w:rsid w:val="004B01FB"/>
    <w:rsid w:val="004B0293"/>
    <w:rsid w:val="004B0CCD"/>
    <w:rsid w:val="004B2786"/>
    <w:rsid w:val="004B2805"/>
    <w:rsid w:val="004B488F"/>
    <w:rsid w:val="004B4C5F"/>
    <w:rsid w:val="004B4E48"/>
    <w:rsid w:val="004B5A3B"/>
    <w:rsid w:val="004B64E9"/>
    <w:rsid w:val="004B746B"/>
    <w:rsid w:val="004B7787"/>
    <w:rsid w:val="004C010E"/>
    <w:rsid w:val="004C05B3"/>
    <w:rsid w:val="004C0F31"/>
    <w:rsid w:val="004C171B"/>
    <w:rsid w:val="004C21CF"/>
    <w:rsid w:val="004C3823"/>
    <w:rsid w:val="004C3BC2"/>
    <w:rsid w:val="004C40EF"/>
    <w:rsid w:val="004C4A9D"/>
    <w:rsid w:val="004C6BE0"/>
    <w:rsid w:val="004C6C7E"/>
    <w:rsid w:val="004C784A"/>
    <w:rsid w:val="004D3E3E"/>
    <w:rsid w:val="004D529C"/>
    <w:rsid w:val="004D594A"/>
    <w:rsid w:val="004D6F11"/>
    <w:rsid w:val="004D7240"/>
    <w:rsid w:val="004D7789"/>
    <w:rsid w:val="004D797F"/>
    <w:rsid w:val="004E0447"/>
    <w:rsid w:val="004E0563"/>
    <w:rsid w:val="004E20B3"/>
    <w:rsid w:val="004E2559"/>
    <w:rsid w:val="004E393F"/>
    <w:rsid w:val="004E59F5"/>
    <w:rsid w:val="004E6537"/>
    <w:rsid w:val="004E7981"/>
    <w:rsid w:val="004E7E9B"/>
    <w:rsid w:val="004F0D6B"/>
    <w:rsid w:val="004F11F1"/>
    <w:rsid w:val="004F137A"/>
    <w:rsid w:val="004F1C28"/>
    <w:rsid w:val="004F2562"/>
    <w:rsid w:val="004F2886"/>
    <w:rsid w:val="004F478B"/>
    <w:rsid w:val="004F4A7C"/>
    <w:rsid w:val="004F5F66"/>
    <w:rsid w:val="004F7AEF"/>
    <w:rsid w:val="00501883"/>
    <w:rsid w:val="00502ED0"/>
    <w:rsid w:val="00503763"/>
    <w:rsid w:val="00503C1F"/>
    <w:rsid w:val="00504B9A"/>
    <w:rsid w:val="005051FF"/>
    <w:rsid w:val="00505230"/>
    <w:rsid w:val="005064C3"/>
    <w:rsid w:val="0050694B"/>
    <w:rsid w:val="00506C99"/>
    <w:rsid w:val="00506CAF"/>
    <w:rsid w:val="005070EF"/>
    <w:rsid w:val="0051212D"/>
    <w:rsid w:val="0051239E"/>
    <w:rsid w:val="005129BD"/>
    <w:rsid w:val="00513B6D"/>
    <w:rsid w:val="00514DC8"/>
    <w:rsid w:val="00514DEB"/>
    <w:rsid w:val="00516AE7"/>
    <w:rsid w:val="0051715B"/>
    <w:rsid w:val="0051752B"/>
    <w:rsid w:val="0052107F"/>
    <w:rsid w:val="00523557"/>
    <w:rsid w:val="0052472A"/>
    <w:rsid w:val="00524969"/>
    <w:rsid w:val="00524F9A"/>
    <w:rsid w:val="00525238"/>
    <w:rsid w:val="00527470"/>
    <w:rsid w:val="005307B1"/>
    <w:rsid w:val="005309C7"/>
    <w:rsid w:val="005321C4"/>
    <w:rsid w:val="00533279"/>
    <w:rsid w:val="00533382"/>
    <w:rsid w:val="00535378"/>
    <w:rsid w:val="00536D0F"/>
    <w:rsid w:val="00540A21"/>
    <w:rsid w:val="00540EF0"/>
    <w:rsid w:val="005433BB"/>
    <w:rsid w:val="0054687C"/>
    <w:rsid w:val="005509EB"/>
    <w:rsid w:val="00551214"/>
    <w:rsid w:val="00553195"/>
    <w:rsid w:val="0055342B"/>
    <w:rsid w:val="005534FE"/>
    <w:rsid w:val="00554716"/>
    <w:rsid w:val="00554882"/>
    <w:rsid w:val="00554FA5"/>
    <w:rsid w:val="005552D9"/>
    <w:rsid w:val="00555FBC"/>
    <w:rsid w:val="005604E7"/>
    <w:rsid w:val="00560FFB"/>
    <w:rsid w:val="00561254"/>
    <w:rsid w:val="00561CDD"/>
    <w:rsid w:val="00562BA5"/>
    <w:rsid w:val="005632CF"/>
    <w:rsid w:val="00564DED"/>
    <w:rsid w:val="00566F33"/>
    <w:rsid w:val="00566FAF"/>
    <w:rsid w:val="00571CC7"/>
    <w:rsid w:val="00571EE4"/>
    <w:rsid w:val="005726BD"/>
    <w:rsid w:val="005726D3"/>
    <w:rsid w:val="005730CD"/>
    <w:rsid w:val="0057634F"/>
    <w:rsid w:val="0057712B"/>
    <w:rsid w:val="00583DF9"/>
    <w:rsid w:val="00584E12"/>
    <w:rsid w:val="0058529E"/>
    <w:rsid w:val="00586017"/>
    <w:rsid w:val="005863D0"/>
    <w:rsid w:val="00587080"/>
    <w:rsid w:val="005875CB"/>
    <w:rsid w:val="005938A0"/>
    <w:rsid w:val="0059397F"/>
    <w:rsid w:val="00594159"/>
    <w:rsid w:val="005A01CF"/>
    <w:rsid w:val="005A090A"/>
    <w:rsid w:val="005A2270"/>
    <w:rsid w:val="005A25A2"/>
    <w:rsid w:val="005A46F2"/>
    <w:rsid w:val="005A578F"/>
    <w:rsid w:val="005A5D46"/>
    <w:rsid w:val="005A672B"/>
    <w:rsid w:val="005A7316"/>
    <w:rsid w:val="005A799F"/>
    <w:rsid w:val="005B0210"/>
    <w:rsid w:val="005B1C42"/>
    <w:rsid w:val="005B2867"/>
    <w:rsid w:val="005B4E7C"/>
    <w:rsid w:val="005B5204"/>
    <w:rsid w:val="005B5A86"/>
    <w:rsid w:val="005B5BFE"/>
    <w:rsid w:val="005B6168"/>
    <w:rsid w:val="005B7AA6"/>
    <w:rsid w:val="005C1082"/>
    <w:rsid w:val="005C10D0"/>
    <w:rsid w:val="005C18AC"/>
    <w:rsid w:val="005C1951"/>
    <w:rsid w:val="005C1A65"/>
    <w:rsid w:val="005C322D"/>
    <w:rsid w:val="005C3DF2"/>
    <w:rsid w:val="005C3FF3"/>
    <w:rsid w:val="005C54C1"/>
    <w:rsid w:val="005C5860"/>
    <w:rsid w:val="005C7207"/>
    <w:rsid w:val="005C7AC1"/>
    <w:rsid w:val="005C7ED3"/>
    <w:rsid w:val="005D1166"/>
    <w:rsid w:val="005D1AC3"/>
    <w:rsid w:val="005D364D"/>
    <w:rsid w:val="005D6087"/>
    <w:rsid w:val="005D7BF0"/>
    <w:rsid w:val="005D7C62"/>
    <w:rsid w:val="005E0F6F"/>
    <w:rsid w:val="005E1E96"/>
    <w:rsid w:val="005E2251"/>
    <w:rsid w:val="005E23CE"/>
    <w:rsid w:val="005E2BA7"/>
    <w:rsid w:val="005E4DF7"/>
    <w:rsid w:val="005E5E7E"/>
    <w:rsid w:val="005E708B"/>
    <w:rsid w:val="005E73F3"/>
    <w:rsid w:val="005E7859"/>
    <w:rsid w:val="005F05F5"/>
    <w:rsid w:val="005F062D"/>
    <w:rsid w:val="005F212F"/>
    <w:rsid w:val="005F29D2"/>
    <w:rsid w:val="005F331B"/>
    <w:rsid w:val="005F363B"/>
    <w:rsid w:val="005F5D03"/>
    <w:rsid w:val="005F6E9D"/>
    <w:rsid w:val="005F7939"/>
    <w:rsid w:val="006002A0"/>
    <w:rsid w:val="00601809"/>
    <w:rsid w:val="00601DE5"/>
    <w:rsid w:val="00602928"/>
    <w:rsid w:val="006033C9"/>
    <w:rsid w:val="006037D5"/>
    <w:rsid w:val="00603803"/>
    <w:rsid w:val="00603900"/>
    <w:rsid w:val="00603F5C"/>
    <w:rsid w:val="006046EB"/>
    <w:rsid w:val="00606ED3"/>
    <w:rsid w:val="006076B0"/>
    <w:rsid w:val="0061059A"/>
    <w:rsid w:val="00610C12"/>
    <w:rsid w:val="00610FFA"/>
    <w:rsid w:val="006116CA"/>
    <w:rsid w:val="00611A9C"/>
    <w:rsid w:val="00611FAA"/>
    <w:rsid w:val="006129BE"/>
    <w:rsid w:val="00613583"/>
    <w:rsid w:val="00616F9F"/>
    <w:rsid w:val="00617B40"/>
    <w:rsid w:val="0062158F"/>
    <w:rsid w:val="00621CE5"/>
    <w:rsid w:val="00621DE3"/>
    <w:rsid w:val="00622D3D"/>
    <w:rsid w:val="00624C1A"/>
    <w:rsid w:val="00625905"/>
    <w:rsid w:val="00627421"/>
    <w:rsid w:val="00627DB3"/>
    <w:rsid w:val="00630C57"/>
    <w:rsid w:val="00632412"/>
    <w:rsid w:val="00632C11"/>
    <w:rsid w:val="006340FA"/>
    <w:rsid w:val="00634DDF"/>
    <w:rsid w:val="0063522A"/>
    <w:rsid w:val="00635539"/>
    <w:rsid w:val="006358C0"/>
    <w:rsid w:val="00636079"/>
    <w:rsid w:val="00636FE8"/>
    <w:rsid w:val="00637511"/>
    <w:rsid w:val="00637A56"/>
    <w:rsid w:val="00637A96"/>
    <w:rsid w:val="006409D8"/>
    <w:rsid w:val="006411F0"/>
    <w:rsid w:val="00643117"/>
    <w:rsid w:val="006434D6"/>
    <w:rsid w:val="00643DAF"/>
    <w:rsid w:val="00644DFE"/>
    <w:rsid w:val="00645F9A"/>
    <w:rsid w:val="006471D9"/>
    <w:rsid w:val="0064746D"/>
    <w:rsid w:val="006477A0"/>
    <w:rsid w:val="00647BA4"/>
    <w:rsid w:val="00647EA0"/>
    <w:rsid w:val="00650558"/>
    <w:rsid w:val="0065068D"/>
    <w:rsid w:val="006507BA"/>
    <w:rsid w:val="0065371A"/>
    <w:rsid w:val="00654BBE"/>
    <w:rsid w:val="0065642F"/>
    <w:rsid w:val="00657BDE"/>
    <w:rsid w:val="00657E1C"/>
    <w:rsid w:val="006607E1"/>
    <w:rsid w:val="00664CE5"/>
    <w:rsid w:val="006660AA"/>
    <w:rsid w:val="0066758F"/>
    <w:rsid w:val="006717FD"/>
    <w:rsid w:val="00671BA0"/>
    <w:rsid w:val="006728FF"/>
    <w:rsid w:val="00674593"/>
    <w:rsid w:val="006748B7"/>
    <w:rsid w:val="006767B9"/>
    <w:rsid w:val="006767C9"/>
    <w:rsid w:val="006767EE"/>
    <w:rsid w:val="006768CE"/>
    <w:rsid w:val="00677D64"/>
    <w:rsid w:val="006809DB"/>
    <w:rsid w:val="00683946"/>
    <w:rsid w:val="006841EE"/>
    <w:rsid w:val="00684F8E"/>
    <w:rsid w:val="00685BC7"/>
    <w:rsid w:val="00687498"/>
    <w:rsid w:val="00690844"/>
    <w:rsid w:val="0069121E"/>
    <w:rsid w:val="00692F1F"/>
    <w:rsid w:val="00693602"/>
    <w:rsid w:val="00694488"/>
    <w:rsid w:val="00695311"/>
    <w:rsid w:val="0069732B"/>
    <w:rsid w:val="006A04DC"/>
    <w:rsid w:val="006A0BFC"/>
    <w:rsid w:val="006A1443"/>
    <w:rsid w:val="006A24CF"/>
    <w:rsid w:val="006A3FEA"/>
    <w:rsid w:val="006A4004"/>
    <w:rsid w:val="006A5B66"/>
    <w:rsid w:val="006A6E26"/>
    <w:rsid w:val="006B0090"/>
    <w:rsid w:val="006B32B0"/>
    <w:rsid w:val="006B412C"/>
    <w:rsid w:val="006B4E29"/>
    <w:rsid w:val="006B5351"/>
    <w:rsid w:val="006B61B2"/>
    <w:rsid w:val="006B69B7"/>
    <w:rsid w:val="006B7113"/>
    <w:rsid w:val="006B7CDD"/>
    <w:rsid w:val="006C019B"/>
    <w:rsid w:val="006C02FE"/>
    <w:rsid w:val="006C0736"/>
    <w:rsid w:val="006C170B"/>
    <w:rsid w:val="006C17EE"/>
    <w:rsid w:val="006C5A29"/>
    <w:rsid w:val="006C5B40"/>
    <w:rsid w:val="006C5CE1"/>
    <w:rsid w:val="006C642F"/>
    <w:rsid w:val="006D4B4C"/>
    <w:rsid w:val="006D51A0"/>
    <w:rsid w:val="006D6EDB"/>
    <w:rsid w:val="006E20FF"/>
    <w:rsid w:val="006E269E"/>
    <w:rsid w:val="006E2A3F"/>
    <w:rsid w:val="006E2A46"/>
    <w:rsid w:val="006E2C93"/>
    <w:rsid w:val="006E2D84"/>
    <w:rsid w:val="006E37EF"/>
    <w:rsid w:val="006E4A1C"/>
    <w:rsid w:val="006E7102"/>
    <w:rsid w:val="006E7CE7"/>
    <w:rsid w:val="006F03D2"/>
    <w:rsid w:val="006F0C47"/>
    <w:rsid w:val="006F0E8F"/>
    <w:rsid w:val="006F1030"/>
    <w:rsid w:val="006F1442"/>
    <w:rsid w:val="006F2B04"/>
    <w:rsid w:val="006F2DF6"/>
    <w:rsid w:val="006F47B9"/>
    <w:rsid w:val="006F4FA3"/>
    <w:rsid w:val="006F5B9C"/>
    <w:rsid w:val="006F6251"/>
    <w:rsid w:val="007006A3"/>
    <w:rsid w:val="00701745"/>
    <w:rsid w:val="0070178B"/>
    <w:rsid w:val="00701A39"/>
    <w:rsid w:val="007035FC"/>
    <w:rsid w:val="007041A7"/>
    <w:rsid w:val="007047DA"/>
    <w:rsid w:val="00705383"/>
    <w:rsid w:val="00706D30"/>
    <w:rsid w:val="00706FB9"/>
    <w:rsid w:val="00710630"/>
    <w:rsid w:val="00712A8B"/>
    <w:rsid w:val="007138E1"/>
    <w:rsid w:val="007140AD"/>
    <w:rsid w:val="007154D0"/>
    <w:rsid w:val="00715E50"/>
    <w:rsid w:val="00716E23"/>
    <w:rsid w:val="00717469"/>
    <w:rsid w:val="0071746E"/>
    <w:rsid w:val="00717643"/>
    <w:rsid w:val="007179BD"/>
    <w:rsid w:val="00717AC2"/>
    <w:rsid w:val="00717BF1"/>
    <w:rsid w:val="00717E6C"/>
    <w:rsid w:val="007201A5"/>
    <w:rsid w:val="007203C7"/>
    <w:rsid w:val="00720933"/>
    <w:rsid w:val="007214D3"/>
    <w:rsid w:val="007221B4"/>
    <w:rsid w:val="00722C7B"/>
    <w:rsid w:val="0072300D"/>
    <w:rsid w:val="00724F8F"/>
    <w:rsid w:val="007257D3"/>
    <w:rsid w:val="007263C4"/>
    <w:rsid w:val="007264B8"/>
    <w:rsid w:val="00730852"/>
    <w:rsid w:val="00731FB3"/>
    <w:rsid w:val="00734439"/>
    <w:rsid w:val="00734761"/>
    <w:rsid w:val="007361D5"/>
    <w:rsid w:val="00737766"/>
    <w:rsid w:val="00737B5D"/>
    <w:rsid w:val="0074045C"/>
    <w:rsid w:val="007418B7"/>
    <w:rsid w:val="00741DD6"/>
    <w:rsid w:val="00743902"/>
    <w:rsid w:val="00745B7A"/>
    <w:rsid w:val="007464D7"/>
    <w:rsid w:val="00746C8C"/>
    <w:rsid w:val="007472BE"/>
    <w:rsid w:val="00747C9E"/>
    <w:rsid w:val="00747F89"/>
    <w:rsid w:val="00750803"/>
    <w:rsid w:val="00750D38"/>
    <w:rsid w:val="00752044"/>
    <w:rsid w:val="007523C1"/>
    <w:rsid w:val="007529CC"/>
    <w:rsid w:val="007539E9"/>
    <w:rsid w:val="00753A94"/>
    <w:rsid w:val="0075652D"/>
    <w:rsid w:val="00756BA0"/>
    <w:rsid w:val="00757EA2"/>
    <w:rsid w:val="007602AC"/>
    <w:rsid w:val="00762945"/>
    <w:rsid w:val="00763A66"/>
    <w:rsid w:val="00763BFA"/>
    <w:rsid w:val="00764484"/>
    <w:rsid w:val="007644B5"/>
    <w:rsid w:val="0076454B"/>
    <w:rsid w:val="007650F7"/>
    <w:rsid w:val="007655DE"/>
    <w:rsid w:val="00767891"/>
    <w:rsid w:val="00767F9C"/>
    <w:rsid w:val="007732D9"/>
    <w:rsid w:val="00773300"/>
    <w:rsid w:val="00775B1D"/>
    <w:rsid w:val="00776631"/>
    <w:rsid w:val="0077721D"/>
    <w:rsid w:val="007772EA"/>
    <w:rsid w:val="0078016C"/>
    <w:rsid w:val="007813C7"/>
    <w:rsid w:val="007826FA"/>
    <w:rsid w:val="00782927"/>
    <w:rsid w:val="00782F8D"/>
    <w:rsid w:val="00783711"/>
    <w:rsid w:val="00783A39"/>
    <w:rsid w:val="0078406E"/>
    <w:rsid w:val="007847DB"/>
    <w:rsid w:val="00785A22"/>
    <w:rsid w:val="00786AEA"/>
    <w:rsid w:val="00786FCC"/>
    <w:rsid w:val="00792940"/>
    <w:rsid w:val="00793DE9"/>
    <w:rsid w:val="0079455E"/>
    <w:rsid w:val="00794983"/>
    <w:rsid w:val="00794AEF"/>
    <w:rsid w:val="00794BE4"/>
    <w:rsid w:val="007971D4"/>
    <w:rsid w:val="007A0BC9"/>
    <w:rsid w:val="007A1392"/>
    <w:rsid w:val="007A1A3F"/>
    <w:rsid w:val="007A3860"/>
    <w:rsid w:val="007A3B4A"/>
    <w:rsid w:val="007A3CB1"/>
    <w:rsid w:val="007A4869"/>
    <w:rsid w:val="007A5CF7"/>
    <w:rsid w:val="007A7469"/>
    <w:rsid w:val="007B0138"/>
    <w:rsid w:val="007B0602"/>
    <w:rsid w:val="007B2BC9"/>
    <w:rsid w:val="007B3C63"/>
    <w:rsid w:val="007B4BF8"/>
    <w:rsid w:val="007B560C"/>
    <w:rsid w:val="007B635F"/>
    <w:rsid w:val="007B65FB"/>
    <w:rsid w:val="007B728E"/>
    <w:rsid w:val="007C0F3F"/>
    <w:rsid w:val="007C2058"/>
    <w:rsid w:val="007C28EE"/>
    <w:rsid w:val="007C40B4"/>
    <w:rsid w:val="007C581A"/>
    <w:rsid w:val="007C667F"/>
    <w:rsid w:val="007C67E9"/>
    <w:rsid w:val="007C6B9D"/>
    <w:rsid w:val="007C7251"/>
    <w:rsid w:val="007D0A0B"/>
    <w:rsid w:val="007D0C57"/>
    <w:rsid w:val="007D0C78"/>
    <w:rsid w:val="007D0EF4"/>
    <w:rsid w:val="007D252C"/>
    <w:rsid w:val="007D2DD6"/>
    <w:rsid w:val="007D3A0D"/>
    <w:rsid w:val="007D627C"/>
    <w:rsid w:val="007D663A"/>
    <w:rsid w:val="007D69CE"/>
    <w:rsid w:val="007D69EE"/>
    <w:rsid w:val="007D69F4"/>
    <w:rsid w:val="007D78A1"/>
    <w:rsid w:val="007D7B06"/>
    <w:rsid w:val="007E0983"/>
    <w:rsid w:val="007E0B9A"/>
    <w:rsid w:val="007E1288"/>
    <w:rsid w:val="007E5E62"/>
    <w:rsid w:val="007E7D96"/>
    <w:rsid w:val="007F04FF"/>
    <w:rsid w:val="007F0B1E"/>
    <w:rsid w:val="007F1367"/>
    <w:rsid w:val="007F38DF"/>
    <w:rsid w:val="007F4C92"/>
    <w:rsid w:val="007F6D88"/>
    <w:rsid w:val="007F7897"/>
    <w:rsid w:val="007F7AAD"/>
    <w:rsid w:val="00801221"/>
    <w:rsid w:val="00801262"/>
    <w:rsid w:val="008027EF"/>
    <w:rsid w:val="0080300D"/>
    <w:rsid w:val="00803CEB"/>
    <w:rsid w:val="008049CC"/>
    <w:rsid w:val="00805327"/>
    <w:rsid w:val="00807176"/>
    <w:rsid w:val="00807B4E"/>
    <w:rsid w:val="0081117C"/>
    <w:rsid w:val="0081196F"/>
    <w:rsid w:val="00811DC5"/>
    <w:rsid w:val="00812246"/>
    <w:rsid w:val="00812943"/>
    <w:rsid w:val="0081448E"/>
    <w:rsid w:val="0082014E"/>
    <w:rsid w:val="0082170F"/>
    <w:rsid w:val="008221ED"/>
    <w:rsid w:val="00823B2C"/>
    <w:rsid w:val="00824BED"/>
    <w:rsid w:val="00824E1D"/>
    <w:rsid w:val="008262A8"/>
    <w:rsid w:val="00827816"/>
    <w:rsid w:val="008279F0"/>
    <w:rsid w:val="00831895"/>
    <w:rsid w:val="008341D4"/>
    <w:rsid w:val="008347B4"/>
    <w:rsid w:val="00834AE6"/>
    <w:rsid w:val="00834FDC"/>
    <w:rsid w:val="00835F9A"/>
    <w:rsid w:val="00836897"/>
    <w:rsid w:val="00836F86"/>
    <w:rsid w:val="0083717D"/>
    <w:rsid w:val="00837541"/>
    <w:rsid w:val="00840C4B"/>
    <w:rsid w:val="00840EE1"/>
    <w:rsid w:val="0084144D"/>
    <w:rsid w:val="00842BA4"/>
    <w:rsid w:val="00842DBA"/>
    <w:rsid w:val="00842E46"/>
    <w:rsid w:val="00842EA9"/>
    <w:rsid w:val="0084344F"/>
    <w:rsid w:val="00843EE6"/>
    <w:rsid w:val="00846202"/>
    <w:rsid w:val="008463E1"/>
    <w:rsid w:val="008464BB"/>
    <w:rsid w:val="008471F3"/>
    <w:rsid w:val="008479A6"/>
    <w:rsid w:val="00847FB3"/>
    <w:rsid w:val="00852C0B"/>
    <w:rsid w:val="00852D21"/>
    <w:rsid w:val="00855567"/>
    <w:rsid w:val="00855A31"/>
    <w:rsid w:val="00856D1F"/>
    <w:rsid w:val="00857B89"/>
    <w:rsid w:val="00857C4F"/>
    <w:rsid w:val="00861D36"/>
    <w:rsid w:val="008620C2"/>
    <w:rsid w:val="00862AE6"/>
    <w:rsid w:val="0086338D"/>
    <w:rsid w:val="00863F11"/>
    <w:rsid w:val="00864280"/>
    <w:rsid w:val="00864300"/>
    <w:rsid w:val="0086539E"/>
    <w:rsid w:val="00865CAB"/>
    <w:rsid w:val="0086646A"/>
    <w:rsid w:val="00866E5B"/>
    <w:rsid w:val="00867197"/>
    <w:rsid w:val="008705EB"/>
    <w:rsid w:val="008711D4"/>
    <w:rsid w:val="0087223D"/>
    <w:rsid w:val="00872C7B"/>
    <w:rsid w:val="00872F80"/>
    <w:rsid w:val="00873B95"/>
    <w:rsid w:val="0087551E"/>
    <w:rsid w:val="0087582C"/>
    <w:rsid w:val="008759E2"/>
    <w:rsid w:val="008764C5"/>
    <w:rsid w:val="008766C0"/>
    <w:rsid w:val="0087688A"/>
    <w:rsid w:val="00876FC8"/>
    <w:rsid w:val="00877583"/>
    <w:rsid w:val="00877680"/>
    <w:rsid w:val="008778E1"/>
    <w:rsid w:val="00877F9F"/>
    <w:rsid w:val="008826EB"/>
    <w:rsid w:val="00882974"/>
    <w:rsid w:val="008829D9"/>
    <w:rsid w:val="00882D80"/>
    <w:rsid w:val="0088344F"/>
    <w:rsid w:val="00883F7C"/>
    <w:rsid w:val="00884431"/>
    <w:rsid w:val="008850FA"/>
    <w:rsid w:val="0089265A"/>
    <w:rsid w:val="00892773"/>
    <w:rsid w:val="00892C7F"/>
    <w:rsid w:val="008946E0"/>
    <w:rsid w:val="0089473F"/>
    <w:rsid w:val="008957A1"/>
    <w:rsid w:val="00896004"/>
    <w:rsid w:val="00896FFE"/>
    <w:rsid w:val="00897395"/>
    <w:rsid w:val="00897463"/>
    <w:rsid w:val="00897B1B"/>
    <w:rsid w:val="00897EAF"/>
    <w:rsid w:val="008A11D4"/>
    <w:rsid w:val="008A1D11"/>
    <w:rsid w:val="008A273B"/>
    <w:rsid w:val="008A321D"/>
    <w:rsid w:val="008A33A3"/>
    <w:rsid w:val="008A45C5"/>
    <w:rsid w:val="008A6C50"/>
    <w:rsid w:val="008A76F3"/>
    <w:rsid w:val="008B218A"/>
    <w:rsid w:val="008B3369"/>
    <w:rsid w:val="008B3888"/>
    <w:rsid w:val="008B418E"/>
    <w:rsid w:val="008B4197"/>
    <w:rsid w:val="008B429D"/>
    <w:rsid w:val="008B4FC1"/>
    <w:rsid w:val="008B50B6"/>
    <w:rsid w:val="008B518B"/>
    <w:rsid w:val="008B5222"/>
    <w:rsid w:val="008B6524"/>
    <w:rsid w:val="008C0D91"/>
    <w:rsid w:val="008C243F"/>
    <w:rsid w:val="008C27A7"/>
    <w:rsid w:val="008C3A43"/>
    <w:rsid w:val="008C516F"/>
    <w:rsid w:val="008C571D"/>
    <w:rsid w:val="008C5812"/>
    <w:rsid w:val="008C6762"/>
    <w:rsid w:val="008C6939"/>
    <w:rsid w:val="008D2176"/>
    <w:rsid w:val="008D2415"/>
    <w:rsid w:val="008D2B83"/>
    <w:rsid w:val="008D2ED8"/>
    <w:rsid w:val="008D4885"/>
    <w:rsid w:val="008D5688"/>
    <w:rsid w:val="008E19D8"/>
    <w:rsid w:val="008E2FCF"/>
    <w:rsid w:val="008E3021"/>
    <w:rsid w:val="008E31C7"/>
    <w:rsid w:val="008E43AA"/>
    <w:rsid w:val="008E5AAA"/>
    <w:rsid w:val="008E6ADE"/>
    <w:rsid w:val="008E704E"/>
    <w:rsid w:val="008E7FF6"/>
    <w:rsid w:val="008F26CE"/>
    <w:rsid w:val="008F29EB"/>
    <w:rsid w:val="008F3A90"/>
    <w:rsid w:val="008F3FFC"/>
    <w:rsid w:val="008F45A0"/>
    <w:rsid w:val="008F52CF"/>
    <w:rsid w:val="009012EF"/>
    <w:rsid w:val="00901830"/>
    <w:rsid w:val="00903904"/>
    <w:rsid w:val="0090440F"/>
    <w:rsid w:val="00904442"/>
    <w:rsid w:val="00904730"/>
    <w:rsid w:val="00907A8A"/>
    <w:rsid w:val="00911099"/>
    <w:rsid w:val="0091193D"/>
    <w:rsid w:val="00911A57"/>
    <w:rsid w:val="009124A6"/>
    <w:rsid w:val="00912A72"/>
    <w:rsid w:val="00913813"/>
    <w:rsid w:val="00913827"/>
    <w:rsid w:val="009142E0"/>
    <w:rsid w:val="009148C5"/>
    <w:rsid w:val="00914F55"/>
    <w:rsid w:val="00915553"/>
    <w:rsid w:val="00916FB7"/>
    <w:rsid w:val="00917C5B"/>
    <w:rsid w:val="00921F82"/>
    <w:rsid w:val="00922642"/>
    <w:rsid w:val="0092312F"/>
    <w:rsid w:val="009251C1"/>
    <w:rsid w:val="00925EDD"/>
    <w:rsid w:val="0092615D"/>
    <w:rsid w:val="00927CF3"/>
    <w:rsid w:val="009302CA"/>
    <w:rsid w:val="00930726"/>
    <w:rsid w:val="00931605"/>
    <w:rsid w:val="0093292F"/>
    <w:rsid w:val="00932CA7"/>
    <w:rsid w:val="00932DD2"/>
    <w:rsid w:val="00934B04"/>
    <w:rsid w:val="009350C5"/>
    <w:rsid w:val="00936623"/>
    <w:rsid w:val="009404D3"/>
    <w:rsid w:val="00940A92"/>
    <w:rsid w:val="00940C84"/>
    <w:rsid w:val="00940FCF"/>
    <w:rsid w:val="00942FA5"/>
    <w:rsid w:val="009454C7"/>
    <w:rsid w:val="00945587"/>
    <w:rsid w:val="00947459"/>
    <w:rsid w:val="0094769B"/>
    <w:rsid w:val="00947F30"/>
    <w:rsid w:val="009502B7"/>
    <w:rsid w:val="00951DD6"/>
    <w:rsid w:val="00952901"/>
    <w:rsid w:val="00953311"/>
    <w:rsid w:val="00954183"/>
    <w:rsid w:val="009541CC"/>
    <w:rsid w:val="00956015"/>
    <w:rsid w:val="009560E7"/>
    <w:rsid w:val="009572AA"/>
    <w:rsid w:val="0095747D"/>
    <w:rsid w:val="00957A5C"/>
    <w:rsid w:val="009604DB"/>
    <w:rsid w:val="00960DC2"/>
    <w:rsid w:val="00960E4B"/>
    <w:rsid w:val="009618F0"/>
    <w:rsid w:val="009625D8"/>
    <w:rsid w:val="009627B6"/>
    <w:rsid w:val="009637BF"/>
    <w:rsid w:val="0096387F"/>
    <w:rsid w:val="00964746"/>
    <w:rsid w:val="009649E4"/>
    <w:rsid w:val="00966D02"/>
    <w:rsid w:val="00967C32"/>
    <w:rsid w:val="00970856"/>
    <w:rsid w:val="009716F9"/>
    <w:rsid w:val="00972F5A"/>
    <w:rsid w:val="00973140"/>
    <w:rsid w:val="0097372D"/>
    <w:rsid w:val="00973A1F"/>
    <w:rsid w:val="00975DA0"/>
    <w:rsid w:val="00976AE4"/>
    <w:rsid w:val="00977110"/>
    <w:rsid w:val="009805BA"/>
    <w:rsid w:val="00981C0E"/>
    <w:rsid w:val="00982B86"/>
    <w:rsid w:val="00982C10"/>
    <w:rsid w:val="00984AFB"/>
    <w:rsid w:val="00984DBA"/>
    <w:rsid w:val="00985178"/>
    <w:rsid w:val="00986670"/>
    <w:rsid w:val="00986C76"/>
    <w:rsid w:val="00986E41"/>
    <w:rsid w:val="00992808"/>
    <w:rsid w:val="009929CB"/>
    <w:rsid w:val="00993290"/>
    <w:rsid w:val="0099424B"/>
    <w:rsid w:val="00996133"/>
    <w:rsid w:val="00996350"/>
    <w:rsid w:val="00996C39"/>
    <w:rsid w:val="00996DB8"/>
    <w:rsid w:val="00996E64"/>
    <w:rsid w:val="00997F16"/>
    <w:rsid w:val="009A04BE"/>
    <w:rsid w:val="009A126C"/>
    <w:rsid w:val="009A28D2"/>
    <w:rsid w:val="009A3162"/>
    <w:rsid w:val="009A3AB3"/>
    <w:rsid w:val="009A4A95"/>
    <w:rsid w:val="009A4C3A"/>
    <w:rsid w:val="009A5C44"/>
    <w:rsid w:val="009A6EBD"/>
    <w:rsid w:val="009B0353"/>
    <w:rsid w:val="009B575E"/>
    <w:rsid w:val="009B59F7"/>
    <w:rsid w:val="009B7E19"/>
    <w:rsid w:val="009C0123"/>
    <w:rsid w:val="009C4D99"/>
    <w:rsid w:val="009C52A2"/>
    <w:rsid w:val="009D0CEB"/>
    <w:rsid w:val="009D22C9"/>
    <w:rsid w:val="009D49C3"/>
    <w:rsid w:val="009D538D"/>
    <w:rsid w:val="009D5EC8"/>
    <w:rsid w:val="009D6449"/>
    <w:rsid w:val="009D7DA7"/>
    <w:rsid w:val="009E1BDF"/>
    <w:rsid w:val="009E3C0E"/>
    <w:rsid w:val="009E3E82"/>
    <w:rsid w:val="009E6FD4"/>
    <w:rsid w:val="009F0864"/>
    <w:rsid w:val="009F2961"/>
    <w:rsid w:val="009F2E19"/>
    <w:rsid w:val="009F5686"/>
    <w:rsid w:val="009F5851"/>
    <w:rsid w:val="009F6944"/>
    <w:rsid w:val="009F6BE8"/>
    <w:rsid w:val="009F750B"/>
    <w:rsid w:val="00A0005A"/>
    <w:rsid w:val="00A00852"/>
    <w:rsid w:val="00A0120B"/>
    <w:rsid w:val="00A02693"/>
    <w:rsid w:val="00A027CF"/>
    <w:rsid w:val="00A03E2E"/>
    <w:rsid w:val="00A0672A"/>
    <w:rsid w:val="00A06BA9"/>
    <w:rsid w:val="00A06C9A"/>
    <w:rsid w:val="00A076EF"/>
    <w:rsid w:val="00A079B8"/>
    <w:rsid w:val="00A11D70"/>
    <w:rsid w:val="00A124DB"/>
    <w:rsid w:val="00A12B7B"/>
    <w:rsid w:val="00A12CCF"/>
    <w:rsid w:val="00A14059"/>
    <w:rsid w:val="00A14F30"/>
    <w:rsid w:val="00A15B52"/>
    <w:rsid w:val="00A166CB"/>
    <w:rsid w:val="00A172B3"/>
    <w:rsid w:val="00A20739"/>
    <w:rsid w:val="00A227FF"/>
    <w:rsid w:val="00A22B36"/>
    <w:rsid w:val="00A22C6F"/>
    <w:rsid w:val="00A244AB"/>
    <w:rsid w:val="00A24B1B"/>
    <w:rsid w:val="00A2567C"/>
    <w:rsid w:val="00A32C3C"/>
    <w:rsid w:val="00A33C5B"/>
    <w:rsid w:val="00A34E55"/>
    <w:rsid w:val="00A364B0"/>
    <w:rsid w:val="00A366F7"/>
    <w:rsid w:val="00A374D6"/>
    <w:rsid w:val="00A37E55"/>
    <w:rsid w:val="00A400C4"/>
    <w:rsid w:val="00A43839"/>
    <w:rsid w:val="00A4423F"/>
    <w:rsid w:val="00A44A7F"/>
    <w:rsid w:val="00A451B3"/>
    <w:rsid w:val="00A4682A"/>
    <w:rsid w:val="00A46B32"/>
    <w:rsid w:val="00A477E2"/>
    <w:rsid w:val="00A50080"/>
    <w:rsid w:val="00A51FBF"/>
    <w:rsid w:val="00A52E35"/>
    <w:rsid w:val="00A54BE0"/>
    <w:rsid w:val="00A54E2A"/>
    <w:rsid w:val="00A55795"/>
    <w:rsid w:val="00A55C87"/>
    <w:rsid w:val="00A57DEB"/>
    <w:rsid w:val="00A60469"/>
    <w:rsid w:val="00A60C6A"/>
    <w:rsid w:val="00A617F5"/>
    <w:rsid w:val="00A621AB"/>
    <w:rsid w:val="00A62D89"/>
    <w:rsid w:val="00A66798"/>
    <w:rsid w:val="00A66E9F"/>
    <w:rsid w:val="00A679A3"/>
    <w:rsid w:val="00A7004A"/>
    <w:rsid w:val="00A710CC"/>
    <w:rsid w:val="00A7141B"/>
    <w:rsid w:val="00A731CF"/>
    <w:rsid w:val="00A733A8"/>
    <w:rsid w:val="00A738CC"/>
    <w:rsid w:val="00A73B2C"/>
    <w:rsid w:val="00A73E8B"/>
    <w:rsid w:val="00A74A8F"/>
    <w:rsid w:val="00A75199"/>
    <w:rsid w:val="00A75415"/>
    <w:rsid w:val="00A75949"/>
    <w:rsid w:val="00A75D71"/>
    <w:rsid w:val="00A77FD2"/>
    <w:rsid w:val="00A80179"/>
    <w:rsid w:val="00A80BB0"/>
    <w:rsid w:val="00A81B45"/>
    <w:rsid w:val="00A82061"/>
    <w:rsid w:val="00A82628"/>
    <w:rsid w:val="00A8358B"/>
    <w:rsid w:val="00A83759"/>
    <w:rsid w:val="00A83A9D"/>
    <w:rsid w:val="00A83F1C"/>
    <w:rsid w:val="00A8578F"/>
    <w:rsid w:val="00A86822"/>
    <w:rsid w:val="00A86DAD"/>
    <w:rsid w:val="00A87486"/>
    <w:rsid w:val="00A878BC"/>
    <w:rsid w:val="00A9040E"/>
    <w:rsid w:val="00A9110E"/>
    <w:rsid w:val="00A91757"/>
    <w:rsid w:val="00A92C96"/>
    <w:rsid w:val="00A93576"/>
    <w:rsid w:val="00A93763"/>
    <w:rsid w:val="00A93A5F"/>
    <w:rsid w:val="00A93EA1"/>
    <w:rsid w:val="00A95828"/>
    <w:rsid w:val="00A95DA9"/>
    <w:rsid w:val="00A95EC0"/>
    <w:rsid w:val="00A96378"/>
    <w:rsid w:val="00A964B4"/>
    <w:rsid w:val="00A96516"/>
    <w:rsid w:val="00A9720D"/>
    <w:rsid w:val="00A978C6"/>
    <w:rsid w:val="00AA1560"/>
    <w:rsid w:val="00AA1717"/>
    <w:rsid w:val="00AA33B0"/>
    <w:rsid w:val="00AA423F"/>
    <w:rsid w:val="00AA4A28"/>
    <w:rsid w:val="00AA5C1C"/>
    <w:rsid w:val="00AA679F"/>
    <w:rsid w:val="00AA6A5C"/>
    <w:rsid w:val="00AA7076"/>
    <w:rsid w:val="00AA71E5"/>
    <w:rsid w:val="00AA7797"/>
    <w:rsid w:val="00AB0032"/>
    <w:rsid w:val="00AB0203"/>
    <w:rsid w:val="00AB04EA"/>
    <w:rsid w:val="00AB1483"/>
    <w:rsid w:val="00AB1F50"/>
    <w:rsid w:val="00AB215C"/>
    <w:rsid w:val="00AB36D9"/>
    <w:rsid w:val="00AB3969"/>
    <w:rsid w:val="00AC0D18"/>
    <w:rsid w:val="00AC3346"/>
    <w:rsid w:val="00AC40EC"/>
    <w:rsid w:val="00AC44E3"/>
    <w:rsid w:val="00AC4772"/>
    <w:rsid w:val="00AC5469"/>
    <w:rsid w:val="00AC64EA"/>
    <w:rsid w:val="00AD0907"/>
    <w:rsid w:val="00AD138A"/>
    <w:rsid w:val="00AD1619"/>
    <w:rsid w:val="00AD1697"/>
    <w:rsid w:val="00AD1C5D"/>
    <w:rsid w:val="00AD449A"/>
    <w:rsid w:val="00AD76DD"/>
    <w:rsid w:val="00AD7D26"/>
    <w:rsid w:val="00AE00FB"/>
    <w:rsid w:val="00AE0590"/>
    <w:rsid w:val="00AE07ED"/>
    <w:rsid w:val="00AE11AF"/>
    <w:rsid w:val="00AE208D"/>
    <w:rsid w:val="00AE2735"/>
    <w:rsid w:val="00AE2995"/>
    <w:rsid w:val="00AE3338"/>
    <w:rsid w:val="00AE44D0"/>
    <w:rsid w:val="00AE44E6"/>
    <w:rsid w:val="00AE489A"/>
    <w:rsid w:val="00AE6008"/>
    <w:rsid w:val="00AE7887"/>
    <w:rsid w:val="00AF0703"/>
    <w:rsid w:val="00AF0F20"/>
    <w:rsid w:val="00AF32A1"/>
    <w:rsid w:val="00AF4974"/>
    <w:rsid w:val="00AF5622"/>
    <w:rsid w:val="00AF5B91"/>
    <w:rsid w:val="00AF5E81"/>
    <w:rsid w:val="00AF7407"/>
    <w:rsid w:val="00AF74C8"/>
    <w:rsid w:val="00AF7593"/>
    <w:rsid w:val="00AF77BB"/>
    <w:rsid w:val="00AF79B3"/>
    <w:rsid w:val="00B00265"/>
    <w:rsid w:val="00B00777"/>
    <w:rsid w:val="00B00A15"/>
    <w:rsid w:val="00B0122C"/>
    <w:rsid w:val="00B029DD"/>
    <w:rsid w:val="00B0354D"/>
    <w:rsid w:val="00B03A7F"/>
    <w:rsid w:val="00B040EC"/>
    <w:rsid w:val="00B0476A"/>
    <w:rsid w:val="00B05842"/>
    <w:rsid w:val="00B074D5"/>
    <w:rsid w:val="00B07F93"/>
    <w:rsid w:val="00B07FCD"/>
    <w:rsid w:val="00B102AE"/>
    <w:rsid w:val="00B11F55"/>
    <w:rsid w:val="00B124C5"/>
    <w:rsid w:val="00B13911"/>
    <w:rsid w:val="00B13ADA"/>
    <w:rsid w:val="00B13CD1"/>
    <w:rsid w:val="00B14070"/>
    <w:rsid w:val="00B14FD1"/>
    <w:rsid w:val="00B15030"/>
    <w:rsid w:val="00B15094"/>
    <w:rsid w:val="00B16DB7"/>
    <w:rsid w:val="00B16E89"/>
    <w:rsid w:val="00B171EF"/>
    <w:rsid w:val="00B21460"/>
    <w:rsid w:val="00B21751"/>
    <w:rsid w:val="00B2203D"/>
    <w:rsid w:val="00B2376E"/>
    <w:rsid w:val="00B2378D"/>
    <w:rsid w:val="00B24112"/>
    <w:rsid w:val="00B244C7"/>
    <w:rsid w:val="00B2480E"/>
    <w:rsid w:val="00B24F92"/>
    <w:rsid w:val="00B250BC"/>
    <w:rsid w:val="00B26589"/>
    <w:rsid w:val="00B2777F"/>
    <w:rsid w:val="00B30155"/>
    <w:rsid w:val="00B31422"/>
    <w:rsid w:val="00B31878"/>
    <w:rsid w:val="00B32824"/>
    <w:rsid w:val="00B33101"/>
    <w:rsid w:val="00B35FDB"/>
    <w:rsid w:val="00B36207"/>
    <w:rsid w:val="00B365EB"/>
    <w:rsid w:val="00B367E9"/>
    <w:rsid w:val="00B36A08"/>
    <w:rsid w:val="00B40284"/>
    <w:rsid w:val="00B417BB"/>
    <w:rsid w:val="00B41D14"/>
    <w:rsid w:val="00B42620"/>
    <w:rsid w:val="00B42C0F"/>
    <w:rsid w:val="00B438CF"/>
    <w:rsid w:val="00B44151"/>
    <w:rsid w:val="00B4490D"/>
    <w:rsid w:val="00B45170"/>
    <w:rsid w:val="00B45F52"/>
    <w:rsid w:val="00B466DF"/>
    <w:rsid w:val="00B46B41"/>
    <w:rsid w:val="00B503ED"/>
    <w:rsid w:val="00B51FFA"/>
    <w:rsid w:val="00B52C86"/>
    <w:rsid w:val="00B53006"/>
    <w:rsid w:val="00B54EB0"/>
    <w:rsid w:val="00B55051"/>
    <w:rsid w:val="00B560F4"/>
    <w:rsid w:val="00B5617C"/>
    <w:rsid w:val="00B5659B"/>
    <w:rsid w:val="00B57305"/>
    <w:rsid w:val="00B600D9"/>
    <w:rsid w:val="00B62EDC"/>
    <w:rsid w:val="00B639A8"/>
    <w:rsid w:val="00B646C7"/>
    <w:rsid w:val="00B64729"/>
    <w:rsid w:val="00B656BF"/>
    <w:rsid w:val="00B6687C"/>
    <w:rsid w:val="00B66CA5"/>
    <w:rsid w:val="00B673A7"/>
    <w:rsid w:val="00B6785F"/>
    <w:rsid w:val="00B7073D"/>
    <w:rsid w:val="00B70AAB"/>
    <w:rsid w:val="00B71941"/>
    <w:rsid w:val="00B72810"/>
    <w:rsid w:val="00B73F83"/>
    <w:rsid w:val="00B75D64"/>
    <w:rsid w:val="00B76DAD"/>
    <w:rsid w:val="00B80B48"/>
    <w:rsid w:val="00B80F59"/>
    <w:rsid w:val="00B84B0D"/>
    <w:rsid w:val="00B87009"/>
    <w:rsid w:val="00B93E95"/>
    <w:rsid w:val="00B941C0"/>
    <w:rsid w:val="00B97AD2"/>
    <w:rsid w:val="00BA03BE"/>
    <w:rsid w:val="00BA23AD"/>
    <w:rsid w:val="00BA31CE"/>
    <w:rsid w:val="00BA3588"/>
    <w:rsid w:val="00BA3C6B"/>
    <w:rsid w:val="00BA3EFD"/>
    <w:rsid w:val="00BA54E5"/>
    <w:rsid w:val="00BB0535"/>
    <w:rsid w:val="00BB0EA8"/>
    <w:rsid w:val="00BB1278"/>
    <w:rsid w:val="00BB307D"/>
    <w:rsid w:val="00BB3F23"/>
    <w:rsid w:val="00BB5926"/>
    <w:rsid w:val="00BB60EB"/>
    <w:rsid w:val="00BB629E"/>
    <w:rsid w:val="00BB6C4F"/>
    <w:rsid w:val="00BB7B88"/>
    <w:rsid w:val="00BB7BAF"/>
    <w:rsid w:val="00BC0A31"/>
    <w:rsid w:val="00BC0B7E"/>
    <w:rsid w:val="00BC11CC"/>
    <w:rsid w:val="00BC16D9"/>
    <w:rsid w:val="00BC1EE7"/>
    <w:rsid w:val="00BC30D8"/>
    <w:rsid w:val="00BC310E"/>
    <w:rsid w:val="00BC348E"/>
    <w:rsid w:val="00BC37B0"/>
    <w:rsid w:val="00BC3A60"/>
    <w:rsid w:val="00BC6DE4"/>
    <w:rsid w:val="00BC72E6"/>
    <w:rsid w:val="00BD0408"/>
    <w:rsid w:val="00BD25A1"/>
    <w:rsid w:val="00BD4700"/>
    <w:rsid w:val="00BD6951"/>
    <w:rsid w:val="00BD6FCE"/>
    <w:rsid w:val="00BE0E16"/>
    <w:rsid w:val="00BE0ECD"/>
    <w:rsid w:val="00BE26CC"/>
    <w:rsid w:val="00BE3221"/>
    <w:rsid w:val="00BE326D"/>
    <w:rsid w:val="00BE3E5C"/>
    <w:rsid w:val="00BE7340"/>
    <w:rsid w:val="00BE7353"/>
    <w:rsid w:val="00BF0201"/>
    <w:rsid w:val="00BF0AD4"/>
    <w:rsid w:val="00BF0C26"/>
    <w:rsid w:val="00BF1696"/>
    <w:rsid w:val="00BF17F2"/>
    <w:rsid w:val="00BF1D35"/>
    <w:rsid w:val="00BF231F"/>
    <w:rsid w:val="00BF5BA5"/>
    <w:rsid w:val="00BF63BE"/>
    <w:rsid w:val="00BF6CFB"/>
    <w:rsid w:val="00BF6FB2"/>
    <w:rsid w:val="00C0083D"/>
    <w:rsid w:val="00C03CDC"/>
    <w:rsid w:val="00C04D6F"/>
    <w:rsid w:val="00C0524F"/>
    <w:rsid w:val="00C0565D"/>
    <w:rsid w:val="00C05A7E"/>
    <w:rsid w:val="00C05B40"/>
    <w:rsid w:val="00C05E16"/>
    <w:rsid w:val="00C063C7"/>
    <w:rsid w:val="00C07DD3"/>
    <w:rsid w:val="00C07EBC"/>
    <w:rsid w:val="00C101CC"/>
    <w:rsid w:val="00C12785"/>
    <w:rsid w:val="00C14E65"/>
    <w:rsid w:val="00C16FB4"/>
    <w:rsid w:val="00C17A02"/>
    <w:rsid w:val="00C20003"/>
    <w:rsid w:val="00C2190C"/>
    <w:rsid w:val="00C2271B"/>
    <w:rsid w:val="00C22FED"/>
    <w:rsid w:val="00C23070"/>
    <w:rsid w:val="00C235AC"/>
    <w:rsid w:val="00C247BA"/>
    <w:rsid w:val="00C248AE"/>
    <w:rsid w:val="00C252A8"/>
    <w:rsid w:val="00C26BCF"/>
    <w:rsid w:val="00C26C0E"/>
    <w:rsid w:val="00C2736E"/>
    <w:rsid w:val="00C279AE"/>
    <w:rsid w:val="00C31A50"/>
    <w:rsid w:val="00C32113"/>
    <w:rsid w:val="00C32623"/>
    <w:rsid w:val="00C33125"/>
    <w:rsid w:val="00C3347E"/>
    <w:rsid w:val="00C335BB"/>
    <w:rsid w:val="00C34C50"/>
    <w:rsid w:val="00C34CED"/>
    <w:rsid w:val="00C34E65"/>
    <w:rsid w:val="00C35D94"/>
    <w:rsid w:val="00C365F1"/>
    <w:rsid w:val="00C36616"/>
    <w:rsid w:val="00C3707E"/>
    <w:rsid w:val="00C37363"/>
    <w:rsid w:val="00C376D7"/>
    <w:rsid w:val="00C3784C"/>
    <w:rsid w:val="00C40AE5"/>
    <w:rsid w:val="00C41156"/>
    <w:rsid w:val="00C41468"/>
    <w:rsid w:val="00C4177B"/>
    <w:rsid w:val="00C420CE"/>
    <w:rsid w:val="00C431E9"/>
    <w:rsid w:val="00C449E2"/>
    <w:rsid w:val="00C44C03"/>
    <w:rsid w:val="00C44FD7"/>
    <w:rsid w:val="00C46FE4"/>
    <w:rsid w:val="00C50529"/>
    <w:rsid w:val="00C507F1"/>
    <w:rsid w:val="00C53A4C"/>
    <w:rsid w:val="00C56FB7"/>
    <w:rsid w:val="00C57611"/>
    <w:rsid w:val="00C6000B"/>
    <w:rsid w:val="00C6017C"/>
    <w:rsid w:val="00C6050E"/>
    <w:rsid w:val="00C605E7"/>
    <w:rsid w:val="00C6183D"/>
    <w:rsid w:val="00C61CCD"/>
    <w:rsid w:val="00C62BDB"/>
    <w:rsid w:val="00C6422F"/>
    <w:rsid w:val="00C65BF1"/>
    <w:rsid w:val="00C675D3"/>
    <w:rsid w:val="00C6771A"/>
    <w:rsid w:val="00C706BC"/>
    <w:rsid w:val="00C70A2D"/>
    <w:rsid w:val="00C72460"/>
    <w:rsid w:val="00C72468"/>
    <w:rsid w:val="00C7426D"/>
    <w:rsid w:val="00C74937"/>
    <w:rsid w:val="00C74CC6"/>
    <w:rsid w:val="00C76188"/>
    <w:rsid w:val="00C76B3B"/>
    <w:rsid w:val="00C76DEA"/>
    <w:rsid w:val="00C76F61"/>
    <w:rsid w:val="00C77581"/>
    <w:rsid w:val="00C80430"/>
    <w:rsid w:val="00C808A1"/>
    <w:rsid w:val="00C81179"/>
    <w:rsid w:val="00C813A8"/>
    <w:rsid w:val="00C81591"/>
    <w:rsid w:val="00C81729"/>
    <w:rsid w:val="00C817AE"/>
    <w:rsid w:val="00C828DB"/>
    <w:rsid w:val="00C8359A"/>
    <w:rsid w:val="00C859AC"/>
    <w:rsid w:val="00C86528"/>
    <w:rsid w:val="00C86BFA"/>
    <w:rsid w:val="00C86EE2"/>
    <w:rsid w:val="00C8727F"/>
    <w:rsid w:val="00C8774A"/>
    <w:rsid w:val="00C87AA9"/>
    <w:rsid w:val="00C90AE2"/>
    <w:rsid w:val="00C91EA8"/>
    <w:rsid w:val="00C91F15"/>
    <w:rsid w:val="00C92371"/>
    <w:rsid w:val="00C92F9E"/>
    <w:rsid w:val="00C94A3C"/>
    <w:rsid w:val="00C953C9"/>
    <w:rsid w:val="00C95DCB"/>
    <w:rsid w:val="00C96A46"/>
    <w:rsid w:val="00C96E9D"/>
    <w:rsid w:val="00C9788C"/>
    <w:rsid w:val="00CA05F5"/>
    <w:rsid w:val="00CA08FD"/>
    <w:rsid w:val="00CA21B1"/>
    <w:rsid w:val="00CA50FE"/>
    <w:rsid w:val="00CA5621"/>
    <w:rsid w:val="00CA58FA"/>
    <w:rsid w:val="00CA661C"/>
    <w:rsid w:val="00CA6DF7"/>
    <w:rsid w:val="00CB245E"/>
    <w:rsid w:val="00CB2BEC"/>
    <w:rsid w:val="00CB5015"/>
    <w:rsid w:val="00CB51F8"/>
    <w:rsid w:val="00CB7930"/>
    <w:rsid w:val="00CC242A"/>
    <w:rsid w:val="00CC42CB"/>
    <w:rsid w:val="00CC49E6"/>
    <w:rsid w:val="00CC5977"/>
    <w:rsid w:val="00CC5C30"/>
    <w:rsid w:val="00CC65B7"/>
    <w:rsid w:val="00CD0EF1"/>
    <w:rsid w:val="00CD1229"/>
    <w:rsid w:val="00CD15A5"/>
    <w:rsid w:val="00CD23F3"/>
    <w:rsid w:val="00CD25A6"/>
    <w:rsid w:val="00CD3F6F"/>
    <w:rsid w:val="00CD4309"/>
    <w:rsid w:val="00CD55C7"/>
    <w:rsid w:val="00CD55F1"/>
    <w:rsid w:val="00CD7F9C"/>
    <w:rsid w:val="00CE0060"/>
    <w:rsid w:val="00CE0AC7"/>
    <w:rsid w:val="00CE1870"/>
    <w:rsid w:val="00CE1EEA"/>
    <w:rsid w:val="00CE250E"/>
    <w:rsid w:val="00CE371A"/>
    <w:rsid w:val="00CE3782"/>
    <w:rsid w:val="00CE3A88"/>
    <w:rsid w:val="00CE7350"/>
    <w:rsid w:val="00CE7889"/>
    <w:rsid w:val="00CF0167"/>
    <w:rsid w:val="00CF2A26"/>
    <w:rsid w:val="00CF3223"/>
    <w:rsid w:val="00CF3762"/>
    <w:rsid w:val="00CF3E45"/>
    <w:rsid w:val="00CF560B"/>
    <w:rsid w:val="00CF59E2"/>
    <w:rsid w:val="00CF7444"/>
    <w:rsid w:val="00CF768C"/>
    <w:rsid w:val="00D00727"/>
    <w:rsid w:val="00D00A8D"/>
    <w:rsid w:val="00D00B19"/>
    <w:rsid w:val="00D01EC7"/>
    <w:rsid w:val="00D02EAA"/>
    <w:rsid w:val="00D03128"/>
    <w:rsid w:val="00D03694"/>
    <w:rsid w:val="00D0377D"/>
    <w:rsid w:val="00D03A8F"/>
    <w:rsid w:val="00D044B5"/>
    <w:rsid w:val="00D054D3"/>
    <w:rsid w:val="00D054F2"/>
    <w:rsid w:val="00D058F6"/>
    <w:rsid w:val="00D11307"/>
    <w:rsid w:val="00D14836"/>
    <w:rsid w:val="00D15A70"/>
    <w:rsid w:val="00D1647A"/>
    <w:rsid w:val="00D16DDA"/>
    <w:rsid w:val="00D17767"/>
    <w:rsid w:val="00D20568"/>
    <w:rsid w:val="00D211A5"/>
    <w:rsid w:val="00D21365"/>
    <w:rsid w:val="00D218F0"/>
    <w:rsid w:val="00D21A1A"/>
    <w:rsid w:val="00D21DCC"/>
    <w:rsid w:val="00D2286D"/>
    <w:rsid w:val="00D22CB6"/>
    <w:rsid w:val="00D23992"/>
    <w:rsid w:val="00D23CA5"/>
    <w:rsid w:val="00D23F43"/>
    <w:rsid w:val="00D24087"/>
    <w:rsid w:val="00D24EA0"/>
    <w:rsid w:val="00D25350"/>
    <w:rsid w:val="00D27B69"/>
    <w:rsid w:val="00D27E24"/>
    <w:rsid w:val="00D27E87"/>
    <w:rsid w:val="00D31898"/>
    <w:rsid w:val="00D32195"/>
    <w:rsid w:val="00D336A0"/>
    <w:rsid w:val="00D336F8"/>
    <w:rsid w:val="00D34107"/>
    <w:rsid w:val="00D34B76"/>
    <w:rsid w:val="00D353A6"/>
    <w:rsid w:val="00D35DCF"/>
    <w:rsid w:val="00D36126"/>
    <w:rsid w:val="00D37EE9"/>
    <w:rsid w:val="00D406FE"/>
    <w:rsid w:val="00D40BE0"/>
    <w:rsid w:val="00D420BF"/>
    <w:rsid w:val="00D42BB8"/>
    <w:rsid w:val="00D4356E"/>
    <w:rsid w:val="00D457FF"/>
    <w:rsid w:val="00D4698A"/>
    <w:rsid w:val="00D47C01"/>
    <w:rsid w:val="00D5106B"/>
    <w:rsid w:val="00D51492"/>
    <w:rsid w:val="00D52659"/>
    <w:rsid w:val="00D52CDA"/>
    <w:rsid w:val="00D53851"/>
    <w:rsid w:val="00D538C9"/>
    <w:rsid w:val="00D55059"/>
    <w:rsid w:val="00D57444"/>
    <w:rsid w:val="00D60199"/>
    <w:rsid w:val="00D607EB"/>
    <w:rsid w:val="00D6337A"/>
    <w:rsid w:val="00D63815"/>
    <w:rsid w:val="00D64B9B"/>
    <w:rsid w:val="00D6654B"/>
    <w:rsid w:val="00D672C9"/>
    <w:rsid w:val="00D70A80"/>
    <w:rsid w:val="00D718F3"/>
    <w:rsid w:val="00D72C40"/>
    <w:rsid w:val="00D73A6B"/>
    <w:rsid w:val="00D73D3F"/>
    <w:rsid w:val="00D749E8"/>
    <w:rsid w:val="00D74D5F"/>
    <w:rsid w:val="00D7692F"/>
    <w:rsid w:val="00D774B8"/>
    <w:rsid w:val="00D77B03"/>
    <w:rsid w:val="00D8045D"/>
    <w:rsid w:val="00D80DF7"/>
    <w:rsid w:val="00D81328"/>
    <w:rsid w:val="00D81DFC"/>
    <w:rsid w:val="00D8350E"/>
    <w:rsid w:val="00D84342"/>
    <w:rsid w:val="00D84EED"/>
    <w:rsid w:val="00D85610"/>
    <w:rsid w:val="00D858B2"/>
    <w:rsid w:val="00D85FD3"/>
    <w:rsid w:val="00D86921"/>
    <w:rsid w:val="00D8703B"/>
    <w:rsid w:val="00D906EE"/>
    <w:rsid w:val="00D92EAA"/>
    <w:rsid w:val="00D94A9B"/>
    <w:rsid w:val="00D94ABA"/>
    <w:rsid w:val="00D94E27"/>
    <w:rsid w:val="00DA0B35"/>
    <w:rsid w:val="00DA1512"/>
    <w:rsid w:val="00DA1DCA"/>
    <w:rsid w:val="00DA1EAD"/>
    <w:rsid w:val="00DA20C9"/>
    <w:rsid w:val="00DA33CC"/>
    <w:rsid w:val="00DA430A"/>
    <w:rsid w:val="00DA61E3"/>
    <w:rsid w:val="00DA734A"/>
    <w:rsid w:val="00DB04C3"/>
    <w:rsid w:val="00DB2242"/>
    <w:rsid w:val="00DB2352"/>
    <w:rsid w:val="00DB372E"/>
    <w:rsid w:val="00DB388B"/>
    <w:rsid w:val="00DB394E"/>
    <w:rsid w:val="00DB3B62"/>
    <w:rsid w:val="00DB4451"/>
    <w:rsid w:val="00DB56B3"/>
    <w:rsid w:val="00DB5D3F"/>
    <w:rsid w:val="00DB63F1"/>
    <w:rsid w:val="00DC106A"/>
    <w:rsid w:val="00DC20AB"/>
    <w:rsid w:val="00DC28CC"/>
    <w:rsid w:val="00DC32FE"/>
    <w:rsid w:val="00DC36E6"/>
    <w:rsid w:val="00DC3AB1"/>
    <w:rsid w:val="00DC4854"/>
    <w:rsid w:val="00DC4A62"/>
    <w:rsid w:val="00DC5472"/>
    <w:rsid w:val="00DC60F0"/>
    <w:rsid w:val="00DC69D5"/>
    <w:rsid w:val="00DC73A3"/>
    <w:rsid w:val="00DD00CE"/>
    <w:rsid w:val="00DD0F38"/>
    <w:rsid w:val="00DD360C"/>
    <w:rsid w:val="00DD3ACC"/>
    <w:rsid w:val="00DD3EE4"/>
    <w:rsid w:val="00DD42F6"/>
    <w:rsid w:val="00DD6BF0"/>
    <w:rsid w:val="00DE098C"/>
    <w:rsid w:val="00DE0E4E"/>
    <w:rsid w:val="00DE123B"/>
    <w:rsid w:val="00DE140D"/>
    <w:rsid w:val="00DE168C"/>
    <w:rsid w:val="00DE1A48"/>
    <w:rsid w:val="00DE2546"/>
    <w:rsid w:val="00DE304D"/>
    <w:rsid w:val="00DE338F"/>
    <w:rsid w:val="00DE492F"/>
    <w:rsid w:val="00DE4E8D"/>
    <w:rsid w:val="00DE574F"/>
    <w:rsid w:val="00DE5D55"/>
    <w:rsid w:val="00DE6789"/>
    <w:rsid w:val="00DF240C"/>
    <w:rsid w:val="00DF2959"/>
    <w:rsid w:val="00DF2EA2"/>
    <w:rsid w:val="00DF4456"/>
    <w:rsid w:val="00DF5872"/>
    <w:rsid w:val="00DF5BF2"/>
    <w:rsid w:val="00DF5C3B"/>
    <w:rsid w:val="00DF7157"/>
    <w:rsid w:val="00DF76CF"/>
    <w:rsid w:val="00DF7D77"/>
    <w:rsid w:val="00E0022C"/>
    <w:rsid w:val="00E028CA"/>
    <w:rsid w:val="00E02C3A"/>
    <w:rsid w:val="00E04404"/>
    <w:rsid w:val="00E0641F"/>
    <w:rsid w:val="00E06B60"/>
    <w:rsid w:val="00E07506"/>
    <w:rsid w:val="00E10554"/>
    <w:rsid w:val="00E1083B"/>
    <w:rsid w:val="00E117F0"/>
    <w:rsid w:val="00E11855"/>
    <w:rsid w:val="00E11D19"/>
    <w:rsid w:val="00E12A73"/>
    <w:rsid w:val="00E12A8A"/>
    <w:rsid w:val="00E12D83"/>
    <w:rsid w:val="00E13995"/>
    <w:rsid w:val="00E20B8E"/>
    <w:rsid w:val="00E20DEB"/>
    <w:rsid w:val="00E222FF"/>
    <w:rsid w:val="00E228F0"/>
    <w:rsid w:val="00E22DEA"/>
    <w:rsid w:val="00E2322C"/>
    <w:rsid w:val="00E235B9"/>
    <w:rsid w:val="00E2414A"/>
    <w:rsid w:val="00E244E9"/>
    <w:rsid w:val="00E24677"/>
    <w:rsid w:val="00E25F96"/>
    <w:rsid w:val="00E26F2A"/>
    <w:rsid w:val="00E26F6C"/>
    <w:rsid w:val="00E270B7"/>
    <w:rsid w:val="00E3192B"/>
    <w:rsid w:val="00E3296D"/>
    <w:rsid w:val="00E333AE"/>
    <w:rsid w:val="00E34CE7"/>
    <w:rsid w:val="00E36C6E"/>
    <w:rsid w:val="00E400E7"/>
    <w:rsid w:val="00E41FD3"/>
    <w:rsid w:val="00E4213C"/>
    <w:rsid w:val="00E42FF0"/>
    <w:rsid w:val="00E43036"/>
    <w:rsid w:val="00E45E77"/>
    <w:rsid w:val="00E4600F"/>
    <w:rsid w:val="00E4791E"/>
    <w:rsid w:val="00E50127"/>
    <w:rsid w:val="00E501AA"/>
    <w:rsid w:val="00E51AB8"/>
    <w:rsid w:val="00E51CAD"/>
    <w:rsid w:val="00E51D97"/>
    <w:rsid w:val="00E520AB"/>
    <w:rsid w:val="00E520BF"/>
    <w:rsid w:val="00E540E5"/>
    <w:rsid w:val="00E54B63"/>
    <w:rsid w:val="00E55EC3"/>
    <w:rsid w:val="00E56333"/>
    <w:rsid w:val="00E57798"/>
    <w:rsid w:val="00E57BC2"/>
    <w:rsid w:val="00E61285"/>
    <w:rsid w:val="00E6175B"/>
    <w:rsid w:val="00E61E20"/>
    <w:rsid w:val="00E62A1E"/>
    <w:rsid w:val="00E63210"/>
    <w:rsid w:val="00E644EF"/>
    <w:rsid w:val="00E64802"/>
    <w:rsid w:val="00E64B31"/>
    <w:rsid w:val="00E65CBB"/>
    <w:rsid w:val="00E65EB6"/>
    <w:rsid w:val="00E65FF7"/>
    <w:rsid w:val="00E66039"/>
    <w:rsid w:val="00E67C4D"/>
    <w:rsid w:val="00E67D30"/>
    <w:rsid w:val="00E70F99"/>
    <w:rsid w:val="00E7104D"/>
    <w:rsid w:val="00E7134F"/>
    <w:rsid w:val="00E7138E"/>
    <w:rsid w:val="00E723FB"/>
    <w:rsid w:val="00E73047"/>
    <w:rsid w:val="00E747D5"/>
    <w:rsid w:val="00E74CCE"/>
    <w:rsid w:val="00E768F4"/>
    <w:rsid w:val="00E77874"/>
    <w:rsid w:val="00E8017A"/>
    <w:rsid w:val="00E81A26"/>
    <w:rsid w:val="00E824D5"/>
    <w:rsid w:val="00E828A8"/>
    <w:rsid w:val="00E82FE6"/>
    <w:rsid w:val="00E83990"/>
    <w:rsid w:val="00E83A31"/>
    <w:rsid w:val="00E845B9"/>
    <w:rsid w:val="00E86328"/>
    <w:rsid w:val="00E87922"/>
    <w:rsid w:val="00E922F0"/>
    <w:rsid w:val="00E9272A"/>
    <w:rsid w:val="00E93E08"/>
    <w:rsid w:val="00E94EEC"/>
    <w:rsid w:val="00E950E6"/>
    <w:rsid w:val="00E9620F"/>
    <w:rsid w:val="00E96971"/>
    <w:rsid w:val="00E969D4"/>
    <w:rsid w:val="00E97D96"/>
    <w:rsid w:val="00EA2E3E"/>
    <w:rsid w:val="00EA3F05"/>
    <w:rsid w:val="00EA5DE0"/>
    <w:rsid w:val="00EA78B1"/>
    <w:rsid w:val="00EA7EDC"/>
    <w:rsid w:val="00EB0BFB"/>
    <w:rsid w:val="00EB1695"/>
    <w:rsid w:val="00EB2C99"/>
    <w:rsid w:val="00EB349E"/>
    <w:rsid w:val="00EB356B"/>
    <w:rsid w:val="00EB50A2"/>
    <w:rsid w:val="00EB57A9"/>
    <w:rsid w:val="00EC016C"/>
    <w:rsid w:val="00EC0A3B"/>
    <w:rsid w:val="00EC3844"/>
    <w:rsid w:val="00EC4998"/>
    <w:rsid w:val="00EC506E"/>
    <w:rsid w:val="00EC7748"/>
    <w:rsid w:val="00ED0393"/>
    <w:rsid w:val="00ED2976"/>
    <w:rsid w:val="00ED2C8C"/>
    <w:rsid w:val="00ED3EAC"/>
    <w:rsid w:val="00ED5176"/>
    <w:rsid w:val="00EE086C"/>
    <w:rsid w:val="00EE0B4B"/>
    <w:rsid w:val="00EE0F06"/>
    <w:rsid w:val="00EE11D8"/>
    <w:rsid w:val="00EE1919"/>
    <w:rsid w:val="00EE56C8"/>
    <w:rsid w:val="00EE5A96"/>
    <w:rsid w:val="00EF0B2E"/>
    <w:rsid w:val="00EF0B87"/>
    <w:rsid w:val="00EF1D09"/>
    <w:rsid w:val="00EF4A6A"/>
    <w:rsid w:val="00EF4C40"/>
    <w:rsid w:val="00EF67E0"/>
    <w:rsid w:val="00EF746C"/>
    <w:rsid w:val="00EF7A33"/>
    <w:rsid w:val="00EF7DFD"/>
    <w:rsid w:val="00F0227F"/>
    <w:rsid w:val="00F03942"/>
    <w:rsid w:val="00F03AE2"/>
    <w:rsid w:val="00F040E0"/>
    <w:rsid w:val="00F062D6"/>
    <w:rsid w:val="00F07184"/>
    <w:rsid w:val="00F11640"/>
    <w:rsid w:val="00F12F68"/>
    <w:rsid w:val="00F1385F"/>
    <w:rsid w:val="00F15378"/>
    <w:rsid w:val="00F17CBC"/>
    <w:rsid w:val="00F20D24"/>
    <w:rsid w:val="00F21A0D"/>
    <w:rsid w:val="00F23BED"/>
    <w:rsid w:val="00F24488"/>
    <w:rsid w:val="00F245EA"/>
    <w:rsid w:val="00F258F9"/>
    <w:rsid w:val="00F262CA"/>
    <w:rsid w:val="00F2667B"/>
    <w:rsid w:val="00F275C2"/>
    <w:rsid w:val="00F3120D"/>
    <w:rsid w:val="00F31A8E"/>
    <w:rsid w:val="00F32FA6"/>
    <w:rsid w:val="00F34020"/>
    <w:rsid w:val="00F34643"/>
    <w:rsid w:val="00F34DBC"/>
    <w:rsid w:val="00F366B9"/>
    <w:rsid w:val="00F37A93"/>
    <w:rsid w:val="00F37EA8"/>
    <w:rsid w:val="00F40241"/>
    <w:rsid w:val="00F4178E"/>
    <w:rsid w:val="00F42370"/>
    <w:rsid w:val="00F42933"/>
    <w:rsid w:val="00F43217"/>
    <w:rsid w:val="00F43314"/>
    <w:rsid w:val="00F44CFD"/>
    <w:rsid w:val="00F45563"/>
    <w:rsid w:val="00F4559F"/>
    <w:rsid w:val="00F45718"/>
    <w:rsid w:val="00F45E5F"/>
    <w:rsid w:val="00F46BC1"/>
    <w:rsid w:val="00F47595"/>
    <w:rsid w:val="00F47F74"/>
    <w:rsid w:val="00F50069"/>
    <w:rsid w:val="00F51D94"/>
    <w:rsid w:val="00F52701"/>
    <w:rsid w:val="00F52FE3"/>
    <w:rsid w:val="00F530F1"/>
    <w:rsid w:val="00F554A9"/>
    <w:rsid w:val="00F561B8"/>
    <w:rsid w:val="00F5757C"/>
    <w:rsid w:val="00F57DAC"/>
    <w:rsid w:val="00F61020"/>
    <w:rsid w:val="00F61665"/>
    <w:rsid w:val="00F627FF"/>
    <w:rsid w:val="00F632F6"/>
    <w:rsid w:val="00F63FB1"/>
    <w:rsid w:val="00F65248"/>
    <w:rsid w:val="00F657B1"/>
    <w:rsid w:val="00F6580C"/>
    <w:rsid w:val="00F70EF3"/>
    <w:rsid w:val="00F71531"/>
    <w:rsid w:val="00F7157D"/>
    <w:rsid w:val="00F71927"/>
    <w:rsid w:val="00F71F28"/>
    <w:rsid w:val="00F71F37"/>
    <w:rsid w:val="00F72523"/>
    <w:rsid w:val="00F72F46"/>
    <w:rsid w:val="00F7316E"/>
    <w:rsid w:val="00F737FA"/>
    <w:rsid w:val="00F73B05"/>
    <w:rsid w:val="00F73F0D"/>
    <w:rsid w:val="00F74209"/>
    <w:rsid w:val="00F75263"/>
    <w:rsid w:val="00F77E13"/>
    <w:rsid w:val="00F830D4"/>
    <w:rsid w:val="00F83AED"/>
    <w:rsid w:val="00F84BE2"/>
    <w:rsid w:val="00F85AFC"/>
    <w:rsid w:val="00F85FCA"/>
    <w:rsid w:val="00F86709"/>
    <w:rsid w:val="00F92170"/>
    <w:rsid w:val="00F921A1"/>
    <w:rsid w:val="00F92B4A"/>
    <w:rsid w:val="00F92C48"/>
    <w:rsid w:val="00F94EA1"/>
    <w:rsid w:val="00F94F48"/>
    <w:rsid w:val="00F95070"/>
    <w:rsid w:val="00F9683C"/>
    <w:rsid w:val="00F9745E"/>
    <w:rsid w:val="00F9774A"/>
    <w:rsid w:val="00F97CA6"/>
    <w:rsid w:val="00FA0A10"/>
    <w:rsid w:val="00FA0F0B"/>
    <w:rsid w:val="00FA1C85"/>
    <w:rsid w:val="00FA260F"/>
    <w:rsid w:val="00FA2F37"/>
    <w:rsid w:val="00FA432E"/>
    <w:rsid w:val="00FA5366"/>
    <w:rsid w:val="00FA66AC"/>
    <w:rsid w:val="00FA682F"/>
    <w:rsid w:val="00FA7104"/>
    <w:rsid w:val="00FA7763"/>
    <w:rsid w:val="00FA7A32"/>
    <w:rsid w:val="00FB04B1"/>
    <w:rsid w:val="00FB21B4"/>
    <w:rsid w:val="00FB2339"/>
    <w:rsid w:val="00FB2721"/>
    <w:rsid w:val="00FB4483"/>
    <w:rsid w:val="00FB4D3C"/>
    <w:rsid w:val="00FB54B4"/>
    <w:rsid w:val="00FB5C89"/>
    <w:rsid w:val="00FB7509"/>
    <w:rsid w:val="00FB7865"/>
    <w:rsid w:val="00FB7882"/>
    <w:rsid w:val="00FC019D"/>
    <w:rsid w:val="00FC01A7"/>
    <w:rsid w:val="00FC0834"/>
    <w:rsid w:val="00FC3415"/>
    <w:rsid w:val="00FC42D1"/>
    <w:rsid w:val="00FC470E"/>
    <w:rsid w:val="00FC5456"/>
    <w:rsid w:val="00FC5ACC"/>
    <w:rsid w:val="00FC5CE7"/>
    <w:rsid w:val="00FC5D91"/>
    <w:rsid w:val="00FC66CC"/>
    <w:rsid w:val="00FC6BA6"/>
    <w:rsid w:val="00FC7457"/>
    <w:rsid w:val="00FD075B"/>
    <w:rsid w:val="00FD1F7C"/>
    <w:rsid w:val="00FD38E8"/>
    <w:rsid w:val="00FD4031"/>
    <w:rsid w:val="00FD4587"/>
    <w:rsid w:val="00FD4805"/>
    <w:rsid w:val="00FD683A"/>
    <w:rsid w:val="00FD69A2"/>
    <w:rsid w:val="00FD7324"/>
    <w:rsid w:val="00FD7A43"/>
    <w:rsid w:val="00FE0F07"/>
    <w:rsid w:val="00FE1092"/>
    <w:rsid w:val="00FE1193"/>
    <w:rsid w:val="00FE192F"/>
    <w:rsid w:val="00FE3F6B"/>
    <w:rsid w:val="00FE44C0"/>
    <w:rsid w:val="00FE458C"/>
    <w:rsid w:val="00FE655A"/>
    <w:rsid w:val="00FE6A25"/>
    <w:rsid w:val="00FE71CF"/>
    <w:rsid w:val="00FF4C40"/>
    <w:rsid w:val="00FF763C"/>
    <w:rsid w:val="00FF7996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1A6F28-1C03-4537-BA03-11CE476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95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C37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56D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E6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E6A25"/>
  </w:style>
  <w:style w:type="paragraph" w:styleId="a5">
    <w:name w:val="footer"/>
    <w:basedOn w:val="a"/>
    <w:link w:val="Char1"/>
    <w:uiPriority w:val="99"/>
    <w:unhideWhenUsed/>
    <w:rsid w:val="00FE6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E6A25"/>
  </w:style>
  <w:style w:type="table" w:styleId="a6">
    <w:name w:val="Table Grid"/>
    <w:basedOn w:val="a1"/>
    <w:uiPriority w:val="59"/>
    <w:rsid w:val="00F61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2CA"/>
    <w:pPr>
      <w:ind w:left="720"/>
      <w:contextualSpacing/>
    </w:pPr>
    <w:rPr>
      <w:rFonts w:eastAsiaTheme="minorHAnsi"/>
    </w:rPr>
  </w:style>
  <w:style w:type="table" w:customStyle="1" w:styleId="1">
    <w:name w:val="شبكة جدول1"/>
    <w:basedOn w:val="a1"/>
    <w:next w:val="a6"/>
    <w:uiPriority w:val="59"/>
    <w:rsid w:val="00842E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CA5621"/>
  </w:style>
  <w:style w:type="character" w:customStyle="1" w:styleId="2Char">
    <w:name w:val="عنوان 2 Char"/>
    <w:basedOn w:val="a0"/>
    <w:link w:val="2"/>
    <w:uiPriority w:val="9"/>
    <w:rsid w:val="00C37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0">
    <w:name w:val="شبكة جدول2"/>
    <w:basedOn w:val="a1"/>
    <w:next w:val="a6"/>
    <w:uiPriority w:val="59"/>
    <w:rsid w:val="0081448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a1"/>
    <w:next w:val="a6"/>
    <w:uiPriority w:val="59"/>
    <w:rsid w:val="002930A9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1"/>
    <w:next w:val="a6"/>
    <w:uiPriority w:val="59"/>
    <w:rsid w:val="009B59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6"/>
    <w:uiPriority w:val="59"/>
    <w:rsid w:val="006607E1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شبكة جدول6"/>
    <w:basedOn w:val="a1"/>
    <w:next w:val="a6"/>
    <w:uiPriority w:val="59"/>
    <w:rsid w:val="00C07DD3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شبكة جدول7"/>
    <w:basedOn w:val="a1"/>
    <w:next w:val="a6"/>
    <w:uiPriority w:val="59"/>
    <w:rsid w:val="00861D36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شبكة جدول8"/>
    <w:basedOn w:val="a1"/>
    <w:next w:val="a6"/>
    <w:uiPriority w:val="59"/>
    <w:rsid w:val="00D03128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شبكة جدول9"/>
    <w:basedOn w:val="a1"/>
    <w:next w:val="a6"/>
    <w:uiPriority w:val="59"/>
    <w:rsid w:val="009D6449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9%20-%20&#1591;%20&#1605;&#1606;&#1581;%20&#1583;&#1585;&#1580;&#1575;&#1578;%20&#1575;&#1604;&#1576;&#1603;&#1575;&#1604;&#1608;&#1585;&#1610;&#1608;&#1587;%20&#1608;&#1575;&#1604;&#1583;&#1576;&#1604;&#1608;&#1605;%206351\&#1580;&#1583;&#1610;&#1583;\&#1575;&#1604;&#1603;&#1588;&#1601;%20&#1575;&#1604;&#1588;&#1575;&#1605;&#1604;\&#1575;&#1603;&#1604;&#1610;&#1588;&#1577;%20&#1575;&#1604;&#1580;&#1575;&#1605;&#1593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0F94-720A-40C1-8620-473B3892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اكليشة الجامعة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I. Abas</dc:creator>
  <cp:lastModifiedBy>Asmaa A. Alrehili</cp:lastModifiedBy>
  <cp:revision>2</cp:revision>
  <cp:lastPrinted>2017-11-07T08:40:00Z</cp:lastPrinted>
  <dcterms:created xsi:type="dcterms:W3CDTF">2018-04-02T10:54:00Z</dcterms:created>
  <dcterms:modified xsi:type="dcterms:W3CDTF">2018-04-02T10:54:00Z</dcterms:modified>
</cp:coreProperties>
</file>